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473BBA" w:rsidP="00913946">
            <w:pPr>
              <w:pStyle w:val="Title"/>
            </w:pPr>
            <w:r>
              <w:t>Taylor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Whitmarsh</w:t>
            </w:r>
          </w:p>
          <w:p w:rsidR="00692703" w:rsidRPr="00CF1A49" w:rsidRDefault="009A17EF" w:rsidP="00913946">
            <w:pPr>
              <w:pStyle w:val="ContactInfo"/>
              <w:contextualSpacing w:val="0"/>
            </w:pPr>
            <w:sdt>
              <w:sdtPr>
                <w:alias w:val="Enter address:"/>
                <w:tag w:val="Enter address:"/>
                <w:id w:val="352083995"/>
                <w:placeholder>
                  <w:docPart w:val="1EA595C3939F413A88A5CAA13E495459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Address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06237B7B4BAE4AC482107BC9903F6F81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Enter phone:"/>
                <w:tag w:val="Enter phone:"/>
                <w:id w:val="-1993482697"/>
                <w:placeholder>
                  <w:docPart w:val="7B2041CE73544425AA4123D4CDE4A27A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Phone</w:t>
                </w:r>
              </w:sdtContent>
            </w:sdt>
          </w:p>
          <w:p w:rsidR="00692703" w:rsidRPr="00CF1A49" w:rsidRDefault="009A17EF" w:rsidP="00913946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8E0B5490EF484B7F94E804EDE3972805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6A5ED118806A482A8F1D10C70090ECD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Enter LinkedIn profile:"/>
                <w:tag w:val="Enter LinkedIn profile:"/>
                <w:id w:val="-1332902444"/>
                <w:placeholder>
                  <w:docPart w:val="A3968654FB1B4D2EBD5ED13E91583120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LinkedIn Profile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7BAE676E68FC44B3B5B0A793CC9C82BC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Enter Twitter/blog/portfolio:"/>
                <w:tag w:val="Enter Twitter/blog/portfolio:"/>
                <w:id w:val="-219367353"/>
                <w:placeholder>
                  <w:docPart w:val="F9CEFAB3EF1B4C9DAD1667B78A3D6E61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Twitter/Blog/Portfolio</w:t>
                </w:r>
              </w:sdtContent>
            </w:sdt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1755A8" w:rsidP="00913946">
            <w:pPr>
              <w:contextualSpacing w:val="0"/>
            </w:pPr>
          </w:p>
        </w:tc>
      </w:tr>
    </w:tbl>
    <w:p w:rsidR="004E01EB" w:rsidRPr="00CF1A49" w:rsidRDefault="009A17EF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F55BF01864604A9AAB514153C53E0620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473BBA" w:rsidP="001D0BF1">
            <w:pPr>
              <w:pStyle w:val="Heading3"/>
              <w:contextualSpacing w:val="0"/>
              <w:outlineLvl w:val="2"/>
            </w:pPr>
            <w:r>
              <w:t>2016</w:t>
            </w:r>
            <w:r w:rsidR="001D0BF1" w:rsidRPr="00CF1A49">
              <w:t xml:space="preserve"> – </w:t>
            </w:r>
            <w:r>
              <w:t>2017</w:t>
            </w:r>
          </w:p>
          <w:p w:rsidR="001D0BF1" w:rsidRPr="00CF1A49" w:rsidRDefault="00473BBA" w:rsidP="001D0BF1">
            <w:pPr>
              <w:pStyle w:val="Heading2"/>
              <w:contextualSpacing w:val="0"/>
              <w:outlineLvl w:val="1"/>
            </w:pPr>
            <w:r>
              <w:t>cashier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chick-fil-a</w:t>
            </w:r>
          </w:p>
          <w:p w:rsidR="001E3120" w:rsidRPr="00CF1A49" w:rsidRDefault="00473BBA" w:rsidP="001D0BF1">
            <w:pPr>
              <w:contextualSpacing w:val="0"/>
            </w:pPr>
            <w:r>
              <w:t xml:space="preserve">I preformed multiple tasks; I was a cashier, where I communicated with the guest to place their order and combine to their needs. Also, I worked in bagging, where I put together the guests order in an orderly fashion. Lastly, I worked in the dining room, where I made sure the dining room stayed clean and the guests had everything they needed for </w:t>
            </w:r>
            <w:r w:rsidR="003C7F7E">
              <w:t>their visit.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3C7F7E" w:rsidP="00F61DF9">
            <w:pPr>
              <w:pStyle w:val="Heading3"/>
              <w:contextualSpacing w:val="0"/>
              <w:outlineLvl w:val="2"/>
            </w:pPr>
            <w:r>
              <w:t>2017</w:t>
            </w:r>
            <w:r w:rsidR="00F61DF9" w:rsidRPr="00CF1A49">
              <w:t xml:space="preserve"> – </w:t>
            </w:r>
            <w:r>
              <w:t>2018</w:t>
            </w:r>
          </w:p>
          <w:p w:rsidR="00F61DF9" w:rsidRPr="00CF1A49" w:rsidRDefault="003C7F7E" w:rsidP="00F61DF9">
            <w:pPr>
              <w:pStyle w:val="Heading2"/>
              <w:contextualSpacing w:val="0"/>
              <w:outlineLvl w:val="1"/>
            </w:pPr>
            <w:r>
              <w:t>host/waitress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Big woody’s bar and grill</w:t>
            </w:r>
          </w:p>
          <w:p w:rsidR="00F61DF9" w:rsidRDefault="003C7F7E" w:rsidP="00F61DF9">
            <w:r>
              <w:t>I greeted the guests that entered and combined to their needs, making sure they had everything they needed and were sat at a place they were comfortable in.</w:t>
            </w:r>
          </w:p>
        </w:tc>
      </w:tr>
    </w:tbl>
    <w:sdt>
      <w:sdtPr>
        <w:alias w:val="Education:"/>
        <w:tag w:val="Education:"/>
        <w:id w:val="-1908763273"/>
        <w:placeholder>
          <w:docPart w:val="8C9997221F7F48BFAC6C3D862E27FC51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3C7F7E" w:rsidP="001D0BF1">
            <w:pPr>
              <w:pStyle w:val="Heading3"/>
              <w:contextualSpacing w:val="0"/>
              <w:outlineLvl w:val="2"/>
            </w:pPr>
            <w:r>
              <w:t>2018</w:t>
            </w:r>
            <w:r w:rsidR="001D0BF1" w:rsidRPr="00CF1A49">
              <w:t xml:space="preserve"> </w:t>
            </w:r>
          </w:p>
          <w:p w:rsidR="001D0BF1" w:rsidRPr="00CF1A49" w:rsidRDefault="003C7F7E" w:rsidP="001D0BF1">
            <w:pPr>
              <w:pStyle w:val="Heading2"/>
              <w:contextualSpacing w:val="0"/>
              <w:outlineLvl w:val="1"/>
            </w:pPr>
            <w:r>
              <w:t>Ocean lakes high school</w:t>
            </w:r>
          </w:p>
          <w:p w:rsidR="007538DC" w:rsidRPr="00CF1A49" w:rsidRDefault="003C7F7E" w:rsidP="007538DC">
            <w:pPr>
              <w:contextualSpacing w:val="0"/>
            </w:pPr>
            <w:r>
              <w:t xml:space="preserve">I graduated with a 3.0 and was rewarded two academics awards for my junior and senior year. 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AAA0A9E2F5D5460EA859253924AFA223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6E1507" w:rsidRDefault="003C7F7E" w:rsidP="006E1507">
            <w:pPr>
              <w:pStyle w:val="ListBullet"/>
              <w:contextualSpacing w:val="0"/>
            </w:pPr>
            <w:r>
              <w:t xml:space="preserve">Great communication skills </w:t>
            </w:r>
          </w:p>
          <w:p w:rsidR="001F4E6D" w:rsidRPr="006E1507" w:rsidRDefault="003C7F7E" w:rsidP="006E1507">
            <w:pPr>
              <w:pStyle w:val="ListBullet"/>
              <w:contextualSpacing w:val="0"/>
            </w:pPr>
            <w:r>
              <w:t xml:space="preserve">Organized 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3C7F7E" w:rsidP="006E1507">
            <w:pPr>
              <w:pStyle w:val="ListBullet"/>
              <w:contextualSpacing w:val="0"/>
            </w:pPr>
            <w:r>
              <w:t xml:space="preserve">Fast learner </w:t>
            </w:r>
          </w:p>
          <w:p w:rsidR="001E3120" w:rsidRPr="006E1507" w:rsidRDefault="003C7F7E" w:rsidP="006E1507">
            <w:pPr>
              <w:pStyle w:val="ListBullet"/>
              <w:contextualSpacing w:val="0"/>
            </w:pPr>
            <w:r>
              <w:t>Quick on my feet</w:t>
            </w:r>
          </w:p>
        </w:tc>
      </w:tr>
    </w:tbl>
    <w:p w:rsidR="00B51D1B" w:rsidRPr="006E1507" w:rsidRDefault="00B51D1B" w:rsidP="006E1507">
      <w:bookmarkStart w:id="0" w:name="_GoBack"/>
      <w:bookmarkEnd w:id="0"/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7EF" w:rsidRDefault="009A17EF" w:rsidP="0068194B">
      <w:r>
        <w:separator/>
      </w:r>
    </w:p>
    <w:p w:rsidR="009A17EF" w:rsidRDefault="009A17EF"/>
    <w:p w:rsidR="009A17EF" w:rsidRDefault="009A17EF"/>
  </w:endnote>
  <w:endnote w:type="continuationSeparator" w:id="0">
    <w:p w:rsidR="009A17EF" w:rsidRDefault="009A17EF" w:rsidP="0068194B">
      <w:r>
        <w:continuationSeparator/>
      </w:r>
    </w:p>
    <w:p w:rsidR="009A17EF" w:rsidRDefault="009A17EF"/>
    <w:p w:rsidR="009A17EF" w:rsidRDefault="009A1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7EF" w:rsidRDefault="009A17EF" w:rsidP="0068194B">
      <w:r>
        <w:separator/>
      </w:r>
    </w:p>
    <w:p w:rsidR="009A17EF" w:rsidRDefault="009A17EF"/>
    <w:p w:rsidR="009A17EF" w:rsidRDefault="009A17EF"/>
  </w:footnote>
  <w:footnote w:type="continuationSeparator" w:id="0">
    <w:p w:rsidR="009A17EF" w:rsidRDefault="009A17EF" w:rsidP="0068194B">
      <w:r>
        <w:continuationSeparator/>
      </w:r>
    </w:p>
    <w:p w:rsidR="009A17EF" w:rsidRDefault="009A17EF"/>
    <w:p w:rsidR="009A17EF" w:rsidRDefault="009A17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97FEDE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BA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C7F7E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3BBA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17EF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EF159"/>
  <w15:chartTrackingRefBased/>
  <w15:docId w15:val="{BE229C25-7ADD-467E-A428-B9498C99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A595C3939F413A88A5CAA13E495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7D593-F689-41C8-895F-3FB684A25841}"/>
      </w:docPartPr>
      <w:docPartBody>
        <w:p w:rsidR="00000000" w:rsidRDefault="005A3147">
          <w:pPr>
            <w:pStyle w:val="1EA595C3939F413A88A5CAA13E495459"/>
          </w:pPr>
          <w:r w:rsidRPr="00CF1A49">
            <w:t>Address</w:t>
          </w:r>
        </w:p>
      </w:docPartBody>
    </w:docPart>
    <w:docPart>
      <w:docPartPr>
        <w:name w:val="06237B7B4BAE4AC482107BC9903F6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782A-23AB-4245-AADD-CD1A2AB08E38}"/>
      </w:docPartPr>
      <w:docPartBody>
        <w:p w:rsidR="00000000" w:rsidRDefault="005A3147">
          <w:pPr>
            <w:pStyle w:val="06237B7B4BAE4AC482107BC9903F6F81"/>
          </w:pPr>
          <w:r w:rsidRPr="00CF1A49">
            <w:t>·</w:t>
          </w:r>
        </w:p>
      </w:docPartBody>
    </w:docPart>
    <w:docPart>
      <w:docPartPr>
        <w:name w:val="7B2041CE73544425AA4123D4CDE4A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AD847-6288-4C8D-996B-9FCDC4436547}"/>
      </w:docPartPr>
      <w:docPartBody>
        <w:p w:rsidR="00000000" w:rsidRDefault="005A3147">
          <w:pPr>
            <w:pStyle w:val="7B2041CE73544425AA4123D4CDE4A27A"/>
          </w:pPr>
          <w:r w:rsidRPr="00CF1A49">
            <w:t>Phone</w:t>
          </w:r>
        </w:p>
      </w:docPartBody>
    </w:docPart>
    <w:docPart>
      <w:docPartPr>
        <w:name w:val="8E0B5490EF484B7F94E804EDE3972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D8230-7AEC-438E-8F69-88A8585ECA09}"/>
      </w:docPartPr>
      <w:docPartBody>
        <w:p w:rsidR="00000000" w:rsidRDefault="005A3147">
          <w:pPr>
            <w:pStyle w:val="8E0B5490EF484B7F94E804EDE3972805"/>
          </w:pPr>
          <w:r w:rsidRPr="00CF1A49">
            <w:t>Email</w:t>
          </w:r>
        </w:p>
      </w:docPartBody>
    </w:docPart>
    <w:docPart>
      <w:docPartPr>
        <w:name w:val="6A5ED118806A482A8F1D10C70090E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FE110-A6B5-4C8C-832F-ED45C7AC5332}"/>
      </w:docPartPr>
      <w:docPartBody>
        <w:p w:rsidR="00000000" w:rsidRDefault="005A3147">
          <w:pPr>
            <w:pStyle w:val="6A5ED118806A482A8F1D10C70090ECD4"/>
          </w:pPr>
          <w:r w:rsidRPr="00CF1A49">
            <w:t>·</w:t>
          </w:r>
        </w:p>
      </w:docPartBody>
    </w:docPart>
    <w:docPart>
      <w:docPartPr>
        <w:name w:val="A3968654FB1B4D2EBD5ED13E91583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CB37-1FD6-4822-9827-A4E8E305C08D}"/>
      </w:docPartPr>
      <w:docPartBody>
        <w:p w:rsidR="00000000" w:rsidRDefault="005A3147">
          <w:pPr>
            <w:pStyle w:val="A3968654FB1B4D2EBD5ED13E91583120"/>
          </w:pPr>
          <w:r w:rsidRPr="00CF1A49">
            <w:t>LinkedIn Profile</w:t>
          </w:r>
        </w:p>
      </w:docPartBody>
    </w:docPart>
    <w:docPart>
      <w:docPartPr>
        <w:name w:val="7BAE676E68FC44B3B5B0A793CC9C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7F7E-CFB6-4CD5-9E63-C7EE4CF157CB}"/>
      </w:docPartPr>
      <w:docPartBody>
        <w:p w:rsidR="00000000" w:rsidRDefault="005A3147">
          <w:pPr>
            <w:pStyle w:val="7BAE676E68FC44B3B5B0A793CC9C82BC"/>
          </w:pPr>
          <w:r w:rsidRPr="00CF1A49">
            <w:t>·</w:t>
          </w:r>
        </w:p>
      </w:docPartBody>
    </w:docPart>
    <w:docPart>
      <w:docPartPr>
        <w:name w:val="F9CEFAB3EF1B4C9DAD1667B78A3D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B4CE-4A06-4F94-9974-641EC4492B47}"/>
      </w:docPartPr>
      <w:docPartBody>
        <w:p w:rsidR="00000000" w:rsidRDefault="005A3147">
          <w:pPr>
            <w:pStyle w:val="F9CEFAB3EF1B4C9DAD1667B78A3D6E61"/>
          </w:pPr>
          <w:r w:rsidRPr="00CF1A49">
            <w:t>Twitter/Blog/Portfolio</w:t>
          </w:r>
        </w:p>
      </w:docPartBody>
    </w:docPart>
    <w:docPart>
      <w:docPartPr>
        <w:name w:val="F55BF01864604A9AAB514153C53E0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A4D28-2DAA-4287-8377-C30E0D0D8799}"/>
      </w:docPartPr>
      <w:docPartBody>
        <w:p w:rsidR="00000000" w:rsidRDefault="005A3147">
          <w:pPr>
            <w:pStyle w:val="F55BF01864604A9AAB514153C53E0620"/>
          </w:pPr>
          <w:r w:rsidRPr="00CF1A49">
            <w:t>Experience</w:t>
          </w:r>
        </w:p>
      </w:docPartBody>
    </w:docPart>
    <w:docPart>
      <w:docPartPr>
        <w:name w:val="8C9997221F7F48BFAC6C3D862E27F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57B80-D851-42A3-811A-316E1019637B}"/>
      </w:docPartPr>
      <w:docPartBody>
        <w:p w:rsidR="00000000" w:rsidRDefault="005A3147">
          <w:pPr>
            <w:pStyle w:val="8C9997221F7F48BFAC6C3D862E27FC51"/>
          </w:pPr>
          <w:r w:rsidRPr="00CF1A49">
            <w:t>Education</w:t>
          </w:r>
        </w:p>
      </w:docPartBody>
    </w:docPart>
    <w:docPart>
      <w:docPartPr>
        <w:name w:val="AAA0A9E2F5D5460EA859253924AFA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26BDA-E6D9-4E82-8BED-39C756A133C0}"/>
      </w:docPartPr>
      <w:docPartBody>
        <w:p w:rsidR="00000000" w:rsidRDefault="005A3147">
          <w:pPr>
            <w:pStyle w:val="AAA0A9E2F5D5460EA859253924AFA223"/>
          </w:pPr>
          <w:r w:rsidRPr="00CF1A49">
            <w:t>Skil</w:t>
          </w:r>
          <w:r w:rsidRPr="00CF1A49">
            <w:t>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47"/>
    <w:rsid w:val="005A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8B6CA92D2E4B0FB525C85BF3256A5B">
    <w:name w:val="C58B6CA92D2E4B0FB525C85BF3256A5B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B737A3EE25B43F49BA43CE540258520">
    <w:name w:val="1B737A3EE25B43F49BA43CE540258520"/>
  </w:style>
  <w:style w:type="paragraph" w:customStyle="1" w:styleId="1EA595C3939F413A88A5CAA13E495459">
    <w:name w:val="1EA595C3939F413A88A5CAA13E495459"/>
  </w:style>
  <w:style w:type="paragraph" w:customStyle="1" w:styleId="06237B7B4BAE4AC482107BC9903F6F81">
    <w:name w:val="06237B7B4BAE4AC482107BC9903F6F81"/>
  </w:style>
  <w:style w:type="paragraph" w:customStyle="1" w:styleId="7B2041CE73544425AA4123D4CDE4A27A">
    <w:name w:val="7B2041CE73544425AA4123D4CDE4A27A"/>
  </w:style>
  <w:style w:type="paragraph" w:customStyle="1" w:styleId="8E0B5490EF484B7F94E804EDE3972805">
    <w:name w:val="8E0B5490EF484B7F94E804EDE3972805"/>
  </w:style>
  <w:style w:type="paragraph" w:customStyle="1" w:styleId="6A5ED118806A482A8F1D10C70090ECD4">
    <w:name w:val="6A5ED118806A482A8F1D10C70090ECD4"/>
  </w:style>
  <w:style w:type="paragraph" w:customStyle="1" w:styleId="A3968654FB1B4D2EBD5ED13E91583120">
    <w:name w:val="A3968654FB1B4D2EBD5ED13E91583120"/>
  </w:style>
  <w:style w:type="paragraph" w:customStyle="1" w:styleId="7BAE676E68FC44B3B5B0A793CC9C82BC">
    <w:name w:val="7BAE676E68FC44B3B5B0A793CC9C82BC"/>
  </w:style>
  <w:style w:type="paragraph" w:customStyle="1" w:styleId="F9CEFAB3EF1B4C9DAD1667B78A3D6E61">
    <w:name w:val="F9CEFAB3EF1B4C9DAD1667B78A3D6E61"/>
  </w:style>
  <w:style w:type="paragraph" w:customStyle="1" w:styleId="3CF52AEBE7D44BB2A182BCEF54D670BD">
    <w:name w:val="3CF52AEBE7D44BB2A182BCEF54D670BD"/>
  </w:style>
  <w:style w:type="paragraph" w:customStyle="1" w:styleId="F55BF01864604A9AAB514153C53E0620">
    <w:name w:val="F55BF01864604A9AAB514153C53E0620"/>
  </w:style>
  <w:style w:type="paragraph" w:customStyle="1" w:styleId="3F3546C23A90487497032AAC147C01E6">
    <w:name w:val="3F3546C23A90487497032AAC147C01E6"/>
  </w:style>
  <w:style w:type="paragraph" w:customStyle="1" w:styleId="00AD3CE1086B4546B75EF89BF9BCF3DE">
    <w:name w:val="00AD3CE1086B4546B75EF89BF9BCF3DE"/>
  </w:style>
  <w:style w:type="paragraph" w:customStyle="1" w:styleId="298A06F86F3B47F8B2C88FCE9DC1593B">
    <w:name w:val="298A06F86F3B47F8B2C88FCE9DC1593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22F4AFA9A1245BB86E42E35EB9B4EC5">
    <w:name w:val="222F4AFA9A1245BB86E42E35EB9B4EC5"/>
  </w:style>
  <w:style w:type="paragraph" w:customStyle="1" w:styleId="CA4FDA1CF01046BA9C42578459371E16">
    <w:name w:val="CA4FDA1CF01046BA9C42578459371E16"/>
  </w:style>
  <w:style w:type="paragraph" w:customStyle="1" w:styleId="DDDA2CB9FF384A79B688600866314E36">
    <w:name w:val="DDDA2CB9FF384A79B688600866314E36"/>
  </w:style>
  <w:style w:type="paragraph" w:customStyle="1" w:styleId="1275F502D837477D86294B114385F799">
    <w:name w:val="1275F502D837477D86294B114385F799"/>
  </w:style>
  <w:style w:type="paragraph" w:customStyle="1" w:styleId="C08AA29490424F88AC38698FA8CD9578">
    <w:name w:val="C08AA29490424F88AC38698FA8CD9578"/>
  </w:style>
  <w:style w:type="paragraph" w:customStyle="1" w:styleId="CD73DF1410AB488080D1F3A0347D9530">
    <w:name w:val="CD73DF1410AB488080D1F3A0347D9530"/>
  </w:style>
  <w:style w:type="paragraph" w:customStyle="1" w:styleId="3CA5EE550D4543E8AA79569D3B222B90">
    <w:name w:val="3CA5EE550D4543E8AA79569D3B222B90"/>
  </w:style>
  <w:style w:type="paragraph" w:customStyle="1" w:styleId="8C9997221F7F48BFAC6C3D862E27FC51">
    <w:name w:val="8C9997221F7F48BFAC6C3D862E27FC51"/>
  </w:style>
  <w:style w:type="paragraph" w:customStyle="1" w:styleId="5193BC61B2CD4707880695016C879E54">
    <w:name w:val="5193BC61B2CD4707880695016C879E54"/>
  </w:style>
  <w:style w:type="paragraph" w:customStyle="1" w:styleId="C6E203F55C7947DE9BBFEBEE74606C4A">
    <w:name w:val="C6E203F55C7947DE9BBFEBEE74606C4A"/>
  </w:style>
  <w:style w:type="paragraph" w:customStyle="1" w:styleId="86225D4743CB482CB58EC1D45D666367">
    <w:name w:val="86225D4743CB482CB58EC1D45D666367"/>
  </w:style>
  <w:style w:type="paragraph" w:customStyle="1" w:styleId="DD445CF533CF4963B1C5BB06C3697A26">
    <w:name w:val="DD445CF533CF4963B1C5BB06C3697A26"/>
  </w:style>
  <w:style w:type="paragraph" w:customStyle="1" w:styleId="48D21FADFF964E96B92C2B24D36E9DC8">
    <w:name w:val="48D21FADFF964E96B92C2B24D36E9DC8"/>
  </w:style>
  <w:style w:type="paragraph" w:customStyle="1" w:styleId="DE788BC2DC9C440BBE6443E736923100">
    <w:name w:val="DE788BC2DC9C440BBE6443E736923100"/>
  </w:style>
  <w:style w:type="paragraph" w:customStyle="1" w:styleId="F07F1FC9E6E74F6B87310AE8059CE026">
    <w:name w:val="F07F1FC9E6E74F6B87310AE8059CE026"/>
  </w:style>
  <w:style w:type="paragraph" w:customStyle="1" w:styleId="5267CDD8DE944BD7B626B642DE89AA2D">
    <w:name w:val="5267CDD8DE944BD7B626B642DE89AA2D"/>
  </w:style>
  <w:style w:type="paragraph" w:customStyle="1" w:styleId="8594CFAE40474585A67A6197C5EA209E">
    <w:name w:val="8594CFAE40474585A67A6197C5EA209E"/>
  </w:style>
  <w:style w:type="paragraph" w:customStyle="1" w:styleId="FDF704E30C4A4354B2648BD6B24F7050">
    <w:name w:val="FDF704E30C4A4354B2648BD6B24F7050"/>
  </w:style>
  <w:style w:type="paragraph" w:customStyle="1" w:styleId="AAA0A9E2F5D5460EA859253924AFA223">
    <w:name w:val="AAA0A9E2F5D5460EA859253924AFA223"/>
  </w:style>
  <w:style w:type="paragraph" w:customStyle="1" w:styleId="C3B5B34700EF48DF93501C76CEBD80F6">
    <w:name w:val="C3B5B34700EF48DF93501C76CEBD80F6"/>
  </w:style>
  <w:style w:type="paragraph" w:customStyle="1" w:styleId="94D60D45CAF64C0EAA5B008DE739856E">
    <w:name w:val="94D60D45CAF64C0EAA5B008DE739856E"/>
  </w:style>
  <w:style w:type="paragraph" w:customStyle="1" w:styleId="2228B8E5F07D4C268AE3DCCFCAEEA438">
    <w:name w:val="2228B8E5F07D4C268AE3DCCFCAEEA438"/>
  </w:style>
  <w:style w:type="paragraph" w:customStyle="1" w:styleId="681CB9F575684A11989A8A1E3C06A532">
    <w:name w:val="681CB9F575684A11989A8A1E3C06A532"/>
  </w:style>
  <w:style w:type="paragraph" w:customStyle="1" w:styleId="6BBCF6372C9847ACBFF6718265B42A08">
    <w:name w:val="6BBCF6372C9847ACBFF6718265B42A08"/>
  </w:style>
  <w:style w:type="paragraph" w:customStyle="1" w:styleId="28054DAEB5324FB587264BA22535FF54">
    <w:name w:val="28054DAEB5324FB587264BA22535FF54"/>
  </w:style>
  <w:style w:type="paragraph" w:customStyle="1" w:styleId="1DB338E1626A4D9EA3ACCB580D43EF32">
    <w:name w:val="1DB338E1626A4D9EA3ACCB580D43E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</dc:creator>
  <cp:keywords/>
  <dc:description/>
  <cp:lastModifiedBy>Taylor Whitmarsh</cp:lastModifiedBy>
  <cp:revision>1</cp:revision>
  <dcterms:created xsi:type="dcterms:W3CDTF">2019-12-11T14:16:00Z</dcterms:created>
  <dcterms:modified xsi:type="dcterms:W3CDTF">2019-12-11T14:35:00Z</dcterms:modified>
  <cp:category/>
</cp:coreProperties>
</file>