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486" w:rsidRDefault="00FD3452">
      <w:r>
        <w:rPr>
          <w:noProof/>
          <w:color w:val="auto"/>
          <w:kern w:val="0"/>
          <w:sz w:val="24"/>
          <w:szCs w:val="24"/>
        </w:rPr>
        <w:drawing>
          <wp:anchor distT="0" distB="0" distL="114300" distR="114300" simplePos="0" relativeHeight="251748864" behindDoc="0" locked="0" layoutInCell="1" allowOverlap="1">
            <wp:simplePos x="0" y="0"/>
            <wp:positionH relativeFrom="column">
              <wp:posOffset>1827068</wp:posOffset>
            </wp:positionH>
            <wp:positionV relativeFrom="paragraph">
              <wp:posOffset>83128</wp:posOffset>
            </wp:positionV>
            <wp:extent cx="555914" cy="616527"/>
            <wp:effectExtent l="19050" t="0" r="0" b="0"/>
            <wp:wrapNone/>
            <wp:docPr id="15" name="Picture 14" descr="heart-678482_960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678482_960_720.jpg"/>
                    <pic:cNvPicPr/>
                  </pic:nvPicPr>
                  <pic:blipFill>
                    <a:blip r:embed="rId6" cstate="print"/>
                    <a:srcRect l="7857" r="16498" b="15404"/>
                    <a:stretch>
                      <a:fillRect/>
                    </a:stretch>
                  </pic:blipFill>
                  <pic:spPr>
                    <a:xfrm>
                      <a:off x="0" y="0"/>
                      <a:ext cx="555914" cy="616527"/>
                    </a:xfrm>
                    <a:prstGeom prst="rect">
                      <a:avLst/>
                    </a:prstGeom>
                  </pic:spPr>
                </pic:pic>
              </a:graphicData>
            </a:graphic>
          </wp:anchor>
        </w:drawing>
      </w:r>
      <w:r w:rsidR="009E4E2C">
        <w:rPr>
          <w:noProof/>
          <w:color w:val="auto"/>
          <w:kern w:val="0"/>
          <w:sz w:val="24"/>
          <w:szCs w:val="24"/>
        </w:rPr>
        <w:drawing>
          <wp:anchor distT="36576" distB="36576" distL="36576" distR="36576" simplePos="0" relativeHeight="251579904" behindDoc="0" locked="0" layoutInCell="1" allowOverlap="1">
            <wp:simplePos x="0" y="0"/>
            <wp:positionH relativeFrom="page">
              <wp:posOffset>4222173</wp:posOffset>
            </wp:positionH>
            <wp:positionV relativeFrom="page">
              <wp:posOffset>241935</wp:posOffset>
            </wp:positionV>
            <wp:extent cx="5873542" cy="381692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9992301-IMG03"/>
                    <pic:cNvPicPr preferRelativeResize="0">
                      <a:picLocks noChangeAspect="1" noChangeArrowheads="1"/>
                    </pic:cNvPicPr>
                  </pic:nvPicPr>
                  <pic:blipFill rotWithShape="1">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133" r="12133"/>
                    <a:stretch/>
                  </pic:blipFill>
                  <pic:spPr bwMode="auto">
                    <a:xfrm>
                      <a:off x="0" y="0"/>
                      <a:ext cx="5873542" cy="3816927"/>
                    </a:xfrm>
                    <a:prstGeom prst="rect">
                      <a:avLst/>
                    </a:prstGeom>
                    <a:noFill/>
                    <a:ln>
                      <a:noFill/>
                    </a:ln>
                    <a:effectLst/>
                  </pic:spPr>
                </pic:pic>
              </a:graphicData>
            </a:graphic>
          </wp:anchor>
        </w:drawing>
      </w:r>
      <w:r w:rsidR="00704971" w:rsidRPr="00704971">
        <w:rPr>
          <w:noProof/>
          <w:color w:val="auto"/>
          <w:kern w:val="0"/>
          <w:sz w:val="24"/>
          <w:szCs w:val="24"/>
        </w:rPr>
        <w:pict>
          <v:line id="Line 23" o:spid="_x0000_s1262" style="position:absolute;z-index:251600384;visibility:visible;mso-wrap-distance-left:2.88pt;mso-wrap-distance-top:2.88pt;mso-wrap-distance-right:2.88pt;mso-wrap-distance-bottom:2.88pt;mso-position-horizontal:right;mso-position-horizontal-relative:margin;mso-position-vertical-relative:page" from="615.65pt,342.45pt" to="864.6pt,3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" strokecolor="#fffffe" strokeweight="1pt">
            <v:shadow color="#dcd6d4"/>
            <w10:wrap anchorx="margin" anchory="page"/>
          </v:line>
        </w:pict>
      </w:r>
      <w:r w:rsidR="00704971" w:rsidRPr="00704971">
        <w:rPr>
          <w:noProof/>
          <w:color w:val="auto"/>
          <w:kern w:val="0"/>
          <w:sz w:val="24"/>
          <w:szCs w:val="24"/>
        </w:rPr>
        <w:pict>
          <v:line id="Line 300" o:spid="_x0000_s1261" style="position:absolute;z-index:251646464;visibility:visible;mso-wrap-distance-left:2.88pt;mso-wrap-distance-top:2.88pt;mso-wrap-distance-right:2.88pt;mso-wrap-distance-bottom:2.88pt;mso-position-horizontal-relative:text;mso-position-vertical-relative:page" from="576.45pt,342.6pt" to="576.45pt,4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" strokecolor="#fffffe" strokeweight="1pt">
            <v:shadow color="#dcd6d4"/>
            <w10:wrap anchory="page"/>
          </v:line>
        </w:pict>
      </w:r>
      <w:r w:rsidR="00704971" w:rsidRPr="00704971">
        <w:rPr>
          <w:noProof/>
          <w:color w:val="auto"/>
          <w:kern w:val="0"/>
          <w:sz w:val="24"/>
          <w:szCs w:val="24"/>
        </w:rPr>
        <w:pict>
          <v:line id="Line 299" o:spid="_x0000_s1260" style="position:absolute;z-index:251645440;visibility:visible;mso-wrap-distance-left:2.88pt;mso-wrap-distance-top:2.88pt;mso-wrap-distance-right:2.88pt;mso-wrap-distance-bottom:2.88pt;mso-position-horizontal-relative:text;mso-position-vertical-relative:page" from="507.95pt,459.6pt" to="576.45pt,4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" strokecolor="#fffffe" strokeweight="1pt">
            <v:shadow color="#dcd6d4"/>
            <w10:wrap anchory="page"/>
          </v:line>
        </w:pict>
      </w:r>
      <w:r w:rsidR="00704971" w:rsidRPr="00704971">
        <w:rPr>
          <w:noProof/>
          <w:color w:val="auto"/>
          <w:kern w:val="0"/>
          <w:sz w:val="24"/>
          <w:szCs w:val="24"/>
        </w:rPr>
        <w:pict>
          <v:line id="Line 179" o:spid="_x0000_s1259" style="position:absolute;z-index:251641344;visibility:visible;mso-wrap-distance-left:2.88pt;mso-wrap-distance-top:2.88pt;mso-wrap-distance-right:2.88pt;mso-wrap-distance-bottom:2.88pt;mso-position-horizontal-relative:text;mso-position-vertical-relative:page" from=".45pt,477.1pt" to="756.45pt,4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" strokecolor="#fffffe" strokeweight="1pt">
            <v:shadow color="#dcd6d4"/>
            <w10:wrap anchory="page"/>
          </v:line>
        </w:pict>
      </w:r>
      <w:r w:rsidR="00704971" w:rsidRPr="00704971">
        <w:rPr>
          <w:noProof/>
          <w:color w:val="auto"/>
          <w:kern w:val="0"/>
          <w:sz w:val="24"/>
          <w:szCs w:val="24"/>
        </w:rPr>
        <w:pict>
          <v:line id="Line 178" o:spid="_x0000_s1258" style="position:absolute;z-index:251640320;visibility:visible;mso-wrap-distance-left:2.88pt;mso-wrap-distance-top:2.88pt;mso-wrap-distance-right:2.88pt;mso-wrap-distance-bottom:2.88pt;mso-position-horizontal-relative:text;mso-position-vertical-relative:page" from="747.75pt,477.6pt" to="747.75pt,5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" strokecolor="#fffffe" strokeweight="1pt">
            <v:shadow color="#dcd6d4"/>
            <w10:wrap anchory="page"/>
          </v:line>
        </w:pict>
      </w:r>
      <w:r w:rsidR="00704971" w:rsidRPr="00704971">
        <w:rPr>
          <w:noProof/>
          <w:color w:val="auto"/>
          <w:kern w:val="0"/>
          <w:sz w:val="24"/>
          <w:szCs w:val="24"/>
        </w:rPr>
        <w:pict>
          <v:line id="Line 177" o:spid="_x0000_s1257" style="position:absolute;z-index:251639296;visibility:visible;mso-wrap-distance-left:2.88pt;mso-wrap-distance-top:2.88pt;mso-wrap-distance-right:2.88pt;mso-wrap-distance-bottom:2.88pt;mso-position-horizontal-relative:text;mso-position-vertical-relative:page" from="748.65pt,575.15pt" to="756.45pt,5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" strokecolor="#fffffe" strokeweight="1pt">
            <v:shadow color="#dcd6d4"/>
            <w10:wrap anchory="page"/>
          </v:line>
        </w:pict>
      </w:r>
      <w:r w:rsidR="00704971" w:rsidRPr="00704971">
        <w:rPr>
          <w:noProof/>
          <w:color w:val="auto"/>
          <w:kern w:val="0"/>
          <w:sz w:val="24"/>
          <w:szCs w:val="24"/>
        </w:rPr>
        <w:pict>
          <v:line id="Line 176" o:spid="_x0000_s1256" style="position:absolute;z-index:251638272;visibility:visible;mso-wrap-distance-left:2.88pt;mso-wrap-distance-top:2.88pt;mso-wrap-distance-right:2.88pt;mso-wrap-distance-bottom:2.88pt;mso-position-horizontal-relative:text;mso-position-vertical-relative:page" from="748.65pt,555.6pt" to="756.45pt,5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" strokecolor="#fffffe" strokeweight="1pt">
            <v:shadow color="#dcd6d4"/>
            <w10:wrap anchory="page"/>
          </v:line>
        </w:pict>
      </w:r>
      <w:r w:rsidR="00704971" w:rsidRPr="00704971">
        <w:rPr>
          <w:noProof/>
          <w:color w:val="auto"/>
          <w:kern w:val="0"/>
          <w:sz w:val="24"/>
          <w:szCs w:val="24"/>
        </w:rPr>
        <w:pict>
          <v:line id="Line 175" o:spid="_x0000_s1255" style="position:absolute;z-index:251637248;visibility:visible;mso-wrap-distance-left:2.88pt;mso-wrap-distance-top:2.88pt;mso-wrap-distance-right:2.88pt;mso-wrap-distance-bottom:2.88pt;mso-position-horizontal-relative:text;mso-position-vertical-relative:page" from="748.65pt,536.1pt" to="756.45pt,5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" strokecolor="#fffffe" strokeweight="1pt">
            <v:shadow color="#dcd6d4"/>
            <w10:wrap anchory="page"/>
          </v:line>
        </w:pict>
      </w:r>
      <w:r w:rsidR="00704971" w:rsidRPr="00704971">
        <w:rPr>
          <w:noProof/>
          <w:color w:val="auto"/>
          <w:kern w:val="0"/>
          <w:sz w:val="24"/>
          <w:szCs w:val="24"/>
        </w:rPr>
        <w:pict>
          <v:line id="Line 174" o:spid="_x0000_s1254" style="position:absolute;z-index:251636224;visibility:visible;mso-wrap-distance-left:2.88pt;mso-wrap-distance-top:2.88pt;mso-wrap-distance-right:2.88pt;mso-wrap-distance-bottom:2.88pt;mso-position-horizontal-relative:text;mso-position-vertical-relative:page" from="748.65pt,516.6pt" to="756.45pt,5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" strokecolor="#fffffe" strokeweight="1pt">
            <v:shadow color="#dcd6d4"/>
            <w10:wrap anchory="page"/>
          </v:line>
        </w:pict>
      </w:r>
      <w:r w:rsidR="00704971" w:rsidRPr="00704971">
        <w:rPr>
          <w:noProof/>
          <w:color w:val="auto"/>
          <w:kern w:val="0"/>
          <w:sz w:val="24"/>
          <w:szCs w:val="24"/>
        </w:rPr>
        <w:pict>
          <v:line id="Line 173" o:spid="_x0000_s1253" style="position:absolute;z-index:251635200;visibility:visible;mso-wrap-distance-left:2.88pt;mso-wrap-distance-top:2.88pt;mso-wrap-distance-right:2.88pt;mso-wrap-distance-bottom:2.88pt;mso-position-horizontal-relative:text;mso-position-vertical-relative:page" from="748.65pt,497.1pt" to="756.45pt,4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" strokecolor="#fffffe" strokeweight="1pt">
            <v:shadow color="#dcd6d4"/>
            <w10:wrap anchory="page"/>
          </v:line>
        </w:pict>
      </w:r>
      <w:r w:rsidR="00704971" w:rsidRPr="00704971">
        <w:rPr>
          <w:noProof/>
          <w:color w:val="auto"/>
          <w:kern w:val="0"/>
          <w:sz w:val="24"/>
          <w:szCs w:val="24"/>
        </w:rPr>
        <w:pict>
          <v:rect id="Rectangle 172" o:spid="_x0000_s1252" style="position:absolute;margin-left:748.65pt;margin-top:575.15pt;width:7.8pt;height:19.45pt;z-index:251634176;visibility:visible;mso-wrap-distance-left:2.88pt;mso-wrap-distance-top:2.88pt;mso-wrap-distance-right:2.88pt;mso-wrap-distance-bottom:2.88pt;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" fillcolor="#75bda7 [3206]" stroked="f">
            <v:textbox inset="2.88pt,2.88pt,2.88pt,2.88pt"/>
            <w10:wrap anchory="page"/>
          </v:rect>
        </w:pict>
      </w:r>
      <w:r w:rsidR="00704971" w:rsidRPr="00704971">
        <w:rPr>
          <w:noProof/>
          <w:color w:val="auto"/>
          <w:kern w:val="0"/>
          <w:sz w:val="24"/>
          <w:szCs w:val="24"/>
        </w:rPr>
        <w:pict>
          <v:rect id="Rectangle 171" o:spid="_x0000_s1251" style="position:absolute;margin-left:748.65pt;margin-top:555.6pt;width:7.8pt;height:19.45pt;z-index:251633152;visibility:visible;mso-wrap-distance-left:2.88pt;mso-wrap-distance-top:2.88pt;mso-wrap-distance-right:2.88pt;mso-wrap-distance-bottom:2.88pt;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" fillcolor="#84acb6 [3208]" stroked="f">
            <v:textbox inset="2.88pt,2.88pt,2.88pt,2.88pt"/>
            <w10:wrap anchory="page"/>
          </v:rect>
        </w:pict>
      </w:r>
      <w:r w:rsidR="00704971" w:rsidRPr="00704971">
        <w:rPr>
          <w:noProof/>
          <w:color w:val="auto"/>
          <w:kern w:val="0"/>
          <w:sz w:val="24"/>
          <w:szCs w:val="24"/>
        </w:rPr>
        <w:pict>
          <v:rect id="Rectangle 170" o:spid="_x0000_s1250" style="position:absolute;margin-left:748.65pt;margin-top:536.1pt;width:7.8pt;height:19.45pt;z-index:251632128;visibility:visible;mso-wrap-distance-left:2.88pt;mso-wrap-distance-top:2.88pt;mso-wrap-distance-right:2.88pt;mso-wrap-distance-bottom:2.88pt;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" fillcolor="#cedbe6 [3214]" stroked="f">
            <v:textbox inset="2.88pt,2.88pt,2.88pt,2.88pt"/>
            <w10:wrap anchory="page"/>
          </v:rect>
        </w:pict>
      </w:r>
      <w:r w:rsidR="00704971" w:rsidRPr="00704971">
        <w:rPr>
          <w:noProof/>
          <w:color w:val="auto"/>
          <w:kern w:val="0"/>
          <w:sz w:val="24"/>
          <w:szCs w:val="24"/>
        </w:rPr>
        <w:pict>
          <v:rect id="Rectangle 169" o:spid="_x0000_s1249" style="position:absolute;margin-left:748.65pt;margin-top:516.6pt;width:7.8pt;height:19.45pt;z-index:251631104;visibility:visible;mso-wrap-distance-left:2.88pt;mso-wrap-distance-top:2.88pt;mso-wrap-distance-right:2.88pt;mso-wrap-distance-bottom:2.88pt;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" fillcolor="#3494ba [3204]" stroked="f">
            <v:textbox inset="2.88pt,2.88pt,2.88pt,2.88pt"/>
            <w10:wrap anchory="page"/>
          </v:rect>
        </w:pict>
      </w:r>
      <w:r w:rsidR="00704971" w:rsidRPr="00704971">
        <w:rPr>
          <w:noProof/>
          <w:color w:val="auto"/>
          <w:kern w:val="0"/>
          <w:sz w:val="24"/>
          <w:szCs w:val="24"/>
        </w:rPr>
        <w:pict>
          <v:rect id="Rectangle 168" o:spid="_x0000_s1248" style="position:absolute;margin-left:748.65pt;margin-top:497.1pt;width:7.8pt;height:19.45pt;z-index:251630080;visibility:visible;mso-wrap-distance-left:2.88pt;mso-wrap-distance-top:2.88pt;mso-wrap-distance-right:2.88pt;mso-wrap-distance-bottom:2.88pt;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" fillcolor="#134162 [1609]" stroked="f">
            <v:textbox inset="2.88pt,2.88pt,2.88pt,2.88pt"/>
            <w10:wrap anchory="page"/>
          </v:rect>
        </w:pict>
      </w:r>
      <w:r w:rsidR="00704971" w:rsidRPr="00704971">
        <w:rPr>
          <w:noProof/>
          <w:color w:val="auto"/>
          <w:kern w:val="0"/>
          <w:sz w:val="24"/>
          <w:szCs w:val="24"/>
        </w:rPr>
        <w:pict>
          <v:rect id="Rectangle 167" o:spid="_x0000_s1247" style="position:absolute;margin-left:748.65pt;margin-top:477.6pt;width:7.8pt;height:19.45pt;z-index:251629056;visibility:visible;mso-wrap-distance-left:2.88pt;mso-wrap-distance-top:2.88pt;mso-wrap-distance-right:2.88pt;mso-wrap-distance-bottom:2.88pt;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" fillcolor="#58b6c0 [3205]" stroked="f">
            <v:textbox inset="2.88pt,2.88pt,2.88pt,2.88pt"/>
            <w10:wrap anchory="page"/>
          </v:rect>
        </w:pict>
      </w:r>
      <w:r w:rsidR="00704971" w:rsidRPr="00704971">
        <w:rPr>
          <w:noProof/>
          <w:color w:val="auto"/>
          <w:kern w:val="0"/>
          <w:sz w:val="24"/>
          <w:szCs w:val="24"/>
        </w:rPr>
        <w:pict>
          <v:line id="Line 165" o:spid="_x0000_s1246" style="position:absolute;z-index:251627008;visibility:visible;mso-wrap-distance-left:2.88pt;mso-wrap-distance-top:2.88pt;mso-wrap-distance-right:2.88pt;mso-wrap-distance-bottom:2.88pt;mso-position-horizontal-relative:text;mso-position-vertical-relative:page" from="198.45pt,342.6pt" to="198.45pt,4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" strokecolor="#fffffe" strokeweight="1pt">
            <v:shadow color="#dcd6d4"/>
            <w10:wrap anchory="page"/>
          </v:line>
        </w:pict>
      </w:r>
      <w:r w:rsidR="00704971" w:rsidRPr="00704971">
        <w:rPr>
          <w:noProof/>
          <w:color w:val="auto"/>
          <w:kern w:val="0"/>
          <w:sz w:val="24"/>
          <w:szCs w:val="24"/>
        </w:rPr>
        <w:pict>
          <v:line id="Line 164" o:spid="_x0000_s1245" style="position:absolute;z-index:251625984;visibility:visible;mso-wrap-distance-left:2.88pt;mso-wrap-distance-top:2.88pt;mso-wrap-distance-right:2.88pt;mso-wrap-distance-bottom:2.88pt;mso-position-horizontal-relative:text;mso-position-vertical-relative:page" from="198.45pt,361.8pt" to="241.4pt,3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" strokecolor="#fffffe" strokeweight="1pt">
            <v:shadow color="#dcd6d4"/>
            <w10:wrap anchory="page"/>
          </v:line>
        </w:pict>
      </w:r>
      <w:r w:rsidR="00704971" w:rsidRPr="00704971">
        <w:rPr>
          <w:noProof/>
          <w:color w:val="auto"/>
          <w:kern w:val="0"/>
          <w:sz w:val="24"/>
          <w:szCs w:val="24"/>
        </w:rPr>
        <w:pict>
          <v:rect id="Rectangle 163" o:spid="_x0000_s1244" style="position:absolute;margin-left:198.45pt;margin-top:342.6pt;width:42.95pt;height:19.3pt;z-index:251624960;visibility:visible;mso-wrap-distance-left:2.88pt;mso-wrap-distance-top:2.88pt;mso-wrap-distance-right:2.88pt;mso-wrap-distance-bottom:2.88pt;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" fillcolor="#265e65 [1605]" stroked="f" strokecolor="#212120" insetpen="t">
            <v:shadow color="#dcd6d4"/>
            <v:textbox inset="2.88pt,2.88pt,2.88pt,2.88pt"/>
            <w10:wrap anchory="page"/>
          </v:rect>
        </w:pict>
      </w:r>
      <w:r w:rsidR="00704971" w:rsidRPr="00704971">
        <w:rPr>
          <w:noProof/>
          <w:color w:val="auto"/>
          <w:kern w:val="0"/>
          <w:sz w:val="24"/>
          <w:szCs w:val="24"/>
        </w:rPr>
        <w:pict>
          <v:line id="Line 162" o:spid="_x0000_s1243" style="position:absolute;z-index:251623936;visibility:visible;mso-wrap-distance-left:2.88pt;mso-wrap-distance-top:2.88pt;mso-wrap-distance-right:2.88pt;mso-wrap-distance-bottom:2.88pt;mso-position-horizontal-relative:text;mso-position-vertical-relative:page" from="198.45pt,458.3pt" to="241.4pt,4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" strokecolor="#fffffe" strokeweight="1pt">
            <v:shadow color="#dcd6d4"/>
            <w10:wrap anchory="page"/>
          </v:line>
        </w:pict>
      </w:r>
      <w:r w:rsidR="00704971" w:rsidRPr="00704971">
        <w:rPr>
          <w:noProof/>
          <w:color w:val="auto"/>
          <w:kern w:val="0"/>
          <w:sz w:val="24"/>
          <w:szCs w:val="24"/>
        </w:rPr>
        <w:pict>
          <v:line id="Line 161" o:spid="_x0000_s1242" style="position:absolute;z-index:251622912;visibility:visible;mso-wrap-distance-left:2.88pt;mso-wrap-distance-top:2.88pt;mso-wrap-distance-right:2.88pt;mso-wrap-distance-bottom:2.88pt;mso-position-horizontal-relative:text;mso-position-vertical-relative:page" from="198.45pt,439pt" to="241.4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" strokecolor="#fffffe" strokeweight="1pt">
            <v:shadow color="#dcd6d4"/>
            <w10:wrap anchory="page"/>
          </v:line>
        </w:pict>
      </w:r>
      <w:r w:rsidR="00704971" w:rsidRPr="00704971">
        <w:rPr>
          <w:noProof/>
          <w:color w:val="auto"/>
          <w:kern w:val="0"/>
          <w:sz w:val="24"/>
          <w:szCs w:val="24"/>
        </w:rPr>
        <w:pict>
          <v:line id="Line 160" o:spid="_x0000_s1241" style="position:absolute;z-index:251621888;visibility:visible;mso-wrap-distance-left:2.88pt;mso-wrap-distance-top:2.88pt;mso-wrap-distance-right:2.88pt;mso-wrap-distance-bottom:2.88pt;mso-position-horizontal-relative:text;mso-position-vertical-relative:page" from="198.45pt,419.7pt" to="241.4pt,4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" strokecolor="#fffffe" strokeweight="1pt">
            <v:shadow color="#dcd6d4"/>
            <w10:wrap anchory="page"/>
          </v:line>
        </w:pict>
      </w:r>
      <w:r w:rsidR="00704971" w:rsidRPr="00704971">
        <w:rPr>
          <w:noProof/>
          <w:color w:val="auto"/>
          <w:kern w:val="0"/>
          <w:sz w:val="24"/>
          <w:szCs w:val="24"/>
        </w:rPr>
        <w:pict>
          <v:line id="Line 159" o:spid="_x0000_s1240" style="position:absolute;z-index:251620864;visibility:visible;mso-wrap-distance-left:2.88pt;mso-wrap-distance-top:2.88pt;mso-wrap-distance-right:2.88pt;mso-wrap-distance-bottom:2.88pt;mso-position-horizontal-relative:text;mso-position-vertical-relative:page" from="198.45pt,400.4pt" to="241.4pt,4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" strokecolor="#fffffe" strokeweight="1pt">
            <v:shadow color="#dcd6d4"/>
            <w10:wrap anchory="page"/>
          </v:line>
        </w:pict>
      </w:r>
      <w:r w:rsidR="00704971" w:rsidRPr="00704971">
        <w:rPr>
          <w:noProof/>
          <w:color w:val="auto"/>
          <w:kern w:val="0"/>
          <w:sz w:val="24"/>
          <w:szCs w:val="24"/>
        </w:rPr>
        <w:pict>
          <v:line id="Line 158" o:spid="_x0000_s1239" style="position:absolute;z-index:251619840;visibility:visible;mso-wrap-distance-left:2.88pt;mso-wrap-distance-top:2.88pt;mso-wrap-distance-right:2.88pt;mso-wrap-distance-bottom:2.88pt;mso-position-horizontal-relative:text;mso-position-vertical-relative:page" from="198.45pt,381.1pt" to="241.4pt,3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" strokecolor="#fffffe" strokeweight="1pt">
            <v:shadow color="#dcd6d4"/>
            <w10:wrap anchory="page"/>
          </v:line>
        </w:pict>
      </w:r>
      <w:r w:rsidR="00704971" w:rsidRPr="00704971">
        <w:rPr>
          <w:noProof/>
          <w:color w:val="auto"/>
          <w:kern w:val="0"/>
          <w:sz w:val="24"/>
          <w:szCs w:val="24"/>
        </w:rPr>
        <w:pict>
          <v:rect id="Rectangle 157" o:spid="_x0000_s1238" style="position:absolute;margin-left:198.45pt;margin-top:458.3pt;width:42.95pt;height:19.3pt;z-index:251618816;visibility:visible;mso-wrap-distance-left:2.88pt;mso-wrap-distance-top:2.88pt;mso-wrap-distance-right:2.88pt;mso-wrap-distance-bottom:2.88pt;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" fillcolor="#a3ceed [1305]" stroked="f" strokecolor="#212120" insetpen="t">
            <v:shadow color="#dcd6d4"/>
            <v:textbox inset="2.88pt,2.88pt,2.88pt,2.88pt"/>
            <w10:wrap anchory="page"/>
          </v:rect>
        </w:pict>
      </w:r>
      <w:r w:rsidR="00704971" w:rsidRPr="00704971">
        <w:rPr>
          <w:noProof/>
          <w:color w:val="auto"/>
          <w:kern w:val="0"/>
          <w:sz w:val="24"/>
          <w:szCs w:val="24"/>
        </w:rPr>
        <w:pict>
          <v:rect id="Rectangle 156" o:spid="_x0000_s1237" style="position:absolute;margin-left:198.45pt;margin-top:439pt;width:42.95pt;height:19.3pt;z-index:251617792;visibility:visible;mso-wrap-distance-left:2.88pt;mso-wrap-distance-top:2.88pt;mso-wrap-distance-right:2.88pt;mso-wrap-distance-bottom:2.88pt;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" fillcolor="#85a5c1 [2414]" stroked="f" strokecolor="#212120" insetpen="t">
            <v:shadow color="#dcd6d4"/>
            <v:textbox inset="2.88pt,2.88pt,2.88pt,2.88pt"/>
            <w10:wrap anchory="page"/>
          </v:rect>
        </w:pict>
      </w:r>
      <w:r w:rsidR="00704971" w:rsidRPr="00704971">
        <w:rPr>
          <w:noProof/>
          <w:color w:val="auto"/>
          <w:kern w:val="0"/>
          <w:sz w:val="24"/>
          <w:szCs w:val="24"/>
        </w:rPr>
        <w:pict>
          <v:rect id="Rectangle 155" o:spid="_x0000_s1236" style="position:absolute;margin-left:198.45pt;margin-top:419.7pt;width:42.95pt;height:19.3pt;z-index:251616768;visibility:visible;mso-wrap-distance-left:2.88pt;mso-wrap-distance-top:2.88pt;mso-wrap-distance-right:2.88pt;mso-wrap-distance-bottom:2.88pt;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" fillcolor="#afb9bb [1943]" stroked="f" strokecolor="#212120" insetpen="t">
            <v:shadow color="#dcd6d4"/>
            <v:textbox inset="2.88pt,2.88pt,2.88pt,2.88pt"/>
            <w10:wrap anchory="page"/>
          </v:rect>
        </w:pict>
      </w:r>
      <w:r w:rsidR="00704971" w:rsidRPr="00704971">
        <w:rPr>
          <w:noProof/>
          <w:color w:val="auto"/>
          <w:kern w:val="0"/>
          <w:sz w:val="24"/>
          <w:szCs w:val="24"/>
        </w:rPr>
        <w:pict>
          <v:rect id="Rectangle 154" o:spid="_x0000_s1235" style="position:absolute;margin-left:198.45pt;margin-top:400.4pt;width:42.95pt;height:19.3pt;z-index:251615744;visibility:visible;mso-wrap-distance-left:2.88pt;mso-wrap-distance-top:2.88pt;mso-wrap-distance-right:2.88pt;mso-wrap-distance-bottom:2.88pt;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" fillcolor="#cedbe6 [3214]" stroked="f" strokecolor="#212120" insetpen="t">
            <v:shadow color="#dcd6d4"/>
            <v:textbox inset="2.88pt,2.88pt,2.88pt,2.88pt"/>
            <w10:wrap anchory="page"/>
          </v:rect>
        </w:pict>
      </w:r>
      <w:r w:rsidR="00704971" w:rsidRPr="00704971">
        <w:rPr>
          <w:noProof/>
          <w:color w:val="auto"/>
          <w:kern w:val="0"/>
          <w:sz w:val="24"/>
          <w:szCs w:val="24"/>
        </w:rPr>
        <w:pict>
          <v:rect id="Rectangle 153" o:spid="_x0000_s1234" style="position:absolute;margin-left:198.45pt;margin-top:381.1pt;width:42.95pt;height:19.3pt;z-index:251614720;visibility:visible;mso-wrap-distance-left:2.88pt;mso-wrap-distance-top:2.88pt;mso-wrap-distance-right:2.88pt;mso-wrap-distance-bottom:2.88pt;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" fillcolor="#84acb6 [3208]" stroked="f" strokecolor="#212120" insetpen="t">
            <v:shadow color="#dcd6d4"/>
            <v:textbox inset="2.88pt,2.88pt,2.88pt,2.88pt"/>
            <w10:wrap anchory="page"/>
          </v:rect>
        </w:pict>
      </w:r>
      <w:r w:rsidR="00704971" w:rsidRPr="00704971">
        <w:rPr>
          <w:noProof/>
          <w:color w:val="auto"/>
          <w:kern w:val="0"/>
          <w:sz w:val="24"/>
          <w:szCs w:val="24"/>
        </w:rPr>
        <w:pict>
          <v:rect id="Rectangle 152" o:spid="_x0000_s1233" style="position:absolute;margin-left:198.45pt;margin-top:361.8pt;width:42.95pt;height:19.3pt;z-index:251613696;visibility:visible;mso-wrap-distance-left:2.88pt;mso-wrap-distance-top:2.88pt;mso-wrap-distance-right:2.88pt;mso-wrap-distance-bottom:2.88pt;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" fillcolor="#373545 [3215]" stroked="f" strokecolor="#212120" insetpen="t">
            <v:shadow color="#dcd6d4"/>
            <v:textbox inset="2.88pt,2.88pt,2.88pt,2.88pt"/>
            <w10:wrap anchory="page"/>
          </v:rect>
        </w:pict>
      </w:r>
      <w:r w:rsidR="00704971" w:rsidRPr="00704971">
        <w:rPr>
          <w:noProof/>
          <w:color w:val="auto"/>
          <w:kern w:val="0"/>
          <w:sz w:val="24"/>
          <w:szCs w:val="24"/>
        </w:rPr>
        <w:pict>
          <v:line id="Line 32" o:spid="_x0000_s1227" style="position:absolute;z-index:251609600;visibility:visible;mso-wrap-distance-left:2.88pt;mso-wrap-distance-top:2.88pt;mso-wrap-distance-right:2.88pt;mso-wrap-distance-bottom:2.88pt;mso-position-horizontal-relative:text;mso-position-vertical-relative:page" from="490.95pt,-125.4pt" to="706.95pt,-1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" strokecolor="#fffffe" strokeweight="1pt">
            <v:shadow color="#dcd6d4"/>
            <w10:wrap anchory="page"/>
          </v:line>
        </w:pict>
      </w:r>
      <w:r w:rsidR="00704971" w:rsidRPr="00704971">
        <w:rPr>
          <w:noProof/>
          <w:color w:val="auto"/>
          <w:kern w:val="0"/>
          <w:sz w:val="24"/>
          <w:szCs w:val="24"/>
        </w:rPr>
        <w:pict>
          <v:line id="Line 31" o:spid="_x0000_s1226" style="position:absolute;z-index:251608576;visibility:visible;mso-wrap-distance-left:2.88pt;mso-wrap-distance-top:2.88pt;mso-wrap-distance-right:2.88pt;mso-wrap-distance-bottom:2.88pt;mso-position-horizontal-relative:text;mso-position-vertical-relative:page" from="427.95pt,-143.4pt" to="643.95pt,-1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" strokecolor="#fffffe" strokeweight="1pt">
            <v:shadow color="#dcd6d4"/>
            <w10:wrap anchory="page"/>
          </v:line>
        </w:pict>
      </w:r>
      <w:r w:rsidR="00704971" w:rsidRPr="00704971">
        <w:rPr>
          <w:noProof/>
          <w:color w:val="auto"/>
          <w:kern w:val="0"/>
          <w:sz w:val="24"/>
          <w:szCs w:val="24"/>
        </w:rPr>
        <w:pict>
          <v:shapetype id="_x0000_t202" coordsize="21600,21600" o:spt="202" path="m,l,21600r21600,l21600,xe">
            <v:stroke joinstyle="miter"/>
            <v:path gradientshapeok="t" o:connecttype="rect"/>
          </v:shapetype>
          <v:shape id="Text Box 30" o:spid="_x0000_s1225" type="#_x0000_t202" style="position:absolute;margin-left:1026.1pt;margin-top:155.35pt;width:166.5pt;height:157.5pt;z-index:251607552;visibility:visible;mso-wrap-distance-left:2.88pt;mso-wrap-distance-top:2.88pt;mso-wrap-distance-right:2.88pt;mso-wrap-distance-bottom:2.88pt;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" filled="f" fillcolor="#fffffe" stroked="f" strokecolor="#212120" insetpen="t">
            <v:textbox style="mso-next-textbox:#Text Box 30" inset="2.88pt,2.88pt,2.88pt,2.88pt">
              <w:txbxContent>
                <w:p w:rsidR="00544819" w:rsidRDefault="00544819" w:rsidP="00D75908">
                  <w:pPr>
                    <w:widowControl w:val="0"/>
                    <w:spacing w:line="220" w:lineRule="exact"/>
                    <w:rPr>
                      <w:sz w:val="16"/>
                      <w:szCs w:val="16"/>
                    </w:rPr>
                  </w:pPr>
                  <w:r>
                    <w:rPr>
                      <w:sz w:val="16"/>
                      <w:szCs w:val="16"/>
                    </w:rPr>
                    <w:t>Congue nihil imperdiet doming id quod mazimplacerat facer minim veni am utwisienimadminimeniam, quiseratnostruexe</w:t>
                  </w:r>
                </w:p>
                <w:p w:rsidR="00544819" w:rsidRDefault="00544819" w:rsidP="00D75908">
                  <w:pPr>
                    <w:widowControl w:val="0"/>
                    <w:spacing w:line="220" w:lineRule="exact"/>
                    <w:rPr>
                      <w:sz w:val="16"/>
                      <w:szCs w:val="16"/>
                    </w:rPr>
                  </w:pPr>
                  <w:r>
                    <w:rPr>
                      <w:sz w:val="16"/>
                      <w:szCs w:val="16"/>
                    </w:rPr>
                    <w:t>rcitationullamcorpernostruexercitationullamcorper et iustoodio dig nissim qui blanditpraesentlupta. Tummerdelenit</w:t>
                  </w:r>
                </w:p>
                <w:p w:rsidR="00544819" w:rsidRDefault="00544819" w:rsidP="00D75908">
                  <w:pPr>
                    <w:widowControl w:val="0"/>
                    <w:spacing w:line="220" w:lineRule="exact"/>
                    <w:rPr>
                      <w:sz w:val="16"/>
                      <w:szCs w:val="16"/>
                    </w:rPr>
                  </w:pPr>
                  <w:r>
                    <w:rPr>
                      <w:sz w:val="16"/>
                      <w:szCs w:val="16"/>
                    </w:rPr>
                    <w:t>augueduis dolore tefeugaitnullafacilisi. Con erattissectetueradipiscingelit, sederatdiamnonummynibh magna erat.</w:t>
                  </w:r>
                </w:p>
              </w:txbxContent>
            </v:textbox>
            <w10:wrap anchory="page"/>
          </v:shape>
        </w:pict>
      </w:r>
      <w:r w:rsidR="00704971" w:rsidRPr="00704971">
        <w:rPr>
          <w:noProof/>
          <w:color w:val="auto"/>
          <w:kern w:val="0"/>
          <w:sz w:val="24"/>
          <w:szCs w:val="24"/>
        </w:rPr>
        <w:pict>
          <v:line id="Line 19" o:spid="_x0000_s1219" style="position:absolute;z-index:251596288;visibility:visible;mso-wrap-distance-left:2.88pt;mso-wrap-distance-top:2.88pt;mso-wrap-distance-right:2.88pt;mso-wrap-distance-bottom:2.88pt;mso-position-horizontal-relative:text;mso-position-vertical-relative:page" from="241pt,575.15pt" to="250.45pt,5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" strokecolor="#fffffe" strokeweight="1pt">
            <v:shadow color="#dcd6d4"/>
            <w10:wrap anchory="page"/>
          </v:line>
        </w:pict>
      </w:r>
      <w:r w:rsidR="00704971" w:rsidRPr="00704971">
        <w:rPr>
          <w:noProof/>
          <w:color w:val="auto"/>
          <w:kern w:val="0"/>
          <w:sz w:val="24"/>
          <w:szCs w:val="24"/>
        </w:rPr>
        <w:pict>
          <v:line id="Line 18" o:spid="_x0000_s1218" style="position:absolute;z-index:251595264;visibility:visible;mso-wrap-distance-left:2.88pt;mso-wrap-distance-top:2.88pt;mso-wrap-distance-right:2.88pt;mso-wrap-distance-bottom:2.88pt;mso-position-horizontal-relative:text;mso-position-vertical-relative:page" from="241pt,555.6pt" to="250.45pt,5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" strokecolor="#fffffe" strokeweight="1pt">
            <v:shadow color="#dcd6d4"/>
            <w10:wrap anchory="page"/>
          </v:line>
        </w:pict>
      </w:r>
      <w:r w:rsidR="00704971" w:rsidRPr="00704971">
        <w:rPr>
          <w:noProof/>
          <w:color w:val="auto"/>
          <w:kern w:val="0"/>
          <w:sz w:val="24"/>
          <w:szCs w:val="24"/>
        </w:rPr>
        <w:pict>
          <v:line id="Line 17" o:spid="_x0000_s1217" style="position:absolute;z-index:251594240;visibility:visible;mso-wrap-distance-left:2.88pt;mso-wrap-distance-top:2.88pt;mso-wrap-distance-right:2.88pt;mso-wrap-distance-bottom:2.88pt;mso-position-horizontal-relative:text;mso-position-vertical-relative:page" from="241pt,536.1pt" to="250.45pt,5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" strokecolor="#fffffe" strokeweight="1pt">
            <v:shadow color="#dcd6d4"/>
            <w10:wrap anchory="page"/>
          </v:line>
        </w:pict>
      </w:r>
      <w:r w:rsidR="00704971" w:rsidRPr="00704971">
        <w:rPr>
          <w:noProof/>
          <w:color w:val="auto"/>
          <w:kern w:val="0"/>
          <w:sz w:val="24"/>
          <w:szCs w:val="24"/>
        </w:rPr>
        <w:pict>
          <v:line id="Line 16" o:spid="_x0000_s1216" style="position:absolute;z-index:251593216;visibility:visible;mso-wrap-distance-left:2.88pt;mso-wrap-distance-top:2.88pt;mso-wrap-distance-right:2.88pt;mso-wrap-distance-bottom:2.88pt;mso-position-horizontal-relative:text;mso-position-vertical-relative:page" from="241pt,516.6pt" to="250.45pt,5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" strokecolor="#fffffe" strokeweight="1pt">
            <v:shadow color="#dcd6d4"/>
            <w10:wrap anchory="page"/>
          </v:line>
        </w:pict>
      </w:r>
      <w:r w:rsidR="00704971" w:rsidRPr="00704971">
        <w:rPr>
          <w:noProof/>
          <w:color w:val="auto"/>
          <w:kern w:val="0"/>
          <w:sz w:val="24"/>
          <w:szCs w:val="24"/>
        </w:rPr>
        <w:pict>
          <v:line id="Line 15" o:spid="_x0000_s1215" style="position:absolute;z-index:251592192;visibility:visible;mso-wrap-distance-left:2.88pt;mso-wrap-distance-top:2.88pt;mso-wrap-distance-right:2.88pt;mso-wrap-distance-bottom:2.88pt;mso-position-horizontal-relative:text;mso-position-vertical-relative:page" from="241pt,497.1pt" to="250.45pt,4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" strokecolor="#fffffe" strokeweight="1pt">
            <v:shadow color="#dcd6d4"/>
            <w10:wrap anchory="page"/>
          </v:line>
        </w:pict>
      </w:r>
      <w:r w:rsidR="00704971" w:rsidRPr="00704971">
        <w:rPr>
          <w:noProof/>
          <w:color w:val="auto"/>
          <w:kern w:val="0"/>
          <w:sz w:val="24"/>
          <w:szCs w:val="24"/>
        </w:rPr>
        <w:pict>
          <v:rect id="Rectangle 14" o:spid="_x0000_s1214" style="position:absolute;margin-left:241pt;margin-top:575.15pt;width:9.45pt;height:19.45pt;z-index:251591168;visibility:visible;mso-wrap-distance-left:2.88pt;mso-wrap-distance-top:2.88pt;mso-wrap-distance-right:2.88pt;mso-wrap-distance-bottom:2.88pt;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" fillcolor="#d4eaf3 [660]" stroked="f" strokecolor="#212120" insetpen="t">
            <v:shadow color="#dcd6d4"/>
            <v:textbox inset="2.88pt,2.88pt,2.88pt,2.88pt"/>
            <w10:wrap anchory="page"/>
          </v:rect>
        </w:pict>
      </w:r>
      <w:r w:rsidR="00704971" w:rsidRPr="00704971">
        <w:rPr>
          <w:noProof/>
          <w:color w:val="auto"/>
          <w:kern w:val="0"/>
          <w:sz w:val="24"/>
          <w:szCs w:val="24"/>
        </w:rPr>
        <w:pict>
          <v:rect id="Rectangle 13" o:spid="_x0000_s1213" style="position:absolute;margin-left:241pt;margin-top:555.6pt;width:9.45pt;height:19.45pt;z-index:251590144;visibility:visible;mso-wrap-distance-left:2.88pt;mso-wrap-distance-top:2.88pt;mso-wrap-distance-right:2.88pt;mso-wrap-distance-bottom:2.88pt;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" fillcolor="#a9a7bb [1311]" stroked="f" strokecolor="#212120" insetpen="t">
            <v:shadow color="#dcd6d4"/>
            <v:textbox inset="2.88pt,2.88pt,2.88pt,2.88pt"/>
            <w10:wrap anchory="page"/>
          </v:rect>
        </w:pict>
      </w:r>
      <w:r w:rsidR="00704971" w:rsidRPr="00704971">
        <w:rPr>
          <w:noProof/>
          <w:color w:val="auto"/>
          <w:kern w:val="0"/>
          <w:sz w:val="24"/>
          <w:szCs w:val="24"/>
        </w:rPr>
        <w:pict>
          <v:rect id="Rectangle 12" o:spid="_x0000_s1212" style="position:absolute;margin-left:241pt;margin-top:536.1pt;width:9.45pt;height:19.45pt;z-index:251589120;visibility:visible;mso-wrap-distance-left:2.88pt;mso-wrap-distance-top:2.88pt;mso-wrap-distance-right:2.88pt;mso-wrap-distance-bottom:2.88pt;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" fillcolor="#a5a5a5 [2092]" stroked="f" strokecolor="#212120" insetpen="t">
            <v:shadow color="#dcd6d4"/>
            <v:textbox inset="2.88pt,2.88pt,2.88pt,2.88pt"/>
            <w10:wrap anchory="page"/>
          </v:rect>
        </w:pict>
      </w:r>
      <w:r w:rsidR="00704971" w:rsidRPr="00704971">
        <w:rPr>
          <w:noProof/>
          <w:color w:val="auto"/>
          <w:kern w:val="0"/>
          <w:sz w:val="24"/>
          <w:szCs w:val="24"/>
        </w:rPr>
        <w:pict>
          <v:rect id="Rectangle 11" o:spid="_x0000_s1211" style="position:absolute;margin-left:241pt;margin-top:516.6pt;width:9.45pt;height:19.45pt;z-index:251588096;visibility:visible;mso-wrap-distance-left:2.88pt;mso-wrap-distance-top:2.88pt;mso-wrap-distance-right:2.88pt;mso-wrap-distance-bottom:2.88pt;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" fillcolor="#1c6194 [2409]" stroked="f" strokecolor="#212120" insetpen="t">
            <v:shadow color="#dcd6d4"/>
            <v:textbox inset="2.88pt,2.88pt,2.88pt,2.88pt"/>
            <w10:wrap anchory="page"/>
          </v:rect>
        </w:pict>
      </w:r>
      <w:r w:rsidR="00704971" w:rsidRPr="00704971">
        <w:rPr>
          <w:noProof/>
          <w:color w:val="auto"/>
          <w:kern w:val="0"/>
          <w:sz w:val="24"/>
          <w:szCs w:val="24"/>
        </w:rPr>
        <w:pict>
          <v:rect id="Rectangle 10" o:spid="_x0000_s1210" style="position:absolute;margin-left:241pt;margin-top:497.1pt;width:9.45pt;height:19.45pt;z-index:251587072;visibility:visible;mso-wrap-distance-left:2.88pt;mso-wrap-distance-top:2.88pt;mso-wrap-distance-right:2.88pt;mso-wrap-distance-bottom:2.88pt;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" fillcolor="#acd7ca [1942]" stroked="f" strokecolor="#212120" insetpen="t">
            <v:shadow color="#dcd6d4"/>
            <v:textbox inset="2.88pt,2.88pt,2.88pt,2.88pt"/>
            <w10:wrap anchory="page"/>
          </v:rect>
        </w:pict>
      </w:r>
      <w:r w:rsidR="00704971" w:rsidRPr="00704971">
        <w:rPr>
          <w:noProof/>
          <w:color w:val="auto"/>
          <w:kern w:val="0"/>
          <w:sz w:val="24"/>
          <w:szCs w:val="24"/>
        </w:rPr>
        <w:pict>
          <v:rect id="Rectangle 9" o:spid="_x0000_s1209" style="position:absolute;margin-left:241pt;margin-top:477.6pt;width:9.45pt;height:19.45pt;z-index:251586048;visibility:visible;mso-wrap-distance-left:2.88pt;mso-wrap-distance-top:2.88pt;mso-wrap-distance-right:2.88pt;mso-wrap-distance-bottom:2.88pt;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" fillcolor="#a9d5e7 [1300]" stroked="f" strokecolor="#212120" insetpen="t">
            <v:shadow color="#dcd6d4"/>
            <v:textbox inset="2.88pt,2.88pt,2.88pt,2.88pt"/>
            <w10:wrap anchory="page"/>
          </v:rect>
        </w:pict>
      </w:r>
      <w:r w:rsidR="00704971" w:rsidRPr="00704971">
        <w:rPr>
          <w:noProof/>
          <w:color w:val="auto"/>
          <w:kern w:val="0"/>
          <w:sz w:val="24"/>
          <w:szCs w:val="24"/>
        </w:rPr>
        <w:pict>
          <v:rect id="Rectangle 8" o:spid="_x0000_s1208" style="position:absolute;margin-left:507.95pt;margin-top:459.6pt;width:68.5pt;height:18pt;z-index:251585024;visibility:visible;mso-wrap-distance-left:2.88pt;mso-wrap-distance-top:2.88pt;mso-wrap-distance-right:2.88pt;mso-wrap-distance-bottom:2.88pt;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" fillcolor="#c7e4db [1302]" stroked="f">
            <v:textbox inset="2.88pt,2.88pt,2.88pt,2.88pt"/>
            <w10:wrap anchory="page"/>
          </v:rect>
        </w:pict>
      </w:r>
      <w:r w:rsidR="00704971" w:rsidRPr="00704971">
        <w:rPr>
          <w:noProof/>
          <w:color w:val="auto"/>
          <w:kern w:val="0"/>
          <w:sz w:val="24"/>
          <w:szCs w:val="24"/>
        </w:rPr>
        <w:pict>
          <v:rect id="Rectangle 7" o:spid="_x0000_s1207" style="position:absolute;margin-left:241.4pt;margin-top:18.6pt;width:266.5pt;height:459pt;z-index:251584000;visibility:visible;mso-wrap-distance-left:2.88pt;mso-wrap-distance-top:2.88pt;mso-wrap-distance-right:2.88pt;mso-wrap-distance-bottom:2.88pt;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" fillcolor="#e6eef0 [664]" stroked="f">
            <v:textbox inset="2.88pt,2.88pt,2.88pt,2.88pt"/>
            <w10:wrap anchory="page"/>
          </v:rect>
        </w:pict>
      </w:r>
    </w:p>
    <w:p w:rsidR="007667B1" w:rsidRDefault="00704971">
      <w:pPr>
        <w:rPr>
          <w:noProof/>
          <w:color w:val="auto"/>
          <w:kern w:val="0"/>
          <w:sz w:val="24"/>
          <w:szCs w:val="24"/>
        </w:rPr>
      </w:pPr>
      <w:r>
        <w:rPr>
          <w:noProof/>
          <w:color w:val="auto"/>
          <w:kern w:val="0"/>
          <w:sz w:val="24"/>
          <w:szCs w:val="24"/>
        </w:rPr>
        <w:pict>
          <v:shape id="Text Box 24" o:spid="_x0000_s1222" type="#_x0000_t202" style="position:absolute;margin-left:12.55pt;margin-top:36.45pt;width:171pt;height:44.85pt;z-index:251601408;visibility:visible;mso-wrap-distance-left:2.88pt;mso-wrap-distance-top:2.88pt;mso-wrap-distance-right:2.88pt;mso-wrap-distance-bottom:2.88p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" filled="f" fillcolor="#fffffe" stroked="f" strokecolor="#212120" insetpen="t">
            <v:textbox style="mso-next-textbox:#Text Box 24" inset="2.88pt,2.88pt,2.88pt,2.88pt">
              <w:txbxContent>
                <w:p w:rsidR="00544819" w:rsidRPr="00FD3452" w:rsidRDefault="00544819" w:rsidP="00034552">
                  <w:pPr>
                    <w:widowControl w:val="0"/>
                    <w:spacing w:line="480" w:lineRule="exact"/>
                    <w:rPr>
                      <w:rFonts w:ascii="Arial" w:hAnsi="Arial" w:cs="Arial"/>
                      <w:i/>
                      <w:iCs/>
                      <w:color w:val="3C4647" w:themeColor="accent4" w:themeShade="80"/>
                      <w:w w:val="80"/>
                      <w:sz w:val="50"/>
                      <w:szCs w:val="50"/>
                    </w:rPr>
                  </w:pPr>
                  <w:r w:rsidRPr="00FD3452">
                    <w:rPr>
                      <w:rFonts w:ascii="Arial" w:hAnsi="Arial" w:cs="Arial"/>
                      <w:i/>
                      <w:iCs/>
                      <w:color w:val="3C4647" w:themeColor="accent4" w:themeShade="80"/>
                      <w:w w:val="80"/>
                      <w:sz w:val="50"/>
                      <w:szCs w:val="50"/>
                    </w:rPr>
                    <w:t>About A.R.C.</w:t>
                  </w:r>
                </w:p>
              </w:txbxContent>
            </v:textbox>
            <w10:wrap anchory="page"/>
          </v:shape>
        </w:pict>
      </w:r>
    </w:p>
    <w:p w:rsidR="00FD3452" w:rsidRDefault="00F73350">
      <w:pPr>
        <w:rPr>
          <w:noProof/>
        </w:rPr>
      </w:pPr>
      <w:r>
        <w:rPr>
          <w:noProof/>
          <w:color w:val="auto"/>
          <w:kern w:val="0"/>
          <w:sz w:val="24"/>
          <w:szCs w:val="24"/>
        </w:rPr>
        <w:drawing>
          <wp:anchor distT="0" distB="0" distL="114300" distR="114300" simplePos="0" relativeHeight="251750912" behindDoc="0" locked="0" layoutInCell="1" allowOverlap="1">
            <wp:simplePos x="0" y="0"/>
            <wp:positionH relativeFrom="column">
              <wp:posOffset>116032</wp:posOffset>
            </wp:positionH>
            <wp:positionV relativeFrom="paragraph">
              <wp:posOffset>3343217</wp:posOffset>
            </wp:positionV>
            <wp:extent cx="2108200" cy="1863437"/>
            <wp:effectExtent l="19050" t="0" r="6350" b="0"/>
            <wp:wrapNone/>
            <wp:docPr id="1" name="Picture 0" descr="dog-1912874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g-1912874_1280.jpg"/>
                    <pic:cNvPicPr/>
                  </pic:nvPicPr>
                  <pic:blipFill>
                    <a:blip r:embed="rId8" cstate="print"/>
                    <a:stretch>
                      <a:fillRect/>
                    </a:stretch>
                  </pic:blipFill>
                  <pic:spPr>
                    <a:xfrm>
                      <a:off x="0" y="0"/>
                      <a:ext cx="2108200" cy="1863437"/>
                    </a:xfrm>
                    <a:prstGeom prst="rect">
                      <a:avLst/>
                    </a:prstGeom>
                  </pic:spPr>
                </pic:pic>
              </a:graphicData>
            </a:graphic>
          </wp:anchor>
        </w:drawing>
      </w:r>
      <w:r w:rsidR="00A51B14" w:rsidRPr="00704971">
        <w:rPr>
          <w:noProof/>
          <w:color w:val="auto"/>
          <w:kern w:val="0"/>
          <w:sz w:val="24"/>
          <w:szCs w:val="24"/>
        </w:rPr>
        <w:pict>
          <v:shape id="Text Box 20" o:spid="_x0000_s1220" type="#_x0000_t202" style="position:absolute;margin-left:3.75pt;margin-top:81.3pt;width:3in;height:251.45pt;z-index:251597312;visibility:visible;mso-wrap-distance-left:2.88pt;mso-wrap-distance-top:2.88pt;mso-wrap-distance-right:2.88pt;mso-wrap-distance-bottom:2.88pt;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" filled="f" fillcolor="#fffffe" stroked="f" strokecolor="#212120" insetpen="t">
            <v:textbox style="mso-next-textbox:#Text Box 20" inset="2.88pt,2.88pt,2.88pt,2.88pt">
              <w:txbxContent>
                <w:p w:rsidR="00544819" w:rsidRPr="00A51B14" w:rsidRDefault="00544819" w:rsidP="00D75908">
                  <w:pPr>
                    <w:widowControl w:val="0"/>
                    <w:spacing w:line="240" w:lineRule="exact"/>
                    <w:rPr>
                      <w:rFonts w:ascii="Sitka Heading" w:hAnsi="Sitka Heading"/>
                      <w:color w:val="0F161D" w:themeColor="background2" w:themeShade="1A"/>
                      <w:sz w:val="22"/>
                      <w:szCs w:val="16"/>
                    </w:rPr>
                  </w:pPr>
                  <w:r w:rsidRPr="00A51B14">
                    <w:rPr>
                      <w:rFonts w:ascii="Sitka Heading" w:hAnsi="Sitka Heading"/>
                      <w:color w:val="0F161D" w:themeColor="background2" w:themeShade="1A"/>
                      <w:sz w:val="22"/>
                      <w:szCs w:val="16"/>
                    </w:rPr>
                    <w:t>Originally fo</w:t>
                  </w:r>
                  <w:r w:rsidR="00A51B14" w:rsidRPr="00A51B14">
                    <w:rPr>
                      <w:rFonts w:ascii="Sitka Heading" w:hAnsi="Sitka Heading"/>
                      <w:color w:val="0F161D" w:themeColor="background2" w:themeShade="1A"/>
                      <w:sz w:val="22"/>
                      <w:szCs w:val="16"/>
                    </w:rPr>
                    <w:t>unded as a animal hospital known as Noah’s Arc in 1998, the A.R.C. F</w:t>
                  </w:r>
                  <w:r w:rsidRPr="00A51B14">
                    <w:rPr>
                      <w:rFonts w:ascii="Sitka Heading" w:hAnsi="Sitka Heading"/>
                      <w:color w:val="0F161D" w:themeColor="background2" w:themeShade="1A"/>
                      <w:sz w:val="22"/>
                      <w:szCs w:val="16"/>
                    </w:rPr>
                    <w:t xml:space="preserve">oundation </w:t>
                  </w:r>
                  <w:r w:rsidR="00A51B14" w:rsidRPr="00A51B14">
                    <w:rPr>
                      <w:rFonts w:ascii="Sitka Heading" w:hAnsi="Sitka Heading"/>
                      <w:color w:val="0F161D" w:themeColor="background2" w:themeShade="1A"/>
                      <w:sz w:val="22"/>
                      <w:szCs w:val="16"/>
                    </w:rPr>
                    <w:t xml:space="preserve">has grown to become </w:t>
                  </w:r>
                  <w:r w:rsidRPr="00A51B14">
                    <w:rPr>
                      <w:rFonts w:ascii="Sitka Heading" w:hAnsi="Sitka Heading"/>
                      <w:color w:val="0F161D" w:themeColor="background2" w:themeShade="1A"/>
                      <w:sz w:val="22"/>
                      <w:szCs w:val="16"/>
                    </w:rPr>
                    <w:t>the world’s leading provider in pet neurology and human-animal communication.</w:t>
                  </w:r>
                  <w:r w:rsidR="00A51B14" w:rsidRPr="00A51B14">
                    <w:rPr>
                      <w:rFonts w:ascii="Sitka Heading" w:hAnsi="Sitka Heading"/>
                      <w:color w:val="0F161D" w:themeColor="background2" w:themeShade="1A"/>
                      <w:sz w:val="22"/>
                      <w:szCs w:val="16"/>
                    </w:rPr>
                    <w:t xml:space="preserve"> Along with our dedication to biological and technological</w:t>
                  </w:r>
                  <w:r w:rsidRPr="00A51B14">
                    <w:rPr>
                      <w:rFonts w:ascii="Sitka Heading" w:hAnsi="Sitka Heading"/>
                      <w:color w:val="0F161D" w:themeColor="background2" w:themeShade="1A"/>
                      <w:sz w:val="22"/>
                      <w:szCs w:val="16"/>
                    </w:rPr>
                    <w:t xml:space="preserve"> </w:t>
                  </w:r>
                  <w:r w:rsidR="00A51B14" w:rsidRPr="00A51B14">
                    <w:rPr>
                      <w:rFonts w:ascii="Sitka Heading" w:hAnsi="Sitka Heading"/>
                      <w:color w:val="0F161D" w:themeColor="background2" w:themeShade="1A"/>
                      <w:sz w:val="22"/>
                      <w:szCs w:val="16"/>
                    </w:rPr>
                    <w:t xml:space="preserve">research, the A.R.C. Foundation </w:t>
                  </w:r>
                  <w:r w:rsidRPr="00A51B14">
                    <w:rPr>
                      <w:rFonts w:ascii="Sitka Heading" w:hAnsi="Sitka Heading"/>
                      <w:color w:val="0F161D" w:themeColor="background2" w:themeShade="1A"/>
                      <w:sz w:val="22"/>
                      <w:szCs w:val="16"/>
                    </w:rPr>
                    <w:t>offer</w:t>
                  </w:r>
                  <w:r w:rsidR="00A51B14" w:rsidRPr="00A51B14">
                    <w:rPr>
                      <w:rFonts w:ascii="Sitka Heading" w:hAnsi="Sitka Heading"/>
                      <w:color w:val="0F161D" w:themeColor="background2" w:themeShade="1A"/>
                      <w:sz w:val="22"/>
                      <w:szCs w:val="16"/>
                    </w:rPr>
                    <w:t>s ou</w:t>
                  </w:r>
                  <w:r w:rsidR="00337452">
                    <w:rPr>
                      <w:rFonts w:ascii="Sitka Heading" w:hAnsi="Sitka Heading"/>
                      <w:color w:val="0F161D" w:themeColor="background2" w:themeShade="1A"/>
                      <w:sz w:val="22"/>
                      <w:szCs w:val="16"/>
                    </w:rPr>
                    <w:t>t</w:t>
                  </w:r>
                  <w:r w:rsidR="00A51B14" w:rsidRPr="00A51B14">
                    <w:rPr>
                      <w:rFonts w:ascii="Sitka Heading" w:hAnsi="Sitka Heading"/>
                      <w:color w:val="0F161D" w:themeColor="background2" w:themeShade="1A"/>
                      <w:sz w:val="22"/>
                      <w:szCs w:val="16"/>
                    </w:rPr>
                    <w:t>patient services that allow individuals to not only speak with their</w:t>
                  </w:r>
                  <w:r w:rsidRPr="00A51B14">
                    <w:rPr>
                      <w:rFonts w:ascii="Sitka Heading" w:hAnsi="Sitka Heading"/>
                      <w:color w:val="0F161D" w:themeColor="background2" w:themeShade="1A"/>
                      <w:sz w:val="22"/>
                      <w:szCs w:val="16"/>
                    </w:rPr>
                    <w:t xml:space="preserve"> pet</w:t>
                  </w:r>
                  <w:r w:rsidR="00A51B14" w:rsidRPr="00A51B14">
                    <w:rPr>
                      <w:rFonts w:ascii="Sitka Heading" w:hAnsi="Sitka Heading"/>
                      <w:color w:val="0F161D" w:themeColor="background2" w:themeShade="1A"/>
                      <w:sz w:val="22"/>
                      <w:szCs w:val="16"/>
                    </w:rPr>
                    <w:t>(s), but for their</w:t>
                  </w:r>
                  <w:r w:rsidRPr="00A51B14">
                    <w:rPr>
                      <w:rFonts w:ascii="Sitka Heading" w:hAnsi="Sitka Heading"/>
                      <w:color w:val="0F161D" w:themeColor="background2" w:themeShade="1A"/>
                      <w:sz w:val="22"/>
                      <w:szCs w:val="16"/>
                    </w:rPr>
                    <w:t xml:space="preserve"> pet</w:t>
                  </w:r>
                  <w:r w:rsidR="00A51B14" w:rsidRPr="00A51B14">
                    <w:rPr>
                      <w:rFonts w:ascii="Sitka Heading" w:hAnsi="Sitka Heading"/>
                      <w:color w:val="0F161D" w:themeColor="background2" w:themeShade="1A"/>
                      <w:sz w:val="22"/>
                      <w:szCs w:val="16"/>
                    </w:rPr>
                    <w:t>(s) to speak with them</w:t>
                  </w:r>
                  <w:r w:rsidRPr="00A51B14">
                    <w:rPr>
                      <w:rFonts w:ascii="Sitka Heading" w:hAnsi="Sitka Heading"/>
                      <w:color w:val="0F161D" w:themeColor="background2" w:themeShade="1A"/>
                      <w:sz w:val="22"/>
                      <w:szCs w:val="16"/>
                    </w:rPr>
                    <w:t xml:space="preserve">. </w:t>
                  </w:r>
                  <w:r w:rsidR="00A51B14" w:rsidRPr="00A51B14">
                    <w:rPr>
                      <w:rFonts w:ascii="Sitka Heading" w:hAnsi="Sitka Heading"/>
                      <w:color w:val="0F161D" w:themeColor="background2" w:themeShade="1A"/>
                      <w:sz w:val="22"/>
                      <w:szCs w:val="16"/>
                    </w:rPr>
                    <w:t xml:space="preserve">The </w:t>
                  </w:r>
                  <w:r w:rsidRPr="00A51B14">
                    <w:rPr>
                      <w:rFonts w:ascii="Sitka Heading" w:hAnsi="Sitka Heading"/>
                      <w:color w:val="0F161D" w:themeColor="background2" w:themeShade="1A"/>
                      <w:sz w:val="22"/>
                      <w:szCs w:val="16"/>
                    </w:rPr>
                    <w:t>A.R.C.</w:t>
                  </w:r>
                  <w:r w:rsidR="00A51B14" w:rsidRPr="00A51B14">
                    <w:rPr>
                      <w:rFonts w:ascii="Sitka Heading" w:hAnsi="Sitka Heading"/>
                      <w:color w:val="0F161D" w:themeColor="background2" w:themeShade="1A"/>
                      <w:sz w:val="22"/>
                      <w:szCs w:val="16"/>
                    </w:rPr>
                    <w:t xml:space="preserve"> Foundation</w:t>
                  </w:r>
                  <w:r w:rsidRPr="00A51B14">
                    <w:rPr>
                      <w:rFonts w:ascii="Sitka Heading" w:hAnsi="Sitka Heading"/>
                      <w:color w:val="0F161D" w:themeColor="background2" w:themeShade="1A"/>
                      <w:sz w:val="22"/>
                      <w:szCs w:val="16"/>
                    </w:rPr>
                    <w:t xml:space="preserve"> also offers a wide range of neurological examinations and procedures.</w:t>
                  </w:r>
                  <w:r w:rsidR="00A51B14" w:rsidRPr="00A51B14">
                    <w:rPr>
                      <w:rFonts w:ascii="Sitka Heading" w:hAnsi="Sitka Heading"/>
                      <w:color w:val="0F161D" w:themeColor="background2" w:themeShade="1A"/>
                      <w:sz w:val="22"/>
                      <w:szCs w:val="16"/>
                    </w:rPr>
                    <w:t xml:space="preserve"> Please refer to our website </w:t>
                  </w:r>
                  <w:hyperlink r:id="rId9" w:history="1">
                    <w:r w:rsidR="00A51B14" w:rsidRPr="00A51B14">
                      <w:rPr>
                        <w:rStyle w:val="Hyperlink"/>
                        <w:rFonts w:ascii="Sitka Heading" w:hAnsi="Sitka Heading"/>
                        <w:sz w:val="22"/>
                        <w:szCs w:val="16"/>
                      </w:rPr>
                      <w:t>www.arcneurology.com</w:t>
                    </w:r>
                  </w:hyperlink>
                  <w:r w:rsidR="00A51B14" w:rsidRPr="00A51B14">
                    <w:rPr>
                      <w:rFonts w:ascii="Sitka Heading" w:hAnsi="Sitka Heading"/>
                      <w:color w:val="0F161D" w:themeColor="background2" w:themeShade="1A"/>
                      <w:sz w:val="22"/>
                      <w:szCs w:val="16"/>
                    </w:rPr>
                    <w:t xml:space="preserve"> for more information regarding our practices, procedures and dedication to animals of all shapes and sizes. </w:t>
                  </w:r>
                </w:p>
              </w:txbxContent>
            </v:textbox>
            <w10:wrap anchory="page"/>
          </v:shape>
        </w:pict>
      </w:r>
      <w:r w:rsidR="00CB39D2" w:rsidRPr="00704971">
        <w:rPr>
          <w:noProof/>
          <w:color w:val="auto"/>
          <w:kern w:val="0"/>
          <w:sz w:val="24"/>
          <w:szCs w:val="24"/>
        </w:rPr>
        <w:pict>
          <v:shape id="Text Box 303" o:spid="_x0000_s1027" type="#_x0000_t202" style="position:absolute;margin-left:70.95pt;margin-top:565.15pt;width:147.8pt;height:18.2pt;z-index:251649536;visibility:visible;mso-wrap-distance-left:2.88pt;mso-wrap-distance-top:2.88pt;mso-wrap-distance-right:2.88pt;mso-wrap-distance-bottom:2.88pt;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" filled="f" fillcolor="#fffffe" stroked="f" strokecolor="#212120" insetpen="t">
            <v:textbox style="mso-next-textbox:#Text Box 303" inset="2.88pt,2.88pt,2.88pt,2.88pt">
              <w:txbxContent>
                <w:p w:rsidR="00544819" w:rsidRPr="00FC3B17" w:rsidRDefault="00544819" w:rsidP="00115067">
                  <w:pPr>
                    <w:widowControl w:val="0"/>
                    <w:spacing w:line="200" w:lineRule="exact"/>
                    <w:rPr>
                      <w:rFonts w:ascii="Sitka Heading" w:hAnsi="Sitka Heading"/>
                      <w:bCs/>
                      <w:color w:val="253848" w:themeColor="background2" w:themeShade="40"/>
                      <w:sz w:val="24"/>
                      <w:szCs w:val="16"/>
                    </w:rPr>
                  </w:pPr>
                  <w:r>
                    <w:rPr>
                      <w:rFonts w:ascii="Sitka Heading" w:hAnsi="Sitka Heading"/>
                      <w:bCs/>
                      <w:color w:val="253848" w:themeColor="background2" w:themeShade="40"/>
                      <w:sz w:val="24"/>
                      <w:szCs w:val="16"/>
                    </w:rPr>
                    <w:t xml:space="preserve">- </w:t>
                  </w:r>
                  <w:r w:rsidRPr="00FC3B17">
                    <w:rPr>
                      <w:rFonts w:ascii="Sitka Heading" w:hAnsi="Sitka Heading"/>
                      <w:bCs/>
                      <w:color w:val="253848" w:themeColor="background2" w:themeShade="40"/>
                      <w:sz w:val="24"/>
                      <w:szCs w:val="16"/>
                    </w:rPr>
                    <w:t>Pamela R. Stapleton CEO</w:t>
                  </w:r>
                </w:p>
              </w:txbxContent>
            </v:textbox>
            <w10:wrap anchory="page"/>
          </v:shape>
        </w:pict>
      </w:r>
      <w:r w:rsidR="00FC3B17">
        <w:rPr>
          <w:noProof/>
          <w:color w:val="auto"/>
          <w:kern w:val="0"/>
          <w:sz w:val="24"/>
          <w:szCs w:val="24"/>
        </w:rPr>
        <w:drawing>
          <wp:anchor distT="0" distB="0" distL="114300" distR="114300" simplePos="0" relativeHeight="251737600" behindDoc="0" locked="0" layoutInCell="1" allowOverlap="1">
            <wp:simplePos x="0" y="0"/>
            <wp:positionH relativeFrom="column">
              <wp:posOffset>3461904</wp:posOffset>
            </wp:positionH>
            <wp:positionV relativeFrom="paragraph">
              <wp:posOffset>122035</wp:posOffset>
            </wp:positionV>
            <wp:extent cx="2460914" cy="1634837"/>
            <wp:effectExtent l="19050" t="0" r="0" b="0"/>
            <wp:wrapNone/>
            <wp:docPr id="8" name="Picture 7" descr="cute-3252251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te-3252251_1280.jpg"/>
                    <pic:cNvPicPr/>
                  </pic:nvPicPr>
                  <pic:blipFill>
                    <a:blip r:embed="rId10" cstate="print"/>
                    <a:stretch>
                      <a:fillRect/>
                    </a:stretch>
                  </pic:blipFill>
                  <pic:spPr>
                    <a:xfrm>
                      <a:off x="0" y="0"/>
                      <a:ext cx="2460914" cy="1634837"/>
                    </a:xfrm>
                    <a:prstGeom prst="rect">
                      <a:avLst/>
                    </a:prstGeom>
                  </pic:spPr>
                </pic:pic>
              </a:graphicData>
            </a:graphic>
          </wp:anchor>
        </w:drawing>
      </w:r>
      <w:r w:rsidR="005C4500">
        <w:rPr>
          <w:noProof/>
          <w:color w:val="auto"/>
          <w:kern w:val="0"/>
          <w:sz w:val="24"/>
          <w:szCs w:val="24"/>
        </w:rPr>
        <w:drawing>
          <wp:anchor distT="0" distB="0" distL="114300" distR="114300" simplePos="0" relativeHeight="251736576" behindDoc="0" locked="0" layoutInCell="1" allowOverlap="1">
            <wp:simplePos x="0" y="0"/>
            <wp:positionH relativeFrom="column">
              <wp:posOffset>6637655</wp:posOffset>
            </wp:positionH>
            <wp:positionV relativeFrom="paragraph">
              <wp:posOffset>5725795</wp:posOffset>
            </wp:positionV>
            <wp:extent cx="2630170" cy="1170305"/>
            <wp:effectExtent l="19050" t="0" r="0" b="0"/>
            <wp:wrapNone/>
            <wp:docPr id="4" name="Picture 0" descr="Compan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ny logo.JPG"/>
                    <pic:cNvPicPr/>
                  </pic:nvPicPr>
                  <pic:blipFill>
                    <a:blip r:embed="rId11"/>
                    <a:stretch>
                      <a:fillRect/>
                    </a:stretch>
                  </pic:blipFill>
                  <pic:spPr>
                    <a:xfrm>
                      <a:off x="0" y="0"/>
                      <a:ext cx="2630170" cy="1170305"/>
                    </a:xfrm>
                    <a:prstGeom prst="rect">
                      <a:avLst/>
                    </a:prstGeom>
                  </pic:spPr>
                </pic:pic>
              </a:graphicData>
            </a:graphic>
          </wp:anchor>
        </w:drawing>
      </w:r>
      <w:r w:rsidR="00704971" w:rsidRPr="00704971">
        <w:rPr>
          <w:noProof/>
          <w:color w:val="auto"/>
          <w:kern w:val="0"/>
          <w:sz w:val="24"/>
          <w:szCs w:val="24"/>
        </w:rPr>
        <w:pict>
          <v:rect id="Rectangle 6" o:spid="_x0000_s1206" style="position:absolute;margin-left:576.45pt;margin-top:343.15pt;width:180pt;height:135pt;z-index:251582976;visibility:visible;mso-wrap-distance-left:2.88pt;mso-wrap-distance-top:2.88pt;mso-wrap-distance-right:2.88pt;mso-wrap-distance-bottom:2.88pt;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" fillcolor="#317983" strokecolor="#cedbe6 [3214]">
            <v:textbox inset="2.88pt,2.88pt,2.88pt,2.88pt"/>
            <w10:wrap anchory="page"/>
          </v:rect>
        </w:pict>
      </w:r>
      <w:r w:rsidR="00704971" w:rsidRPr="00704971">
        <w:rPr>
          <w:noProof/>
          <w:color w:val="auto"/>
          <w:kern w:val="0"/>
          <w:sz w:val="24"/>
          <w:szCs w:val="24"/>
        </w:rPr>
        <w:pict>
          <v:shape id="Text Box 302" o:spid="_x0000_s1028" type="#_x0000_t202" style="position:absolute;margin-left:3.8pt;margin-top:487.1pt;width:205.1pt;height:78.05pt;z-index:251648512;visibility:visible;mso-wrap-distance-left:2.88pt;mso-wrap-distance-top:2.88pt;mso-wrap-distance-right:2.88pt;mso-wrap-distance-bottom:2.88pt;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" filled="f" fillcolor="#fffffe" stroked="f" strokecolor="#212120" insetpen="t">
            <v:textbox style="mso-next-textbox:#Text Box 302" inset="2.88pt,2.88pt,2.88pt,2.88pt">
              <w:txbxContent>
                <w:p w:rsidR="00544819" w:rsidRPr="00115067" w:rsidRDefault="00544819" w:rsidP="00FC3B17">
                  <w:pPr>
                    <w:widowControl w:val="0"/>
                    <w:spacing w:line="300" w:lineRule="exact"/>
                    <w:jc w:val="center"/>
                    <w:rPr>
                      <w:rFonts w:ascii="Sitka Heading" w:hAnsi="Sitka Heading" w:cs="Arial"/>
                      <w:color w:val="EE8B1E"/>
                      <w:w w:val="80"/>
                      <w:sz w:val="28"/>
                      <w:szCs w:val="24"/>
                    </w:rPr>
                  </w:pPr>
                  <w:r w:rsidRPr="00115067">
                    <w:rPr>
                      <w:rFonts w:ascii="Sitka Heading" w:hAnsi="Sitka Heading" w:cs="Arial"/>
                      <w:color w:val="EE8B1E"/>
                      <w:w w:val="80"/>
                      <w:sz w:val="28"/>
                      <w:szCs w:val="24"/>
                    </w:rPr>
                    <w:t>“We are very proud of the strides we have made in Animal-Human communication.</w:t>
                  </w:r>
                </w:p>
                <w:p w:rsidR="00544819" w:rsidRPr="00115067" w:rsidRDefault="00544819" w:rsidP="00FC3B17">
                  <w:pPr>
                    <w:widowControl w:val="0"/>
                    <w:spacing w:line="300" w:lineRule="exact"/>
                    <w:jc w:val="center"/>
                    <w:rPr>
                      <w:rFonts w:ascii="Sitka Heading" w:hAnsi="Sitka Heading" w:cs="Arial"/>
                      <w:color w:val="EE8B1E"/>
                      <w:w w:val="80"/>
                      <w:sz w:val="28"/>
                      <w:szCs w:val="24"/>
                    </w:rPr>
                  </w:pPr>
                  <w:r w:rsidRPr="00115067">
                    <w:rPr>
                      <w:rFonts w:ascii="Sitka Heading" w:hAnsi="Sitka Heading" w:cs="Arial"/>
                      <w:color w:val="EE8B1E"/>
                      <w:w w:val="80"/>
                      <w:sz w:val="28"/>
                      <w:szCs w:val="24"/>
                    </w:rPr>
                    <w:t>We will continue to provide for a community that has been so supportive.”</w:t>
                  </w:r>
                </w:p>
              </w:txbxContent>
            </v:textbox>
            <w10:wrap anchory="page"/>
          </v:shape>
        </w:pict>
      </w:r>
      <w:r w:rsidR="00704971" w:rsidRPr="00704971">
        <w:rPr>
          <w:noProof/>
          <w:color w:val="auto"/>
          <w:kern w:val="0"/>
          <w:sz w:val="24"/>
          <w:szCs w:val="24"/>
        </w:rPr>
        <w:pict>
          <v:shape id="Text Box 301" o:spid="_x0000_s1029" type="#_x0000_t202" style="position:absolute;margin-left:268pt;margin-top:375.75pt;width:3in;height:63pt;z-index:251647488;visibility:visible;mso-wrap-distance-left:2.88pt;mso-wrap-distance-top:2.88pt;mso-wrap-distance-right:2.88pt;mso-wrap-distance-bottom:2.88pt;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" filled="f" fillcolor="#fffffe" stroked="f" strokecolor="#212120" insetpen="t">
            <v:textbox style="mso-next-textbox:#Text Box 301" inset="2.88pt,2.88pt,2.88pt,2.88pt">
              <w:txbxContent>
                <w:p w:rsidR="00544819" w:rsidRPr="009B1826" w:rsidRDefault="00544819" w:rsidP="00085F55">
                  <w:pPr>
                    <w:widowControl w:val="0"/>
                    <w:spacing w:line="360" w:lineRule="exact"/>
                    <w:jc w:val="center"/>
                    <w:rPr>
                      <w:rFonts w:ascii="Palatino Linotype" w:hAnsi="Palatino Linotype"/>
                      <w:color w:val="1A495D" w:themeColor="accent1" w:themeShade="80"/>
                      <w:sz w:val="28"/>
                      <w:szCs w:val="28"/>
                    </w:rPr>
                  </w:pPr>
                  <w:r>
                    <w:rPr>
                      <w:rFonts w:ascii="Palatino Linotype" w:hAnsi="Palatino Linotype"/>
                      <w:color w:val="1A495D" w:themeColor="accent1" w:themeShade="80"/>
                      <w:sz w:val="28"/>
                      <w:szCs w:val="28"/>
                    </w:rPr>
                    <w:t xml:space="preserve">Schedule a </w:t>
                  </w:r>
                  <w:r w:rsidRPr="009B1826">
                    <w:rPr>
                      <w:rFonts w:ascii="Palatino Linotype" w:hAnsi="Palatino Linotype"/>
                      <w:color w:val="1A495D" w:themeColor="accent1" w:themeShade="80"/>
                      <w:sz w:val="28"/>
                      <w:szCs w:val="28"/>
                    </w:rPr>
                    <w:t>consultation today</w:t>
                  </w:r>
                  <w:r w:rsidR="00D13F07">
                    <w:rPr>
                      <w:rFonts w:ascii="Palatino Linotype" w:hAnsi="Palatino Linotype"/>
                      <w:color w:val="1A495D" w:themeColor="accent1" w:themeShade="80"/>
                      <w:sz w:val="28"/>
                      <w:szCs w:val="28"/>
                    </w:rPr>
                    <w:t xml:space="preserve"> at</w:t>
                  </w:r>
                </w:p>
                <w:p w:rsidR="00544819" w:rsidRPr="009B1826" w:rsidRDefault="00544819" w:rsidP="00085F55">
                  <w:pPr>
                    <w:widowControl w:val="0"/>
                    <w:spacing w:line="360" w:lineRule="exact"/>
                    <w:jc w:val="center"/>
                    <w:rPr>
                      <w:rFonts w:ascii="Palatino Linotype" w:hAnsi="Palatino Linotype"/>
                      <w:b/>
                      <w:bCs/>
                      <w:color w:val="D56511"/>
                      <w:sz w:val="30"/>
                      <w:szCs w:val="30"/>
                    </w:rPr>
                  </w:pPr>
                  <w:r w:rsidRPr="00115067">
                    <w:rPr>
                      <w:rFonts w:ascii="Palatino Linotype" w:hAnsi="Palatino Linotype"/>
                      <w:b/>
                      <w:bCs/>
                      <w:color w:val="EE8B1E"/>
                      <w:sz w:val="30"/>
                      <w:szCs w:val="30"/>
                    </w:rPr>
                    <w:t>555-543-5432</w:t>
                  </w:r>
                  <w:r w:rsidRPr="009B1826">
                    <w:rPr>
                      <w:rFonts w:ascii="Palatino Linotype" w:hAnsi="Palatino Linotype"/>
                      <w:b/>
                      <w:bCs/>
                      <w:color w:val="D56511"/>
                      <w:sz w:val="30"/>
                      <w:szCs w:val="30"/>
                    </w:rPr>
                    <w:t xml:space="preserve"> </w:t>
                  </w:r>
                  <w:r w:rsidRPr="005A1898">
                    <w:rPr>
                      <w:rFonts w:ascii="Palatino Linotype" w:hAnsi="Palatino Linotype"/>
                      <w:color w:val="1A495D" w:themeColor="accent1" w:themeShade="80"/>
                      <w:sz w:val="28"/>
                      <w:szCs w:val="22"/>
                    </w:rPr>
                    <w:t xml:space="preserve">or online at </w:t>
                  </w:r>
                  <w:r w:rsidRPr="005A1898">
                    <w:rPr>
                      <w:rFonts w:ascii="Palatino Linotype" w:hAnsi="Palatino Linotype"/>
                      <w:b/>
                      <w:color w:val="EE8B1E"/>
                      <w:sz w:val="28"/>
                      <w:szCs w:val="22"/>
                    </w:rPr>
                    <w:t>www.arcneurology.com</w:t>
                  </w:r>
                </w:p>
              </w:txbxContent>
            </v:textbox>
            <w10:wrap anchory="page"/>
          </v:shape>
        </w:pict>
      </w:r>
      <w:r w:rsidR="00704971" w:rsidRPr="00704971">
        <w:rPr>
          <w:noProof/>
          <w:color w:val="auto"/>
          <w:kern w:val="0"/>
          <w:sz w:val="24"/>
          <w:szCs w:val="24"/>
        </w:rPr>
        <w:pict>
          <v:shape id="Text Box 27" o:spid="_x0000_s1223" type="#_x0000_t202" style="position:absolute;margin-left:268pt;margin-top:245.05pt;width:207pt;height:92.05pt;z-index:251604480;visibility:visible;mso-wrap-distance-left:2.88pt;mso-wrap-distance-top:2.88pt;mso-wrap-distance-right:2.88pt;mso-wrap-distance-bottom:2.88pt;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" filled="f" fillcolor="#fffffe" stroked="f" strokecolor="#212120" insetpen="t">
            <v:textbox style="mso-next-textbox:#Text Box 27" inset="2.88pt,2.88pt,2.88pt,2.88pt">
              <w:txbxContent>
                <w:p w:rsidR="00544819" w:rsidRPr="005A1898" w:rsidRDefault="00544819" w:rsidP="00D75908">
                  <w:pPr>
                    <w:widowControl w:val="0"/>
                    <w:spacing w:line="240" w:lineRule="exact"/>
                    <w:rPr>
                      <w:rFonts w:ascii="Palatino Linotype" w:hAnsi="Palatino Linotype"/>
                      <w:i/>
                      <w:color w:val="134163" w:themeColor="accent6" w:themeShade="80"/>
                      <w:szCs w:val="18"/>
                    </w:rPr>
                  </w:pPr>
                  <w:r w:rsidRPr="005A1898">
                    <w:rPr>
                      <w:rFonts w:ascii="Palatino Linotype" w:hAnsi="Palatino Linotype"/>
                      <w:i/>
                      <w:color w:val="134163" w:themeColor="accent6" w:themeShade="80"/>
                      <w:szCs w:val="18"/>
                    </w:rPr>
                    <w:t xml:space="preserve">The acronym A.R.C. stands for Animals Recipricate Communication. We are the leading providers in human-animal interaction. </w:t>
                  </w:r>
                  <w:r w:rsidRPr="005A1898">
                    <w:rPr>
                      <w:rFonts w:ascii="Palatino Linotype" w:hAnsi="Palatino Linotype"/>
                      <w:i/>
                      <w:iCs/>
                      <w:color w:val="134163" w:themeColor="accent6" w:themeShade="80"/>
                      <w:szCs w:val="18"/>
                    </w:rPr>
                    <w:t xml:space="preserve">The ARC Foundation is centralized in Pheonix, Arizona but provides animal neurology and interpersonal translations from pet to owner statewide. </w:t>
                  </w:r>
                </w:p>
              </w:txbxContent>
            </v:textbox>
            <w10:wrap anchory="page"/>
          </v:shape>
        </w:pict>
      </w:r>
      <w:r w:rsidR="00704971" w:rsidRPr="00704971">
        <w:rPr>
          <w:noProof/>
          <w:color w:val="auto"/>
          <w:kern w:val="0"/>
          <w:sz w:val="24"/>
          <w:szCs w:val="24"/>
        </w:rPr>
        <w:pict>
          <v:shape id="Text Box 21" o:spid="_x0000_s1221" type="#_x0000_t202" style="position:absolute;margin-left:268pt;margin-top:497.3pt;width:185.65pt;height:86.35pt;z-index:251598336;visibility:visible;mso-wrap-distance-left:2.88pt;mso-wrap-distance-top:2.88pt;mso-wrap-distance-right:2.88pt;mso-wrap-distance-bottom:2.88pt;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" filled="f" fillcolor="#fffffe" stroked="f" strokecolor="#212120" insetpen="t">
            <v:textbox style="mso-next-textbox:#Text Box 21" inset="2.88pt,2.88pt,2.88pt,2.88pt">
              <w:txbxContent>
                <w:p w:rsidR="00544819" w:rsidRDefault="00544819" w:rsidP="00D75908">
                  <w:pPr>
                    <w:widowControl w:val="0"/>
                    <w:spacing w:line="260" w:lineRule="exact"/>
                    <w:rPr>
                      <w:color w:val="1A495D" w:themeColor="accent1" w:themeShade="80"/>
                      <w:sz w:val="22"/>
                      <w:szCs w:val="22"/>
                    </w:rPr>
                  </w:pPr>
                  <w:r>
                    <w:rPr>
                      <w:color w:val="1A495D" w:themeColor="accent1" w:themeShade="80"/>
                      <w:sz w:val="22"/>
                      <w:szCs w:val="22"/>
                    </w:rPr>
                    <w:t>A.R.C. Foundation Neurology Center</w:t>
                  </w:r>
                </w:p>
                <w:p w:rsidR="00544819" w:rsidRDefault="00544819" w:rsidP="00D75908">
                  <w:pPr>
                    <w:widowControl w:val="0"/>
                    <w:spacing w:line="260" w:lineRule="exact"/>
                    <w:rPr>
                      <w:color w:val="1A495D" w:themeColor="accent1" w:themeShade="80"/>
                      <w:sz w:val="22"/>
                      <w:szCs w:val="22"/>
                    </w:rPr>
                  </w:pPr>
                  <w:r>
                    <w:rPr>
                      <w:color w:val="1A495D" w:themeColor="accent1" w:themeShade="80"/>
                      <w:sz w:val="22"/>
                      <w:szCs w:val="22"/>
                    </w:rPr>
                    <w:t>6055</w:t>
                  </w:r>
                  <w:r w:rsidRPr="009B1826">
                    <w:rPr>
                      <w:color w:val="1A495D" w:themeColor="accent1" w:themeShade="80"/>
                      <w:sz w:val="22"/>
                      <w:szCs w:val="22"/>
                    </w:rPr>
                    <w:t xml:space="preserve"> </w:t>
                  </w:r>
                  <w:r>
                    <w:rPr>
                      <w:color w:val="1A495D" w:themeColor="accent1" w:themeShade="80"/>
                      <w:sz w:val="22"/>
                      <w:szCs w:val="22"/>
                    </w:rPr>
                    <w:t xml:space="preserve">Clawson Circle </w:t>
                  </w:r>
                </w:p>
                <w:p w:rsidR="00544819" w:rsidRPr="009B1826" w:rsidRDefault="00544819" w:rsidP="00D75908">
                  <w:pPr>
                    <w:widowControl w:val="0"/>
                    <w:spacing w:line="260" w:lineRule="exact"/>
                    <w:rPr>
                      <w:color w:val="1A495D" w:themeColor="accent1" w:themeShade="80"/>
                      <w:sz w:val="22"/>
                      <w:szCs w:val="22"/>
                    </w:rPr>
                  </w:pPr>
                  <w:r>
                    <w:rPr>
                      <w:color w:val="1A495D" w:themeColor="accent1" w:themeShade="80"/>
                      <w:sz w:val="22"/>
                      <w:szCs w:val="22"/>
                    </w:rPr>
                    <w:t>Phoe</w:t>
                  </w:r>
                  <w:r w:rsidRPr="009B1826">
                    <w:rPr>
                      <w:color w:val="1A495D" w:themeColor="accent1" w:themeShade="80"/>
                      <w:sz w:val="22"/>
                      <w:szCs w:val="22"/>
                    </w:rPr>
                    <w:t>nix, AZ 85001</w:t>
                  </w:r>
                </w:p>
              </w:txbxContent>
            </v:textbox>
            <w10:wrap anchory="page"/>
          </v:shape>
        </w:pict>
      </w:r>
      <w:r w:rsidR="00704971" w:rsidRPr="00704971">
        <w:rPr>
          <w:noProof/>
          <w:color w:val="auto"/>
          <w:kern w:val="0"/>
          <w:sz w:val="24"/>
          <w:szCs w:val="24"/>
        </w:rPr>
        <w:pict>
          <v:shape id="Text Box 25" o:spid="_x0000_s1201" type="#_x0000_t202" style="position:absolute;margin-left:268pt;margin-top:192pt;width:199.05pt;height:54pt;z-index:251602432;visibility:visible;mso-wrap-distance-left:2.88pt;mso-wrap-distance-top:2.88pt;mso-wrap-distance-right:2.88pt;mso-wrap-distance-bottom:2.88pt;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" filled="f" fillcolor="#fffffe" stroked="f" strokecolor="#212120" insetpen="t">
            <v:textbox style="mso-next-textbox:#Text Box 25" inset="2.88pt,2.88pt,2.88pt,2.88pt">
              <w:txbxContent>
                <w:p w:rsidR="00544819" w:rsidRPr="005A1898" w:rsidRDefault="00544819" w:rsidP="00097EF2">
                  <w:pPr>
                    <w:widowControl w:val="0"/>
                    <w:spacing w:line="480" w:lineRule="exact"/>
                    <w:jc w:val="center"/>
                    <w:rPr>
                      <w:rFonts w:ascii="Sitka Heading" w:hAnsi="Sitka Heading" w:cs="Arial"/>
                      <w:i/>
                      <w:iCs/>
                      <w:color w:val="3A5A62" w:themeColor="accent5" w:themeShade="80"/>
                      <w:w w:val="80"/>
                      <w:sz w:val="48"/>
                      <w:szCs w:val="48"/>
                    </w:rPr>
                  </w:pPr>
                  <w:r w:rsidRPr="005A1898">
                    <w:rPr>
                      <w:rFonts w:ascii="Sitka Heading" w:hAnsi="Sitka Heading" w:cs="Arial"/>
                      <w:i/>
                      <w:iCs/>
                      <w:color w:val="3A5A62" w:themeColor="accent5" w:themeShade="80"/>
                      <w:w w:val="80"/>
                      <w:sz w:val="48"/>
                      <w:szCs w:val="48"/>
                    </w:rPr>
                    <w:t>The A.R.C. Foundation</w:t>
                  </w:r>
                </w:p>
              </w:txbxContent>
            </v:textbox>
            <w10:wrap anchory="page"/>
          </v:shape>
        </w:pict>
      </w:r>
      <w:r w:rsidR="00511D96">
        <w:rPr>
          <w:noProof/>
          <w:color w:val="auto"/>
          <w:kern w:val="0"/>
          <w:sz w:val="24"/>
          <w:szCs w:val="24"/>
        </w:rPr>
        <w:drawing>
          <wp:anchor distT="0" distB="0" distL="114300" distR="114300" simplePos="0" relativeHeight="251731456" behindDoc="1" locked="0" layoutInCell="1" allowOverlap="1">
            <wp:simplePos x="0" y="0"/>
            <wp:positionH relativeFrom="margin">
              <wp:posOffset>6608445</wp:posOffset>
            </wp:positionH>
            <wp:positionV relativeFrom="paragraph">
              <wp:posOffset>5726488</wp:posOffset>
            </wp:positionV>
            <wp:extent cx="2832735" cy="1252220"/>
            <wp:effectExtent l="0" t="0" r="5715" b="5080"/>
            <wp:wrapTight wrapText="bothSides">
              <wp:wrapPolygon edited="0">
                <wp:start x="0" y="0"/>
                <wp:lineTo x="0" y="21359"/>
                <wp:lineTo x="21498" y="21359"/>
                <wp:lineTo x="21498" y="0"/>
                <wp:lineTo x="0" y="0"/>
              </wp:wrapPolygon>
            </wp:wrapTight>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Company logo.JPG"/>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32735" cy="1252220"/>
                    </a:xfrm>
                    <a:prstGeom prst="rect">
                      <a:avLst/>
                    </a:prstGeom>
                  </pic:spPr>
                </pic:pic>
              </a:graphicData>
            </a:graphic>
          </wp:anchor>
        </w:drawing>
      </w:r>
      <w:r w:rsidR="00704971" w:rsidRPr="00704971">
        <w:rPr>
          <w:noProof/>
          <w:color w:val="auto"/>
          <w:kern w:val="0"/>
          <w:sz w:val="24"/>
          <w:szCs w:val="24"/>
        </w:rPr>
        <w:pict>
          <v:shape id="Text Box 26" o:spid="_x0000_s1205" type="#_x0000_t202" style="position:absolute;margin-left:587.45pt;margin-top:376.9pt;width:163.1pt;height:94.35pt;z-index:251603456;visibility:visible;mso-wrap-distance-left:2.88pt;mso-wrap-distance-top:2.88pt;mso-wrap-distance-right:2.88pt;mso-wrap-distance-bottom:2.88pt;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" filled="f" fillcolor="#fffffe" stroked="f" strokecolor="#212120" insetpen="t">
            <v:textbox style="mso-next-textbox:#Text Box 26" inset="2.88pt,2.88pt,2.88pt,2.88pt">
              <w:txbxContent>
                <w:p w:rsidR="00544819" w:rsidRPr="00FD3452" w:rsidRDefault="00544819" w:rsidP="00097EF2">
                  <w:pPr>
                    <w:widowControl w:val="0"/>
                    <w:spacing w:line="500" w:lineRule="exact"/>
                    <w:rPr>
                      <w:rFonts w:ascii="Sitka Heading" w:eastAsia="Arial Unicode MS" w:hAnsi="Sitka Heading" w:cs="Arial Unicode MS"/>
                      <w:i/>
                      <w:iCs/>
                      <w:color w:val="FFFFFE"/>
                      <w:w w:val="80"/>
                      <w:sz w:val="44"/>
                      <w:szCs w:val="44"/>
                    </w:rPr>
                  </w:pPr>
                  <w:r w:rsidRPr="00FD3452">
                    <w:rPr>
                      <w:rFonts w:ascii="Sitka Heading" w:eastAsia="Arial Unicode MS" w:hAnsi="Sitka Heading" w:cs="Arial Unicode MS"/>
                      <w:i/>
                      <w:iCs/>
                      <w:color w:val="FFFFFE"/>
                      <w:w w:val="80"/>
                      <w:sz w:val="44"/>
                      <w:szCs w:val="44"/>
                    </w:rPr>
                    <w:t>Bringing you closer to your pets th</w:t>
                  </w:r>
                  <w:r>
                    <w:rPr>
                      <w:rFonts w:ascii="Sitka Heading" w:eastAsia="Arial Unicode MS" w:hAnsi="Sitka Heading" w:cs="Arial Unicode MS"/>
                      <w:i/>
                      <w:iCs/>
                      <w:color w:val="FFFFFE"/>
                      <w:w w:val="80"/>
                      <w:sz w:val="44"/>
                      <w:szCs w:val="44"/>
                    </w:rPr>
                    <w:t>a</w:t>
                  </w:r>
                  <w:r w:rsidRPr="00FD3452">
                    <w:rPr>
                      <w:rFonts w:ascii="Sitka Heading" w:eastAsia="Arial Unicode MS" w:hAnsi="Sitka Heading" w:cs="Arial Unicode MS"/>
                      <w:i/>
                      <w:iCs/>
                      <w:color w:val="FFFFFE"/>
                      <w:w w:val="80"/>
                      <w:sz w:val="44"/>
                      <w:szCs w:val="44"/>
                    </w:rPr>
                    <w:t>n ever before!</w:t>
                  </w:r>
                </w:p>
              </w:txbxContent>
            </v:textbox>
            <w10:wrap anchory="page"/>
          </v:shape>
        </w:pict>
      </w:r>
      <w:r w:rsidR="00704971" w:rsidRPr="00704971">
        <w:rPr>
          <w:noProof/>
          <w:color w:val="auto"/>
          <w:kern w:val="0"/>
          <w:sz w:val="24"/>
          <w:szCs w:val="24"/>
        </w:rPr>
        <w:pict>
          <v:shape id="Text Box 29" o:spid="_x0000_s1204" type="#_x0000_t202" style="position:absolute;margin-left:589.65pt;margin-top:352.9pt;width:148.5pt;height:61.65pt;z-index:251606528;visibility:visible;mso-wrap-distance-left:2.88pt;mso-wrap-distance-top:2.88pt;mso-wrap-distance-right:2.88pt;mso-wrap-distance-bottom:2.88pt;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" filled="f" fillcolor="#fffffe" stroked="f" strokecolor="#212120" insetpen="t">
            <v:textbox style="mso-next-textbox:#Text Box 29" inset="2.88pt,2.88pt,2.88pt,2.88pt">
              <w:txbxContent>
                <w:p w:rsidR="00544819" w:rsidRPr="005C4500" w:rsidRDefault="00544819" w:rsidP="00D75908">
                  <w:pPr>
                    <w:widowControl w:val="0"/>
                    <w:spacing w:line="280" w:lineRule="exact"/>
                    <w:rPr>
                      <w:rFonts w:ascii="Arial" w:hAnsi="Arial" w:cs="Arial"/>
                      <w:color w:val="CEDBE6" w:themeColor="background2"/>
                      <w:w w:val="80"/>
                      <w:sz w:val="24"/>
                      <w:szCs w:val="24"/>
                    </w:rPr>
                  </w:pPr>
                  <w:r w:rsidRPr="005C4500">
                    <w:rPr>
                      <w:rFonts w:ascii="Arial" w:hAnsi="Arial" w:cs="Arial"/>
                      <w:color w:val="CEDBE6" w:themeColor="background2"/>
                      <w:w w:val="80"/>
                      <w:sz w:val="24"/>
                      <w:szCs w:val="24"/>
                    </w:rPr>
                    <w:t xml:space="preserve">Leading Animal Neurologists </w:t>
                  </w:r>
                </w:p>
              </w:txbxContent>
            </v:textbox>
            <w10:wrap anchory="page"/>
          </v:shape>
        </w:pict>
      </w:r>
      <w:r w:rsidR="00704971" w:rsidRPr="00704971">
        <w:rPr>
          <w:noProof/>
          <w:color w:val="auto"/>
          <w:kern w:val="0"/>
          <w:sz w:val="24"/>
          <w:szCs w:val="24"/>
        </w:rPr>
        <w:pict>
          <v:rect id="_x0000_s1203" style="position:absolute;margin-left:.65pt;margin-top:0;width:240.95pt;height:116pt;z-index:251599360;visibility:visible;mso-wrap-distance-left:2.88pt;mso-wrap-distance-top:2.88pt;mso-wrap-distance-right:2.88pt;mso-wrap-distance-bottom:2.88pt;mso-position-horizontal-relative:text;mso-position-vertical:bottom;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" fillcolor="#e6eef0 [664]" stroked="f">
            <v:textbox inset="2.88pt,2.88pt,2.88pt,2.88pt"/>
            <w10:wrap anchory="margin"/>
          </v:rect>
        </w:pict>
      </w:r>
      <w:r w:rsidR="00704971" w:rsidRPr="00704971">
        <w:rPr>
          <w:noProof/>
          <w:color w:val="auto"/>
          <w:kern w:val="0"/>
          <w:sz w:val="24"/>
          <w:szCs w:val="24"/>
        </w:rPr>
        <w:pict>
          <v:rect id="Rectangle 166" o:spid="_x0000_s1202" style="position:absolute;margin-left:508pt;margin-top:0;width:248.5pt;height:116pt;z-index:251628032;visibility:visible;mso-wrap-distance-left:2.88pt;mso-wrap-distance-top:2.88pt;mso-wrap-distance-right:2.88pt;mso-wrap-distance-bottom:2.88pt;mso-position-horizontal-relative:text;mso-position-vertical:bottom;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" fillcolor="white [3212]" stroked="f">
            <v:textbox inset="2.88pt,2.88pt,2.88pt,2.88pt"/>
            <w10:wrap anchory="margin"/>
          </v:rect>
        </w:pict>
      </w:r>
      <w:r w:rsidR="00734486">
        <w:br w:type="page"/>
      </w:r>
    </w:p>
    <w:p w:rsidR="00FD3452" w:rsidRDefault="00FD3452">
      <w:pPr>
        <w:rPr>
          <w:noProof/>
        </w:rPr>
      </w:pPr>
    </w:p>
    <w:p w:rsidR="00734486" w:rsidRDefault="00734486"/>
    <w:p w:rsidR="00511D96" w:rsidRDefault="00511D96">
      <w:pPr>
        <w:rPr>
          <w:noProof/>
        </w:rPr>
      </w:pPr>
    </w:p>
    <w:p w:rsidR="002E7430" w:rsidRDefault="002E7430">
      <w:pPr>
        <w:rPr>
          <w:noProof/>
        </w:rPr>
      </w:pPr>
    </w:p>
    <w:p w:rsidR="00875886" w:rsidRDefault="00FD3452">
      <w:bookmarkStart w:id="0" w:name="_GoBack"/>
      <w:bookmarkEnd w:id="0"/>
      <w:r>
        <w:rPr>
          <w:noProof/>
        </w:rPr>
        <w:drawing>
          <wp:anchor distT="0" distB="0" distL="114300" distR="114300" simplePos="0" relativeHeight="251749888" behindDoc="0" locked="0" layoutInCell="1" allowOverlap="1">
            <wp:simplePos x="0" y="0"/>
            <wp:positionH relativeFrom="column">
              <wp:posOffset>102177</wp:posOffset>
            </wp:positionH>
            <wp:positionV relativeFrom="paragraph">
              <wp:posOffset>94673</wp:posOffset>
            </wp:positionV>
            <wp:extent cx="1110095" cy="1156854"/>
            <wp:effectExtent l="19050" t="0" r="0" b="0"/>
            <wp:wrapNone/>
            <wp:docPr id="16" name="Picture 15" descr="nurse-2019420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se-2019420_1280.jpg"/>
                    <pic:cNvPicPr/>
                  </pic:nvPicPr>
                  <pic:blipFill>
                    <a:blip r:embed="rId12" cstate="print"/>
                    <a:srcRect l="9450" r="26665"/>
                    <a:stretch>
                      <a:fillRect/>
                    </a:stretch>
                  </pic:blipFill>
                  <pic:spPr>
                    <a:xfrm>
                      <a:off x="0" y="0"/>
                      <a:ext cx="1110095" cy="1156854"/>
                    </a:xfrm>
                    <a:prstGeom prst="rect">
                      <a:avLst/>
                    </a:prstGeom>
                  </pic:spPr>
                </pic:pic>
              </a:graphicData>
            </a:graphic>
          </wp:anchor>
        </w:drawing>
      </w:r>
      <w:r w:rsidR="00704971">
        <w:rPr>
          <w:noProof/>
        </w:rPr>
        <w:pict>
          <v:shape id="Text Box 14" o:spid="_x0000_s1153" type="#_x0000_t202" style="position:absolute;margin-left:260.25pt;margin-top:10.25pt;width:445.4pt;height:52.6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" filled="f" fillcolor="#fffffe" stroked="f" strokecolor="#212120" insetpen="t">
            <v:textbox style="mso-next-textbox:#Text Box 14" inset="2.88pt,2.88pt,2.88pt,2.88pt">
              <w:txbxContent>
                <w:p w:rsidR="00544819" w:rsidRPr="00875886" w:rsidRDefault="00544819" w:rsidP="00734486">
                  <w:pPr>
                    <w:widowControl w:val="0"/>
                    <w:spacing w:line="600" w:lineRule="exact"/>
                    <w:rPr>
                      <w:rFonts w:ascii="Sitka Heading" w:hAnsi="Sitka Heading" w:cs="Angsana New"/>
                      <w:i/>
                      <w:iCs/>
                      <w:color w:val="1B1A22" w:themeColor="text2" w:themeShade="80"/>
                      <w:w w:val="80"/>
                      <w:sz w:val="62"/>
                      <w:szCs w:val="48"/>
                    </w:rPr>
                  </w:pPr>
                  <w:r w:rsidRPr="00875886">
                    <w:rPr>
                      <w:rFonts w:ascii="Sitka Heading" w:hAnsi="Sitka Heading" w:cs="Angsana New"/>
                      <w:i/>
                      <w:iCs/>
                      <w:color w:val="1B1A22" w:themeColor="text2" w:themeShade="80"/>
                      <w:w w:val="80"/>
                      <w:sz w:val="62"/>
                      <w:szCs w:val="48"/>
                    </w:rPr>
                    <w:t xml:space="preserve">Stories from our clients </w:t>
                  </w:r>
                </w:p>
              </w:txbxContent>
            </v:textbox>
          </v:shape>
        </w:pict>
      </w:r>
      <w:r w:rsidR="00704971">
        <w:rPr>
          <w:noProof/>
        </w:rPr>
        <w:pict>
          <v:rect id="Rectangle 18" o:spid="_x0000_s1199" style="position:absolute;margin-left:1352.9pt;margin-top:453.2pt;width:494.7pt;height:107.05pt;z-index:251652608;visibility:visible;mso-position-horizontal:righ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" fillcolor="#f2f2f2 [3052]" stroked="f">
            <v:textbox inset="2.88pt,2.88pt,2.88pt,2.88pt"/>
            <w10:wrap anchorx="margin"/>
          </v:rect>
        </w:pict>
      </w:r>
      <w:r w:rsidR="00511D96">
        <w:rPr>
          <w:noProof/>
        </w:rPr>
        <w:drawing>
          <wp:anchor distT="0" distB="0" distL="114300" distR="114300" simplePos="0" relativeHeight="251735552" behindDoc="1" locked="0" layoutInCell="1" allowOverlap="1">
            <wp:simplePos x="0" y="0"/>
            <wp:positionH relativeFrom="margin">
              <wp:posOffset>101600</wp:posOffset>
            </wp:positionH>
            <wp:positionV relativeFrom="paragraph">
              <wp:posOffset>219133</wp:posOffset>
            </wp:positionV>
            <wp:extent cx="1136650" cy="1179830"/>
            <wp:effectExtent l="0" t="0" r="6350" b="1270"/>
            <wp:wrapTight wrapText="bothSides">
              <wp:wrapPolygon edited="0">
                <wp:start x="0" y="0"/>
                <wp:lineTo x="0" y="21274"/>
                <wp:lineTo x="21359" y="21274"/>
                <wp:lineTo x="21359" y="0"/>
                <wp:lineTo x="0" y="0"/>
              </wp:wrapPolygon>
            </wp:wrapTight>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nurse-2019420_1280.jpg"/>
                    <pic:cNvPicPr/>
                  </pic:nvPicPr>
                  <pic:blipFill rotWithShape="1">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056" r="26670"/>
                    <a:stretch/>
                  </pic:blipFill>
                  <pic:spPr bwMode="auto">
                    <a:xfrm>
                      <a:off x="0" y="0"/>
                      <a:ext cx="1136650" cy="117983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E062C5">
        <w:rPr>
          <w:noProof/>
        </w:rPr>
        <w:drawing>
          <wp:anchor distT="0" distB="0" distL="114300" distR="114300" simplePos="0" relativeHeight="251734528" behindDoc="1" locked="0" layoutInCell="1" allowOverlap="1">
            <wp:simplePos x="0" y="0"/>
            <wp:positionH relativeFrom="column">
              <wp:posOffset>5197475</wp:posOffset>
            </wp:positionH>
            <wp:positionV relativeFrom="paragraph">
              <wp:posOffset>3734435</wp:posOffset>
            </wp:positionV>
            <wp:extent cx="1717675" cy="1926590"/>
            <wp:effectExtent l="0" t="0" r="0" b="0"/>
            <wp:wrapTight wrapText="bothSides">
              <wp:wrapPolygon edited="0">
                <wp:start x="0" y="0"/>
                <wp:lineTo x="0" y="21358"/>
                <wp:lineTo x="21321" y="21358"/>
                <wp:lineTo x="21321" y="0"/>
                <wp:lineTo x="0" y="0"/>
              </wp:wrapPolygon>
            </wp:wrapTight>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happy-family-2284698_960_720.jpg"/>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17675" cy="1926590"/>
                    </a:xfrm>
                    <a:prstGeom prst="rect">
                      <a:avLst/>
                    </a:prstGeom>
                  </pic:spPr>
                </pic:pic>
              </a:graphicData>
            </a:graphic>
          </wp:anchor>
        </w:drawing>
      </w:r>
      <w:r w:rsidR="00704971">
        <w:rPr>
          <w:noProof/>
        </w:rPr>
        <w:pict>
          <v:line id="Straight Connector 401" o:spid="_x0000_s1190" style="position:absolute;z-index:251722240;visibility:visible;mso-position-horizontal-relative:margin;mso-position-vertical-relative:page;mso-width-relative:margin" from="706.4pt,391.15pt" to="756.15pt,3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" strokecolor="white [3212]" strokeweight="1pt">
            <v:stroke joinstyle="miter"/>
            <w10:wrap anchorx="margin" anchory="page"/>
          </v:line>
        </w:pict>
      </w:r>
      <w:r w:rsidR="00704971">
        <w:rPr>
          <w:noProof/>
        </w:rPr>
        <w:pict>
          <v:rect id="Rectangle 20" o:spid="_x0000_s1189" style="position:absolute;margin-left:0;margin-top:336.75pt;width:247.5pt;height:18.45pt;z-index:2515553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" fillcolor="#b5cdd3 [1944]" stroked="f">
            <v:textbox inset="2.88pt,2.88pt,2.88pt,2.88pt"/>
          </v:rect>
        </w:pict>
      </w:r>
      <w:r w:rsidR="00704971">
        <w:rPr>
          <w:noProof/>
        </w:rPr>
        <w:pict>
          <v:rect id="Rectangle 21" o:spid="_x0000_s1188" style="position:absolute;margin-left:0;margin-top:354.75pt;width:247.5pt;height:18.4pt;z-index:2515563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" fillcolor="#7fc0db [1940]" stroked="f" strokecolor="#212120" insetpen="t">
            <v:shadow color="#dcd6d4"/>
            <v:textbox inset="2.88pt,2.88pt,2.88pt,2.88pt"/>
          </v:rect>
        </w:pict>
      </w:r>
      <w:r w:rsidR="00704971">
        <w:rPr>
          <w:noProof/>
        </w:rPr>
        <w:pict>
          <v:rect id="Rectangle 22" o:spid="_x0000_s1187" style="position:absolute;margin-left:0;margin-top:373.15pt;width:247.5pt;height:18.9pt;z-index:2515573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" fillcolor="#85a5c1 [2414]" stroked="f">
            <v:textbox inset="2.88pt,2.88pt,2.88pt,2.88pt"/>
          </v:rect>
        </w:pict>
      </w:r>
      <w:r w:rsidR="00704971">
        <w:rPr>
          <w:noProof/>
        </w:rPr>
        <w:pict>
          <v:rect id="Rectangle 23" o:spid="_x0000_s1186" style="position:absolute;margin-left:0;margin-top:391.6pt;width:247.5pt;height:18.45pt;z-index:2515583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" fillcolor="#bfbfbf [2412]" stroked="f">
            <v:textbox inset="2.88pt,2.88pt,2.88pt,2.88pt"/>
          </v:rect>
        </w:pict>
      </w:r>
      <w:r w:rsidR="00704971">
        <w:rPr>
          <w:noProof/>
        </w:rPr>
        <w:pict>
          <v:rect id="Rectangle 24" o:spid="_x0000_s1185" style="position:absolute;margin-left:0;margin-top:410.05pt;width:247.5pt;height:18.9pt;z-index:2515594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" fillcolor="#4a9a82 [2406]" stroked="f">
            <v:textbox inset="2.88pt,2.88pt,2.88pt,2.88pt"/>
          </v:rect>
        </w:pict>
      </w:r>
      <w:r w:rsidR="00704971">
        <w:rPr>
          <w:noProof/>
        </w:rPr>
        <w:pict>
          <v:rect id="Rectangle 25" o:spid="_x0000_s1184" style="position:absolute;margin-left:0;margin-top:428.95pt;width:247.5pt;height:18.45pt;z-index:2515604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" fillcolor="#d4eaf3 [660]" stroked="f">
            <v:textbox inset="2.88pt,2.88pt,2.88pt,2.88pt"/>
          </v:rect>
        </w:pict>
      </w:r>
      <w:r w:rsidR="00704971">
        <w:rPr>
          <w:noProof/>
        </w:rPr>
        <w:pict>
          <v:rect id="Rectangle 31" o:spid="_x0000_s1183" style="position:absolute;margin-left:0;margin-top:317.85pt;width:247.5pt;height:18.9pt;z-index:2515614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" fillcolor="#c9d0d1 [1303]" stroked="f">
            <v:textbox inset="2.88pt,2.88pt,2.88pt,2.88pt"/>
          </v:rect>
        </w:pict>
      </w:r>
      <w:r w:rsidR="00704971">
        <w:rPr>
          <w:noProof/>
        </w:rPr>
        <w:pict>
          <v:line id="Straight Connector 408" o:spid="_x0000_s1182" style="position:absolute;z-index:251728384;visibility:visible;mso-position-horizontal:right;mso-position-horizontal-relative:margin;mso-position-vertical-relative:text" from="18.05pt,429pt" to="67.8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" strokecolor="white [3212]" strokeweight="1pt">
            <v:stroke joinstyle="miter"/>
            <w10:wrap anchorx="margin"/>
          </v:line>
        </w:pict>
      </w:r>
      <w:r w:rsidR="00704971">
        <w:rPr>
          <w:noProof/>
        </w:rPr>
        <w:pict>
          <v:line id="Straight Connector 407" o:spid="_x0000_s1181" style="position:absolute;z-index:251726336;visibility:visible;mso-position-horizontal:right;mso-position-horizontal-relative:margin;mso-position-vertical-relative:text" from="18.05pt,410.25pt" to="67.8pt,4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" strokecolor="white [3212]" strokeweight="1pt">
            <v:stroke joinstyle="miter"/>
            <w10:wrap anchorx="margin"/>
          </v:line>
        </w:pict>
      </w:r>
      <w:r w:rsidR="00704971">
        <w:rPr>
          <w:noProof/>
        </w:rPr>
        <w:pict>
          <v:line id="Straight Connector 402" o:spid="_x0000_s1180" style="position:absolute;z-index:251724288;visibility:visible;mso-position-horizontal:right;mso-position-horizontal-relative:margin;mso-position-vertical-relative:text" from="18.05pt,391.75pt" to="67.8pt,3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" strokecolor="white [3212]" strokeweight="1pt">
            <v:stroke joinstyle="miter"/>
            <w10:wrap anchorx="margin"/>
          </v:line>
        </w:pict>
      </w:r>
      <w:r w:rsidR="00704971">
        <w:rPr>
          <w:noProof/>
        </w:rPr>
        <w:pict>
          <v:line id="Straight Connector 400" o:spid="_x0000_s1179" style="position:absolute;z-index:251720192;visibility:visible;mso-position-horizontal:right;mso-position-horizontal-relative:margin;mso-position-vertical-relative:text" from="18.05pt,354.75pt" to="67.8pt,3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" strokecolor="white [3212]" strokeweight="1pt">
            <v:stroke joinstyle="miter"/>
            <w10:wrap anchorx="margin"/>
          </v:line>
        </w:pict>
      </w:r>
      <w:r w:rsidR="00704971">
        <w:rPr>
          <w:noProof/>
        </w:rPr>
        <w:pict>
          <v:line id="Straight Connector 395" o:spid="_x0000_s1178" style="position:absolute;z-index:251718144;visibility:visible;mso-position-horizontal-relative:text;mso-position-vertical-relative:text" from="706.4pt,336.3pt" to="756.15pt,3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" strokecolor="white [3212]" strokeweight="1pt">
            <v:stroke joinstyle="miter"/>
          </v:line>
        </w:pict>
      </w:r>
      <w:r w:rsidR="00704971">
        <w:rPr>
          <w:noProof/>
        </w:rPr>
        <w:pict>
          <v:line id="Straight Connector 394" o:spid="_x0000_s1177" style="position:absolute;z-index:251717120;visibility:visible;mso-position-horizontal-relative:text;mso-position-vertical-relative:text" from="247.15pt,446.95pt" to="756.15pt,4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" strokecolor="white [3212]" strokeweight="1pt">
            <v:stroke joinstyle="miter"/>
          </v:line>
        </w:pict>
      </w:r>
      <w:r w:rsidR="00704971">
        <w:rPr>
          <w:noProof/>
        </w:rPr>
        <w:pict>
          <v:line id="Straight Connector 380" o:spid="_x0000_s1176" style="position:absolute;z-index:251716096;visibility:visible;mso-position-horizontal-relative:text;mso-position-vertical-relative:text;mso-height-relative:margin" from="706.05pt,316.95pt" to="706.05pt,4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" strokecolor="white [3212]" strokeweight="1pt">
            <v:stroke joinstyle="miter"/>
          </v:line>
        </w:pict>
      </w:r>
      <w:r w:rsidR="00704971">
        <w:rPr>
          <w:noProof/>
        </w:rPr>
        <w:pict>
          <v:line id="Straight Connector 378" o:spid="_x0000_s1175" style="position:absolute;z-index:251714048;visibility:visible;mso-position-horizontal-relative:text;mso-position-vertical-relative:text;mso-height-relative:margin" from="552.5pt,317.25pt" to="552.5pt,4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" strokecolor="white [3212]" strokeweight="1pt">
            <v:stroke joinstyle="miter"/>
          </v:line>
        </w:pict>
      </w:r>
      <w:r w:rsidR="00704971">
        <w:rPr>
          <w:noProof/>
        </w:rPr>
        <w:pict>
          <v:line id="Straight Connector 377" o:spid="_x0000_s1174" style="position:absolute;z-index:251712000;visibility:visible;mso-position-horizontal-relative:text;mso-position-vertical-relative:text;mso-height-relative:margin" from="398.5pt,317.25pt" to="398.5pt,4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" strokecolor="white [3212]" strokeweight="1pt">
            <v:stroke joinstyle="miter"/>
          </v:line>
        </w:pict>
      </w:r>
      <w:r w:rsidR="00704971">
        <w:rPr>
          <w:noProof/>
        </w:rPr>
        <w:pict>
          <v:line id="Straight Connector 375" o:spid="_x0000_s1173" style="position:absolute;z-index:251709952;visibility:visible;mso-position-horizontal-relative:text;mso-position-vertical-relative:text;mso-height-relative:margin" from="247.05pt,317.8pt" to="247.05pt,4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" strokecolor="white [3212]" strokeweight="1pt">
            <v:stroke joinstyle="miter"/>
          </v:line>
        </w:pict>
      </w:r>
      <w:r w:rsidR="00704971">
        <w:rPr>
          <w:noProof/>
        </w:rPr>
        <w:pict>
          <v:line id="_x0000_s1172" style="position:absolute;z-index:251703808;visibility:visible;mso-wrap-distance-left:2.88pt;mso-wrap-distance-top:2.88pt;mso-wrap-distance-right:2.88pt;mso-wrap-distance-bottom:2.88pt;mso-position-horizontal-relative:text;mso-position-vertical-relative:text" from="-.45pt,354.55pt" to="247.05pt,3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" strokecolor="#fffffe" strokeweight="1pt">
            <v:shadow color="#dcd6d4"/>
          </v:line>
        </w:pict>
      </w:r>
      <w:r w:rsidR="00704971">
        <w:rPr>
          <w:noProof/>
        </w:rPr>
        <w:pict>
          <v:line id="_x0000_s1171" style="position:absolute;z-index:251704832;visibility:visible;mso-wrap-distance-left:2.88pt;mso-wrap-distance-top:2.88pt;mso-wrap-distance-right:2.88pt;mso-wrap-distance-bottom:2.88pt;mso-position-horizontal-relative:text;mso-position-vertical-relative:text" from="-.5pt,372.95pt" to="247pt,3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" strokecolor="#fffffe" strokeweight="1pt">
            <v:shadow color="#dcd6d4"/>
          </v:line>
        </w:pict>
      </w:r>
      <w:r w:rsidR="00704971">
        <w:rPr>
          <w:noProof/>
        </w:rPr>
        <w:pict>
          <v:line id="_x0000_s1170" style="position:absolute;z-index:251705856;visibility:visible;mso-wrap-distance-left:2.88pt;mso-wrap-distance-top:2.88pt;mso-wrap-distance-right:2.88pt;mso-wrap-distance-bottom:2.88pt;mso-position-horizontal-relative:text;mso-position-vertical-relative:text" from="-.5pt,391.35pt" to="247pt,3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" strokecolor="#fffffe" strokeweight="1pt">
            <v:shadow color="#dcd6d4"/>
          </v:line>
        </w:pict>
      </w:r>
      <w:r w:rsidR="00704971">
        <w:rPr>
          <w:noProof/>
        </w:rPr>
        <w:pict>
          <v:line id="_x0000_s1169" style="position:absolute;z-index:251706880;visibility:visible;mso-wrap-distance-left:2.88pt;mso-wrap-distance-top:2.88pt;mso-wrap-distance-right:2.88pt;mso-wrap-distance-bottom:2.88pt;mso-position-horizontal-relative:text;mso-position-vertical-relative:text" from="-.5pt,409.8pt" to="247pt,4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" strokecolor="#fffffe" strokeweight="1pt">
            <v:shadow color="#dcd6d4"/>
          </v:line>
        </w:pict>
      </w:r>
      <w:r w:rsidR="00704971">
        <w:rPr>
          <w:noProof/>
        </w:rPr>
        <w:pict>
          <v:line id="_x0000_s1168" style="position:absolute;z-index:251707904;visibility:visible;mso-wrap-distance-left:2.88pt;mso-wrap-distance-top:2.88pt;mso-wrap-distance-right:2.88pt;mso-wrap-distance-bottom:2.88pt;mso-position-horizontal-relative:text;mso-position-vertical-relative:text" from="-.5pt,428.2pt" to="247pt,4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" strokecolor="#fffffe" strokeweight="1pt">
            <v:shadow color="#dcd6d4"/>
          </v:line>
        </w:pict>
      </w:r>
      <w:r w:rsidR="00704971">
        <w:rPr>
          <w:noProof/>
        </w:rPr>
        <w:pict>
          <v:line id="_x0000_s1167" style="position:absolute;z-index:251708928;visibility:visible;mso-wrap-distance-left:2.88pt;mso-wrap-distance-top:2.88pt;mso-wrap-distance-right:2.88pt;mso-wrap-distance-bottom:2.88pt;mso-position-horizontal-relative:text;mso-position-vertical-relative:text" from="-.5pt,336.1pt" to="247pt,3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" strokecolor="#fffffe" strokeweight="1pt">
            <v:shadow color="#dcd6d4"/>
          </v:line>
        </w:pict>
      </w:r>
      <w:r w:rsidR="00704971">
        <w:rPr>
          <w:noProof/>
        </w:rPr>
        <w:pict>
          <v:line id="Line 26" o:spid="_x0000_s1166" style="position:absolute;z-index:251696640;visibility:visible;mso-wrap-distance-left:2.88pt;mso-wrap-distance-top:2.88pt;mso-wrap-distance-right:2.88pt;mso-wrap-distance-bottom:2.88pt;mso-position-horizontal-relative:text;mso-position-vertical-relative:text" from="18pt,690.9pt" to="265.5pt,6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" strokecolor="#fffffe" strokeweight="1pt">
            <v:shadow color="#dcd6d4"/>
          </v:line>
        </w:pict>
      </w:r>
      <w:r w:rsidR="00704971">
        <w:rPr>
          <w:noProof/>
        </w:rPr>
        <w:pict>
          <v:line id="Line 27" o:spid="_x0000_s1165" style="position:absolute;z-index:251697664;visibility:visible;mso-wrap-distance-left:2.88pt;mso-wrap-distance-top:2.88pt;mso-wrap-distance-right:2.88pt;mso-wrap-distance-bottom:2.88pt;mso-position-horizontal-relative:text;mso-position-vertical-relative:text" from="18pt,709.3pt" to="265.5pt,7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" strokecolor="#fffffe" strokeweight="1pt">
            <v:shadow color="#dcd6d4"/>
          </v:line>
        </w:pict>
      </w:r>
      <w:r w:rsidR="00704971">
        <w:rPr>
          <w:noProof/>
        </w:rPr>
        <w:pict>
          <v:line id="Line 28" o:spid="_x0000_s1164" style="position:absolute;z-index:251698688;visibility:visible;mso-wrap-distance-left:2.88pt;mso-wrap-distance-top:2.88pt;mso-wrap-distance-right:2.88pt;mso-wrap-distance-bottom:2.88pt;mso-position-horizontal-relative:text;mso-position-vertical-relative:text" from="18pt,727.7pt" to="265.5pt,7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" strokecolor="#fffffe" strokeweight="1pt">
            <v:shadow color="#dcd6d4"/>
          </v:line>
        </w:pict>
      </w:r>
      <w:r w:rsidR="00704971">
        <w:rPr>
          <w:noProof/>
        </w:rPr>
        <w:pict>
          <v:line id="Line 29" o:spid="_x0000_s1163" style="position:absolute;z-index:251699712;visibility:visible;mso-wrap-distance-left:2.88pt;mso-wrap-distance-top:2.88pt;mso-wrap-distance-right:2.88pt;mso-wrap-distance-bottom:2.88pt;mso-position-horizontal-relative:text;mso-position-vertical-relative:text" from="18pt,746.15pt" to="265.5pt,7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" strokecolor="#fffffe" strokeweight="1pt">
            <v:shadow color="#dcd6d4"/>
          </v:line>
        </w:pict>
      </w:r>
      <w:r w:rsidR="00704971">
        <w:rPr>
          <w:noProof/>
        </w:rPr>
        <w:pict>
          <v:line id="Line 30" o:spid="_x0000_s1162" style="position:absolute;z-index:251700736;visibility:visible;mso-wrap-distance-left:2.88pt;mso-wrap-distance-top:2.88pt;mso-wrap-distance-right:2.88pt;mso-wrap-distance-bottom:2.88pt;mso-position-horizontal-relative:text;mso-position-vertical-relative:text" from="18pt,764.55pt" to="265.5pt,7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" strokecolor="#fffffe" strokeweight="1pt">
            <v:shadow color="#dcd6d4"/>
          </v:line>
        </w:pict>
      </w:r>
      <w:r w:rsidR="00704971">
        <w:rPr>
          <w:noProof/>
        </w:rPr>
        <w:pict>
          <v:line id="_x0000_s1161" style="position:absolute;z-index:251701760;visibility:visible;mso-wrap-distance-left:2.88pt;mso-wrap-distance-top:2.88pt;mso-wrap-distance-right:2.88pt;mso-wrap-distance-bottom:2.88pt;mso-position-horizontal-relative:text;mso-position-vertical-relative:text" from="18pt,672.45pt" to="265.5pt,6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" strokecolor="#fffffe" strokeweight="1pt">
            <v:shadow color="#dcd6d4"/>
          </v:line>
        </w:pict>
      </w:r>
      <w:r w:rsidR="00704971">
        <w:rPr>
          <w:noProof/>
        </w:rPr>
        <w:pict>
          <v:rect id="Rectangle 3" o:spid="_x0000_s1160" style="position:absolute;margin-left:0;margin-top:0;width:246.3pt;height:317.85pt;z-index:251653632;visibility:visible;mso-position-horizontal:lef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" fillcolor="#e6eef0 [664]" stroked="f">
            <v:textbox inset="2.88pt,2.88pt,2.88pt,2.88pt"/>
            <w10:wrap anchorx="margin"/>
          </v:rect>
        </w:pict>
      </w:r>
      <w:r w:rsidR="00704971">
        <w:rPr>
          <w:noProof/>
        </w:rPr>
        <w:pict>
          <v:shape id="Text Box 11" o:spid="_x0000_s1155" type="#_x0000_t202" style="position:absolute;margin-left:268.5pt;margin-top:483pt;width:481.45pt;height:81pt;z-index:25166182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" filled="f" fillcolor="#fffffe" stroked="f" strokecolor="#212120" insetpen="t">
            <v:textbox inset="2.88pt,2.88pt,2.88pt,2.88pt">
              <w:txbxContent>
                <w:p w:rsidR="00544819" w:rsidRPr="00511D96" w:rsidRDefault="00544819" w:rsidP="00734486">
                  <w:pPr>
                    <w:widowControl w:val="0"/>
                    <w:spacing w:line="240" w:lineRule="exact"/>
                    <w:rPr>
                      <w:rFonts w:ascii="Arial" w:hAnsi="Arial" w:cs="Arial"/>
                      <w:color w:val="1B1A22" w:themeColor="text2" w:themeShade="80"/>
                      <w:sz w:val="16"/>
                      <w:szCs w:val="16"/>
                    </w:rPr>
                  </w:pPr>
                  <w:r>
                    <w:rPr>
                      <w:noProof/>
                    </w:rPr>
                    <w:drawing>
                      <wp:inline distT="0" distB="0" distL="0" distR="0">
                        <wp:extent cx="6040755" cy="3020378"/>
                        <wp:effectExtent l="0" t="0" r="0" b="0"/>
                        <wp:docPr id="9" name="Picture 2" descr="Icon, Polaroid, Blogger, Rss, Tumblr, App, You 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 Polaroid, Blogger, Rss, Tumblr, App, You Tube"/>
                                <pic:cNvPicPr>
                                  <a:picLocks noChangeAspect="1" noChangeArrowheads="1"/>
                                </pic:cNvPicPr>
                              </pic:nvPicPr>
                              <pic:blipFill>
                                <a:blip r:embed="rId15"/>
                                <a:srcRect/>
                                <a:stretch>
                                  <a:fillRect/>
                                </a:stretch>
                              </pic:blipFill>
                              <pic:spPr bwMode="auto">
                                <a:xfrm>
                                  <a:off x="0" y="0"/>
                                  <a:ext cx="6040755" cy="3020378"/>
                                </a:xfrm>
                                <a:prstGeom prst="rect">
                                  <a:avLst/>
                                </a:prstGeom>
                                <a:noFill/>
                                <a:ln w="9525">
                                  <a:noFill/>
                                  <a:miter lim="800000"/>
                                  <a:headEnd/>
                                  <a:tailEnd/>
                                </a:ln>
                              </pic:spPr>
                            </pic:pic>
                          </a:graphicData>
                        </a:graphic>
                      </wp:inline>
                    </w:drawing>
                  </w:r>
                </w:p>
              </w:txbxContent>
            </v:textbox>
          </v:shape>
        </w:pict>
      </w:r>
      <w:r w:rsidR="00704971">
        <w:rPr>
          <w:noProof/>
        </w:rPr>
        <w:pict>
          <v:rect id="Rectangle 33" o:spid="_x0000_s1151" style="position:absolute;margin-left:705.75pt;margin-top:336.75pt;width:50.2pt;height:18.45pt;z-index:25156249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" fillcolor="#75bda7 [3206]" stroked="f">
            <v:textbox inset="2.88pt,2.88pt,2.88pt,2.88pt"/>
          </v:rect>
        </w:pict>
      </w:r>
      <w:r w:rsidR="00704971">
        <w:rPr>
          <w:noProof/>
        </w:rPr>
        <w:pict>
          <v:rect id="Rectangle 34" o:spid="_x0000_s1150" style="position:absolute;margin-left:705.75pt;margin-top:354.75pt;width:50.2pt;height:18.4pt;z-index:25156351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" fillcolor="#bce1e5 [1301]" stroked="f">
            <v:textbox inset="2.88pt,2.88pt,2.88pt,2.88pt"/>
          </v:rect>
        </w:pict>
      </w:r>
      <w:r w:rsidR="00704971">
        <w:rPr>
          <w:noProof/>
        </w:rPr>
        <w:pict>
          <v:rect id="Rectangle 35" o:spid="_x0000_s1149" style="position:absolute;margin-left:705.75pt;margin-top:373.5pt;width:50.2pt;height:18.4pt;z-index:25156454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" fillcolor="#578793 [2408]" stroked="f">
            <v:textbox inset="2.88pt,2.88pt,2.88pt,2.88pt"/>
          </v:rect>
        </w:pict>
      </w:r>
      <w:r w:rsidR="00704971">
        <w:rPr>
          <w:noProof/>
        </w:rPr>
        <w:pict>
          <v:rect id="Rectangle 36" o:spid="_x0000_s1148" style="position:absolute;margin-left:705.75pt;margin-top:391.5pt;width:50.2pt;height:18.45pt;z-index:25156556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" fillcolor="#e3f1ed [662]" stroked="f">
            <v:textbox inset="2.88pt,2.88pt,2.88pt,2.88pt"/>
          </v:rect>
        </w:pict>
      </w:r>
      <w:r w:rsidR="00704971">
        <w:rPr>
          <w:noProof/>
        </w:rPr>
        <w:pict>
          <v:rect id="Rectangle 37" o:spid="_x0000_s1147" style="position:absolute;margin-left:705.75pt;margin-top:410.25pt;width:50.2pt;height:18.4pt;z-index:25156658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" fillcolor="#d4d3dd [671]" stroked="f">
            <v:textbox inset="2.88pt,2.88pt,2.88pt,2.88pt"/>
          </v:rect>
        </w:pict>
      </w:r>
      <w:r w:rsidR="00704971">
        <w:rPr>
          <w:noProof/>
        </w:rPr>
        <w:pict>
          <v:rect id="Rectangle 38" o:spid="_x0000_s1146" style="position:absolute;margin-left:705.75pt;margin-top:429pt;width:50.2pt;height:18.45pt;z-index:25156761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" fillcolor="#a3ceed [1305]" stroked="f">
            <v:textbox inset="2.88pt,2.88pt,2.88pt,2.88pt"/>
          </v:rect>
        </w:pict>
      </w:r>
      <w:r w:rsidR="00704971">
        <w:rPr>
          <w:noProof/>
        </w:rPr>
        <w:pict>
          <v:rect id="Rectangle 44" o:spid="_x0000_s1145" style="position:absolute;margin-left:705.75pt;margin-top:318pt;width:50.2pt;height:18.45pt;z-index:25156863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" fillcolor="#cedbe6 [3214]" stroked="f">
            <v:textbox inset="2.88pt,2.88pt,2.88pt,2.88pt"/>
          </v:rect>
        </w:pict>
      </w:r>
    </w:p>
    <w:p w:rsidR="00875886" w:rsidRPr="00875886" w:rsidRDefault="00875886" w:rsidP="00875886"/>
    <w:p w:rsidR="00875886" w:rsidRPr="00875886" w:rsidRDefault="00704971" w:rsidP="00875886">
      <w:r>
        <w:rPr>
          <w:noProof/>
        </w:rPr>
        <w:pict>
          <v:shape id="Text Box 9" o:spid="_x0000_s1157" type="#_x0000_t202" style="position:absolute;margin-left:-4.8pt;margin-top:.75pt;width:134.45pt;height:48.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" filled="f" fillcolor="#fffffe" stroked="f" strokecolor="#212120" insetpen="t">
            <v:textbox inset="2.88pt,2.88pt,2.88pt,2.88pt">
              <w:txbxContent>
                <w:p w:rsidR="00544819" w:rsidRPr="00F843B6" w:rsidRDefault="00544819" w:rsidP="00734486">
                  <w:pPr>
                    <w:widowControl w:val="0"/>
                    <w:spacing w:line="260" w:lineRule="exact"/>
                    <w:rPr>
                      <w:b/>
                      <w:i/>
                      <w:iCs/>
                      <w:sz w:val="24"/>
                      <w:szCs w:val="16"/>
                    </w:rPr>
                  </w:pPr>
                  <w:r w:rsidRPr="00F843B6">
                    <w:rPr>
                      <w:b/>
                      <w:i/>
                      <w:iCs/>
                      <w:sz w:val="24"/>
                      <w:szCs w:val="16"/>
                    </w:rPr>
                    <w:t xml:space="preserve">Dr. Jaylen </w:t>
                  </w:r>
                  <w:r>
                    <w:rPr>
                      <w:b/>
                      <w:i/>
                      <w:iCs/>
                      <w:sz w:val="24"/>
                      <w:szCs w:val="16"/>
                    </w:rPr>
                    <w:t xml:space="preserve">P. </w:t>
                  </w:r>
                  <w:r w:rsidRPr="00F843B6">
                    <w:rPr>
                      <w:b/>
                      <w:i/>
                      <w:iCs/>
                      <w:sz w:val="24"/>
                      <w:szCs w:val="16"/>
                    </w:rPr>
                    <w:t>Anderson</w:t>
                  </w:r>
                </w:p>
                <w:p w:rsidR="00544819" w:rsidRPr="00F843B6" w:rsidRDefault="00544819" w:rsidP="00734486">
                  <w:pPr>
                    <w:widowControl w:val="0"/>
                    <w:spacing w:line="260" w:lineRule="exact"/>
                    <w:rPr>
                      <w:iCs/>
                      <w:szCs w:val="16"/>
                    </w:rPr>
                  </w:pPr>
                  <w:r w:rsidRPr="00F843B6">
                    <w:rPr>
                      <w:iCs/>
                      <w:szCs w:val="16"/>
                    </w:rPr>
                    <w:t>Lead A.R.C. Neurologist</w:t>
                  </w:r>
                </w:p>
              </w:txbxContent>
            </v:textbox>
          </v:shape>
        </w:pict>
      </w:r>
    </w:p>
    <w:p w:rsidR="00875886" w:rsidRPr="00875886" w:rsidRDefault="00875886" w:rsidP="00875886"/>
    <w:p w:rsidR="00875886" w:rsidRPr="00875886" w:rsidRDefault="00704971" w:rsidP="00875886">
      <w:r>
        <w:rPr>
          <w:noProof/>
        </w:rPr>
        <w:pict>
          <v:shape id="Text Box 10" o:spid="_x0000_s1156" type="#_x0000_t202" style="position:absolute;margin-left:154.75pt;margin-top:-.35pt;width:477.7pt;height:36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" filled="f" fillcolor="#fffffe" stroked="f" strokecolor="#212120" insetpen="t">
            <v:textbox inset="2.88pt,2.88pt,2.88pt,2.88pt">
              <w:txbxContent>
                <w:p w:rsidR="00544819" w:rsidRDefault="00544819" w:rsidP="00734486">
                  <w:pPr>
                    <w:widowControl w:val="0"/>
                    <w:spacing w:line="260" w:lineRule="exact"/>
                    <w:rPr>
                      <w:i/>
                      <w:iCs/>
                      <w:sz w:val="16"/>
                      <w:szCs w:val="16"/>
                    </w:rPr>
                  </w:pPr>
                  <w:r>
                    <w:rPr>
                      <w:i/>
                      <w:iCs/>
                      <w:sz w:val="16"/>
                      <w:szCs w:val="16"/>
                    </w:rPr>
                    <w:t xml:space="preserve">For the past 12 years, the A.R.C. foundation has been offering animal communication services for competitive rates. Our clients drive us to succeed daily. The love provided by a pet is truly one of a kind, show them that you care by </w:t>
                  </w:r>
                  <w:r w:rsidRPr="00875886">
                    <w:rPr>
                      <w:b/>
                      <w:i/>
                      <w:iCs/>
                      <w:sz w:val="16"/>
                      <w:szCs w:val="16"/>
                    </w:rPr>
                    <w:t>telling</w:t>
                  </w:r>
                  <w:r>
                    <w:rPr>
                      <w:i/>
                      <w:iCs/>
                      <w:sz w:val="16"/>
                      <w:szCs w:val="16"/>
                    </w:rPr>
                    <w:t xml:space="preserve"> them yourself. </w:t>
                  </w:r>
                </w:p>
              </w:txbxContent>
            </v:textbox>
          </v:shape>
        </w:pict>
      </w:r>
    </w:p>
    <w:p w:rsidR="00875886" w:rsidRPr="00875886" w:rsidRDefault="00875886" w:rsidP="00875886"/>
    <w:p w:rsidR="00875886" w:rsidRPr="00875886" w:rsidRDefault="00875886" w:rsidP="00875886"/>
    <w:p w:rsidR="00875886" w:rsidRPr="00875886" w:rsidRDefault="00704971" w:rsidP="00875886">
      <w:r>
        <w:rPr>
          <w:noProof/>
          <w:lang w:eastAsia="zh-TW"/>
        </w:rPr>
        <w:pict>
          <v:shape id="_x0000_s1269" type="#_x0000_t202" style="position:absolute;margin-left:462.4pt;margin-top:3.4pt;width:131.9pt;height:181.55pt;z-index:251747840;mso-width-relative:margin;mso-height-relative:margin" strokecolor="#cedbe6 [3214]">
            <v:textbox>
              <w:txbxContent>
                <w:p w:rsidR="00544819" w:rsidRPr="00886131" w:rsidRDefault="00886131">
                  <w:pPr>
                    <w:rPr>
                      <w:rFonts w:ascii="Sitka Heading" w:hAnsi="Sitka Heading"/>
                      <w:sz w:val="16"/>
                    </w:rPr>
                  </w:pPr>
                  <w:r w:rsidRPr="00886131">
                    <w:rPr>
                      <w:rFonts w:ascii="Sitka Heading" w:hAnsi="Sitka Heading"/>
                      <w:sz w:val="16"/>
                    </w:rPr>
                    <w:t xml:space="preserve">One day, a little kitten showed up on my doorstep in the rain. Naturally, I brought her in, fed her, and started posting on Facebook, “Lost Cat”. After two weeks of vigorous searching, no one claimed her. LUCKY FOR ME! Kiwi is my best friend. She has been with me through my very worst and has always comforted me through the tough times. After learning about the A.R.C. Foundation, </w:t>
                  </w:r>
                  <w:r>
                    <w:rPr>
                      <w:rFonts w:ascii="Sitka Heading" w:hAnsi="Sitka Heading"/>
                      <w:sz w:val="16"/>
                    </w:rPr>
                    <w:t xml:space="preserve">I quickly made an appointment. It was so amazing to be able to speak with her after all our time together. This experience has brought us so much closer. </w:t>
                  </w:r>
                </w:p>
              </w:txbxContent>
            </v:textbox>
          </v:shape>
        </w:pict>
      </w:r>
      <w:r>
        <w:rPr>
          <w:noProof/>
          <w:lang w:eastAsia="zh-TW"/>
        </w:rPr>
        <w:pict>
          <v:shape id="_x0000_s1264" type="#_x0000_t202" style="position:absolute;margin-left:150.8pt;margin-top:3.4pt;width:144.4pt;height:158.05pt;z-index:251739648;mso-width-relative:margin;mso-height-relative:margin" strokecolor="#cedbe6 [3214]">
            <v:textbox>
              <w:txbxContent>
                <w:p w:rsidR="00544819" w:rsidRPr="00ED0BDD" w:rsidRDefault="00544819">
                  <w:pPr>
                    <w:rPr>
                      <w:rFonts w:ascii="Sitka Heading" w:hAnsi="Sitka Heading"/>
                      <w:color w:val="0F161D" w:themeColor="background2" w:themeShade="1A"/>
                      <w:sz w:val="16"/>
                    </w:rPr>
                  </w:pPr>
                  <w:r w:rsidRPr="00ED0BDD">
                    <w:rPr>
                      <w:rFonts w:ascii="Sitka Heading" w:hAnsi="Sitka Heading"/>
                      <w:color w:val="0F161D" w:themeColor="background2" w:themeShade="1A"/>
                      <w:sz w:val="16"/>
                    </w:rPr>
                    <w:t xml:space="preserve">At first I was skeptical. I knew that animal communication science and technology exisited but never knew it could be so affordable and intimate. Being able to really talk to Max made me feel more secure as a cat mom and helped my boyfriend and I discover an illness before even going to the vet. Max had a great experience and truly knows I love him now. Even though I tell him I love him everyday, it was such a beautiful experience for me to say the words and for him to understand and reciprocate his feelings. </w:t>
                  </w:r>
                </w:p>
              </w:txbxContent>
            </v:textbox>
          </v:shape>
        </w:pict>
      </w:r>
    </w:p>
    <w:p w:rsidR="00875886" w:rsidRDefault="00704971" w:rsidP="00875886">
      <w:r>
        <w:rPr>
          <w:noProof/>
          <w:lang w:eastAsia="zh-TW"/>
        </w:rPr>
        <w:pict>
          <v:shape id="_x0000_s1268" type="#_x0000_t202" style="position:absolute;margin-left:304.9pt;margin-top:.7pt;width:142.1pt;height:158.05pt;z-index:251745792;mso-width-relative:margin;mso-height-relative:margin" strokecolor="#cedbe6 [3214]">
            <v:textbox>
              <w:txbxContent>
                <w:p w:rsidR="00544819" w:rsidRPr="00ED0BDD" w:rsidRDefault="00544819">
                  <w:pPr>
                    <w:rPr>
                      <w:rFonts w:ascii="Sitka Heading" w:hAnsi="Sitka Heading"/>
                      <w:color w:val="0F161D" w:themeColor="background2" w:themeShade="1A"/>
                      <w:sz w:val="16"/>
                    </w:rPr>
                  </w:pPr>
                  <w:r w:rsidRPr="00ED0BDD">
                    <w:rPr>
                      <w:rFonts w:ascii="Sitka Heading" w:hAnsi="Sitka Heading"/>
                      <w:color w:val="0F161D" w:themeColor="background2" w:themeShade="1A"/>
                      <w:sz w:val="16"/>
                    </w:rPr>
                    <w:t xml:space="preserve">We resured Lipton from an abusive </w:t>
                  </w:r>
                  <w:r>
                    <w:rPr>
                      <w:rFonts w:ascii="Sitka Heading" w:hAnsi="Sitka Heading"/>
                      <w:color w:val="0F161D" w:themeColor="background2" w:themeShade="1A"/>
                      <w:sz w:val="16"/>
                    </w:rPr>
                    <w:t>home in Pheonix, AZ in 2012. He</w:t>
                  </w:r>
                  <w:r w:rsidRPr="00ED0BDD">
                    <w:rPr>
                      <w:rFonts w:ascii="Sitka Heading" w:hAnsi="Sitka Heading"/>
                      <w:color w:val="0F161D" w:themeColor="background2" w:themeShade="1A"/>
                      <w:sz w:val="16"/>
                    </w:rPr>
                    <w:t xml:space="preserve"> is such a sweet boy but shortly after we adoped him, he started to experience a lot of issues with PTSD and anxiety. Thanks to the A.R.C. Foundation, we were able to schedule weekly appointments </w:t>
                  </w:r>
                  <w:r>
                    <w:rPr>
                      <w:rFonts w:ascii="Sitka Heading" w:hAnsi="Sitka Heading"/>
                      <w:color w:val="0F161D" w:themeColor="background2" w:themeShade="1A"/>
                      <w:sz w:val="16"/>
                    </w:rPr>
                    <w:t xml:space="preserve">to talk with Lipton and work through his issues. After only a few short weeks of sessions, Lipton was happier than ever. My husband thinks our ability to both show and tell him he is out of an abusive situation was the trick. </w:t>
                  </w:r>
                </w:p>
              </w:txbxContent>
            </v:textbox>
          </v:shape>
        </w:pict>
      </w:r>
    </w:p>
    <w:p w:rsidR="00875886" w:rsidRDefault="00704971" w:rsidP="00875886">
      <w:pPr>
        <w:tabs>
          <w:tab w:val="left" w:pos="3284"/>
        </w:tabs>
      </w:pPr>
      <w:r>
        <w:rPr>
          <w:noProof/>
        </w:rPr>
        <w:pict>
          <v:shape id="Text Box 8" o:spid="_x0000_s1158" type="#_x0000_t202" style="position:absolute;margin-left:-95.75pt;margin-top:10.05pt;width:201.55pt;height:31.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" filled="f" fillcolor="#fffffe" stroked="f" strokecolor="#212120" insetpen="t">
            <v:textbox inset="2.88pt,2.88pt,2.88pt,2.88pt">
              <w:txbxContent>
                <w:p w:rsidR="00544819" w:rsidRPr="005C4500" w:rsidRDefault="00544819" w:rsidP="00734486">
                  <w:pPr>
                    <w:widowControl w:val="0"/>
                    <w:spacing w:line="380" w:lineRule="exact"/>
                    <w:rPr>
                      <w:rFonts w:ascii="Sitka Heading" w:hAnsi="Sitka Heading" w:cs="Arial"/>
                      <w:b/>
                      <w:bCs/>
                      <w:i/>
                      <w:iCs/>
                      <w:color w:val="253848" w:themeColor="background2" w:themeShade="40"/>
                      <w:w w:val="80"/>
                      <w:sz w:val="36"/>
                      <w:szCs w:val="32"/>
                    </w:rPr>
                  </w:pPr>
                  <w:r w:rsidRPr="005C4500">
                    <w:rPr>
                      <w:rFonts w:ascii="Sitka Heading" w:hAnsi="Sitka Heading" w:cs="Arial"/>
                      <w:b/>
                      <w:bCs/>
                      <w:i/>
                      <w:iCs/>
                      <w:color w:val="253848" w:themeColor="background2" w:themeShade="40"/>
                      <w:w w:val="80"/>
                      <w:sz w:val="36"/>
                      <w:szCs w:val="32"/>
                    </w:rPr>
                    <w:t xml:space="preserve">Providing a gentle touch </w:t>
                  </w:r>
                </w:p>
              </w:txbxContent>
            </v:textbox>
          </v:shape>
        </w:pict>
      </w:r>
      <w:r>
        <w:rPr>
          <w:noProof/>
        </w:rPr>
        <w:pict>
          <v:shape id="Text Box 4" o:spid="_x0000_s1191" type="#_x0000_t202" style="position:absolute;margin-left:172.5pt;margin-top:138.45pt;width:113.9pt;height:35.6pt;z-index:2516546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" filled="f" fillcolor="#fffffe" stroked="f" strokecolor="#212120" insetpen="t">
            <v:textbox style="mso-next-textbox:#Text Box 4" inset="2.88pt,2.88pt,2.88pt,2.88pt">
              <w:txbxContent>
                <w:p w:rsidR="00544819" w:rsidRPr="00875886" w:rsidRDefault="00544819" w:rsidP="00C21984">
                  <w:pPr>
                    <w:widowControl w:val="0"/>
                    <w:spacing w:line="280" w:lineRule="exact"/>
                    <w:rPr>
                      <w:rFonts w:ascii="Sitka Heading" w:hAnsi="Sitka Heading" w:cs="Angsana New"/>
                      <w:b/>
                      <w:bCs/>
                      <w:i/>
                      <w:iCs/>
                      <w:color w:val="1B1A22" w:themeColor="text2" w:themeShade="80"/>
                      <w:w w:val="80"/>
                      <w:sz w:val="28"/>
                      <w:szCs w:val="24"/>
                      <w:u w:val="single"/>
                    </w:rPr>
                  </w:pPr>
                  <w:r w:rsidRPr="00875886">
                    <w:rPr>
                      <w:rFonts w:ascii="Sitka Heading" w:hAnsi="Sitka Heading" w:cs="Angsana New"/>
                      <w:b/>
                      <w:bCs/>
                      <w:i/>
                      <w:iCs/>
                      <w:color w:val="1B1A22" w:themeColor="text2" w:themeShade="80"/>
                      <w:w w:val="80"/>
                      <w:sz w:val="28"/>
                      <w:szCs w:val="24"/>
                      <w:u w:val="single"/>
                    </w:rPr>
                    <w:t xml:space="preserve">Shelby Shelton &amp; Maximus </w:t>
                  </w:r>
                </w:p>
                <w:p w:rsidR="00544819" w:rsidRDefault="00544819" w:rsidP="00734486">
                  <w:pPr>
                    <w:widowControl w:val="0"/>
                    <w:spacing w:line="220" w:lineRule="exact"/>
                    <w:jc w:val="both"/>
                    <w:rPr>
                      <w:sz w:val="16"/>
                      <w:szCs w:val="16"/>
                    </w:rPr>
                  </w:pPr>
                </w:p>
              </w:txbxContent>
            </v:textbox>
          </v:shape>
        </w:pict>
      </w:r>
      <w:r>
        <w:rPr>
          <w:noProof/>
        </w:rPr>
        <w:pict>
          <v:shape id="Text Box 60" o:spid="_x0000_s1193" type="#_x0000_t202" style="position:absolute;margin-left:467.45pt;margin-top:168.8pt;width:113.9pt;height:36.9pt;z-index:2516915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" filled="f" fillcolor="#fffffe" stroked="f" strokecolor="#212120" insetpen="t">
            <v:textbox style="mso-next-textbox:#Text Box 60" inset="2.88pt,2.88pt,2.88pt,2.88pt">
              <w:txbxContent>
                <w:p w:rsidR="00544819" w:rsidRPr="00875886" w:rsidRDefault="00544819" w:rsidP="00C21984">
                  <w:pPr>
                    <w:widowControl w:val="0"/>
                    <w:spacing w:line="280" w:lineRule="exact"/>
                    <w:rPr>
                      <w:rFonts w:ascii="Sitka Heading" w:hAnsi="Sitka Heading" w:cs="Angsana New"/>
                      <w:b/>
                      <w:bCs/>
                      <w:i/>
                      <w:iCs/>
                      <w:color w:val="1B1A22" w:themeColor="text2" w:themeShade="80"/>
                      <w:w w:val="80"/>
                      <w:sz w:val="28"/>
                      <w:szCs w:val="24"/>
                      <w:u w:val="single"/>
                    </w:rPr>
                  </w:pPr>
                  <w:r w:rsidRPr="00875886">
                    <w:rPr>
                      <w:rFonts w:ascii="Sitka Heading" w:hAnsi="Sitka Heading" w:cs="Angsana New"/>
                      <w:b/>
                      <w:bCs/>
                      <w:i/>
                      <w:iCs/>
                      <w:color w:val="1B1A22" w:themeColor="text2" w:themeShade="80"/>
                      <w:w w:val="80"/>
                      <w:sz w:val="28"/>
                      <w:szCs w:val="24"/>
                      <w:u w:val="single"/>
                    </w:rPr>
                    <w:t>Melanie Walton &amp; Kiwi</w:t>
                  </w:r>
                </w:p>
                <w:p w:rsidR="00544819" w:rsidRDefault="00544819" w:rsidP="00734486">
                  <w:pPr>
                    <w:widowControl w:val="0"/>
                    <w:spacing w:line="220" w:lineRule="exact"/>
                    <w:jc w:val="both"/>
                    <w:rPr>
                      <w:sz w:val="16"/>
                      <w:szCs w:val="16"/>
                    </w:rPr>
                  </w:pPr>
                </w:p>
              </w:txbxContent>
            </v:textbox>
          </v:shape>
        </w:pict>
      </w:r>
      <w:r w:rsidR="00875886">
        <w:tab/>
      </w:r>
    </w:p>
    <w:p w:rsidR="00875886" w:rsidRPr="00875886" w:rsidRDefault="00875886" w:rsidP="00875886"/>
    <w:p w:rsidR="00875886" w:rsidRPr="00875886" w:rsidRDefault="00875886" w:rsidP="00875886"/>
    <w:p w:rsidR="00875886" w:rsidRPr="00875886" w:rsidRDefault="00704971" w:rsidP="00875886">
      <w:r>
        <w:rPr>
          <w:noProof/>
        </w:rPr>
        <w:pict>
          <v:shape id="Text Box 12" o:spid="_x0000_s1154" type="#_x0000_t202" style="position:absolute;margin-left:9.4pt;margin-top:4.5pt;width:220.5pt;height:166.7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" filled="f" fillcolor="#fffffe" stroked="f" strokecolor="#212120" insetpen="t">
            <v:textbox inset="2.88pt,2.88pt,2.88pt,2.88pt">
              <w:txbxContent>
                <w:p w:rsidR="00544819" w:rsidRPr="00886131" w:rsidRDefault="00544819" w:rsidP="00734486">
                  <w:pPr>
                    <w:widowControl w:val="0"/>
                    <w:spacing w:line="240" w:lineRule="exact"/>
                    <w:rPr>
                      <w:sz w:val="22"/>
                      <w:szCs w:val="22"/>
                    </w:rPr>
                  </w:pPr>
                  <w:r w:rsidRPr="00886131">
                    <w:rPr>
                      <w:bCs/>
                      <w:sz w:val="22"/>
                      <w:szCs w:val="22"/>
                    </w:rPr>
                    <w:t xml:space="preserve">Our process is quite simple, we make a small </w:t>
                  </w:r>
                  <w:r w:rsidR="00337452" w:rsidRPr="00886131">
                    <w:rPr>
                      <w:color w:val="000000"/>
                      <w:sz w:val="22"/>
                      <w:szCs w:val="22"/>
                    </w:rPr>
                    <w:t>insertion</w:t>
                  </w:r>
                  <w:r w:rsidRPr="00886131">
                    <w:rPr>
                      <w:bCs/>
                      <w:sz w:val="22"/>
                      <w:szCs w:val="22"/>
                    </w:rPr>
                    <w:t xml:space="preserve"> in the animal</w:t>
                  </w:r>
                  <w:r w:rsidR="00337452" w:rsidRPr="00886131">
                    <w:rPr>
                      <w:bCs/>
                      <w:sz w:val="22"/>
                      <w:szCs w:val="22"/>
                    </w:rPr>
                    <w:t>’s left frontal lobe, and atta</w:t>
                  </w:r>
                  <w:r w:rsidRPr="00886131">
                    <w:rPr>
                      <w:bCs/>
                      <w:sz w:val="22"/>
                      <w:szCs w:val="22"/>
                    </w:rPr>
                    <w:t>ch a detachable microchip that t</w:t>
                  </w:r>
                  <w:r w:rsidR="00337452" w:rsidRPr="00886131">
                    <w:rPr>
                      <w:bCs/>
                      <w:sz w:val="22"/>
                      <w:szCs w:val="22"/>
                    </w:rPr>
                    <w:t xml:space="preserve">ranslates thought into formable speech and translates human language into understandable symbols and phrases. From there, we allow patients to speak with their pets either privately or with a licensed facilitator. Our sessions last exactly one hour, not including the chip implantation. This microchip is made out of all soft, organic materials and is safe for any amimal’s brain. There is no pain involved and the method is approved by the Global </w:t>
                  </w:r>
                  <w:r w:rsidR="00886131" w:rsidRPr="00886131">
                    <w:rPr>
                      <w:bCs/>
                      <w:sz w:val="22"/>
                      <w:szCs w:val="22"/>
                    </w:rPr>
                    <w:t xml:space="preserve">Science Administration. </w:t>
                  </w:r>
                </w:p>
              </w:txbxContent>
            </v:textbox>
          </v:shape>
        </w:pict>
      </w:r>
    </w:p>
    <w:p w:rsidR="00875886" w:rsidRPr="00875886" w:rsidRDefault="00875886" w:rsidP="00875886"/>
    <w:p w:rsidR="00875886" w:rsidRPr="00875886" w:rsidRDefault="00875886" w:rsidP="00875886"/>
    <w:p w:rsidR="00875886" w:rsidRPr="00875886" w:rsidRDefault="00875886" w:rsidP="00875886"/>
    <w:p w:rsidR="00875886" w:rsidRPr="00875886" w:rsidRDefault="00875886" w:rsidP="00875886"/>
    <w:p w:rsidR="00875886" w:rsidRPr="00875886" w:rsidRDefault="00875886" w:rsidP="00875886"/>
    <w:p w:rsidR="00875886" w:rsidRPr="00875886" w:rsidRDefault="00875886" w:rsidP="00875886"/>
    <w:p w:rsidR="00875886" w:rsidRPr="00875886" w:rsidRDefault="00875886" w:rsidP="00875886"/>
    <w:p w:rsidR="00875886" w:rsidRDefault="00875886" w:rsidP="00875886"/>
    <w:p w:rsidR="00875886" w:rsidRDefault="00704971" w:rsidP="00875886">
      <w:pPr>
        <w:tabs>
          <w:tab w:val="left" w:pos="5465"/>
        </w:tabs>
      </w:pPr>
      <w:r>
        <w:rPr>
          <w:noProof/>
        </w:rPr>
        <w:pict>
          <v:shape id="Text Box 57" o:spid="_x0000_s1192" type="#_x0000_t202" style="position:absolute;margin-left:419.95pt;margin-top:10.1pt;width:116.9pt;height:35.2pt;z-index:2516884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" filled="f" fillcolor="#fffffe" stroked="f" strokecolor="#212120" insetpen="t">
            <v:textbox style="mso-next-textbox:#Text Box 57" inset="2.88pt,2.88pt,2.88pt,2.88pt">
              <w:txbxContent>
                <w:p w:rsidR="00544819" w:rsidRPr="00875886" w:rsidRDefault="00544819" w:rsidP="00C21984">
                  <w:pPr>
                    <w:widowControl w:val="0"/>
                    <w:spacing w:line="280" w:lineRule="exact"/>
                    <w:rPr>
                      <w:rFonts w:ascii="Sitka Heading" w:hAnsi="Sitka Heading" w:cs="Angsana New"/>
                      <w:b/>
                      <w:bCs/>
                      <w:i/>
                      <w:iCs/>
                      <w:color w:val="1B1A22" w:themeColor="text2" w:themeShade="80"/>
                      <w:w w:val="80"/>
                      <w:sz w:val="28"/>
                      <w:szCs w:val="24"/>
                      <w:u w:val="single"/>
                    </w:rPr>
                  </w:pPr>
                  <w:r w:rsidRPr="00875886">
                    <w:rPr>
                      <w:rFonts w:ascii="Sitka Heading" w:hAnsi="Sitka Heading" w:cs="Angsana New"/>
                      <w:b/>
                      <w:bCs/>
                      <w:i/>
                      <w:iCs/>
                      <w:color w:val="1B1A22" w:themeColor="text2" w:themeShade="80"/>
                      <w:w w:val="80"/>
                      <w:sz w:val="28"/>
                      <w:szCs w:val="24"/>
                      <w:u w:val="single"/>
                    </w:rPr>
                    <w:t xml:space="preserve">Mark and Natalie Price &amp; Lipton </w:t>
                  </w:r>
                </w:p>
                <w:p w:rsidR="00544819" w:rsidRDefault="00544819" w:rsidP="00734486">
                  <w:pPr>
                    <w:widowControl w:val="0"/>
                    <w:spacing w:line="220" w:lineRule="exact"/>
                    <w:jc w:val="both"/>
                    <w:rPr>
                      <w:sz w:val="16"/>
                      <w:szCs w:val="16"/>
                    </w:rPr>
                  </w:pPr>
                </w:p>
              </w:txbxContent>
            </v:textbox>
          </v:shape>
        </w:pict>
      </w:r>
      <w:r w:rsidR="00875886">
        <w:tab/>
      </w:r>
    </w:p>
    <w:p w:rsidR="00875886" w:rsidRPr="00875886" w:rsidRDefault="00875886" w:rsidP="00875886"/>
    <w:p w:rsidR="00875886" w:rsidRPr="00875886" w:rsidRDefault="00875886" w:rsidP="00875886"/>
    <w:p w:rsidR="00875886" w:rsidRPr="00875886" w:rsidRDefault="005C4500" w:rsidP="00875886">
      <w:r>
        <w:rPr>
          <w:noProof/>
        </w:rPr>
        <w:drawing>
          <wp:anchor distT="0" distB="0" distL="114300" distR="114300" simplePos="0" relativeHeight="251732480" behindDoc="1" locked="0" layoutInCell="1" allowOverlap="1">
            <wp:simplePos x="0" y="0"/>
            <wp:positionH relativeFrom="margin">
              <wp:posOffset>3430270</wp:posOffset>
            </wp:positionH>
            <wp:positionV relativeFrom="paragraph">
              <wp:posOffset>76835</wp:posOffset>
            </wp:positionV>
            <wp:extent cx="1557020" cy="2075815"/>
            <wp:effectExtent l="19050" t="0" r="5080" b="0"/>
            <wp:wrapTight wrapText="bothSides">
              <wp:wrapPolygon edited="0">
                <wp:start x="-264" y="0"/>
                <wp:lineTo x="-264" y="21408"/>
                <wp:lineTo x="21670" y="21408"/>
                <wp:lineTo x="21670" y="0"/>
                <wp:lineTo x="-264" y="0"/>
              </wp:wrapPolygon>
            </wp:wrapTight>
            <wp:docPr id="314" name="Picture 314" descr="https://pbs.twimg.com/media/DXFExHdW4AAbEr5.jp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media/DXFExHdW4AAbEr5.jpg:large"/>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7020" cy="2075815"/>
                    </a:xfrm>
                    <a:prstGeom prst="rect">
                      <a:avLst/>
                    </a:prstGeom>
                    <a:noFill/>
                    <a:ln>
                      <a:noFill/>
                    </a:ln>
                  </pic:spPr>
                </pic:pic>
              </a:graphicData>
            </a:graphic>
          </wp:anchor>
        </w:drawing>
      </w:r>
    </w:p>
    <w:p w:rsidR="00875886" w:rsidRPr="00875886" w:rsidRDefault="00875886" w:rsidP="00875886"/>
    <w:p w:rsidR="00875886" w:rsidRPr="00875886" w:rsidRDefault="00875886" w:rsidP="00875886"/>
    <w:p w:rsidR="00875886" w:rsidRPr="00875886" w:rsidRDefault="00C27B10" w:rsidP="00875886">
      <w:r>
        <w:rPr>
          <w:noProof/>
        </w:rPr>
        <w:drawing>
          <wp:anchor distT="0" distB="0" distL="114300" distR="114300" simplePos="0" relativeHeight="251733504" behindDoc="1" locked="0" layoutInCell="1" allowOverlap="1">
            <wp:simplePos x="0" y="0"/>
            <wp:positionH relativeFrom="column">
              <wp:posOffset>7092950</wp:posOffset>
            </wp:positionH>
            <wp:positionV relativeFrom="paragraph">
              <wp:posOffset>38735</wp:posOffset>
            </wp:positionV>
            <wp:extent cx="1811655" cy="1676400"/>
            <wp:effectExtent l="19050" t="0" r="0" b="0"/>
            <wp:wrapTight wrapText="bothSides">
              <wp:wrapPolygon edited="0">
                <wp:start x="-227" y="0"/>
                <wp:lineTo x="-227" y="21355"/>
                <wp:lineTo x="21577" y="21355"/>
                <wp:lineTo x="21577" y="0"/>
                <wp:lineTo x="-227" y="0"/>
              </wp:wrapPolygon>
            </wp:wrapTight>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people-2570587_1280.jpg"/>
                    <pic:cNvPicPr/>
                  </pic:nvPicPr>
                  <pic:blipFill rotWithShape="1">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3481" r="14455"/>
                    <a:stretch/>
                  </pic:blipFill>
                  <pic:spPr bwMode="auto">
                    <a:xfrm>
                      <a:off x="0" y="0"/>
                      <a:ext cx="1811655" cy="16764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875886" w:rsidRPr="00875886" w:rsidRDefault="00875886" w:rsidP="00875886"/>
    <w:p w:rsidR="00875886" w:rsidRPr="00875886" w:rsidRDefault="00875886" w:rsidP="00875886"/>
    <w:p w:rsidR="00875886" w:rsidRPr="00875886" w:rsidRDefault="00875886" w:rsidP="00875886"/>
    <w:p w:rsidR="00875886" w:rsidRPr="00875886" w:rsidRDefault="00875886" w:rsidP="00875886"/>
    <w:p w:rsidR="00875886" w:rsidRPr="00875886" w:rsidRDefault="00875886" w:rsidP="00875886"/>
    <w:p w:rsidR="00875886" w:rsidRPr="00875886" w:rsidRDefault="00875886" w:rsidP="00875886"/>
    <w:p w:rsidR="00875886" w:rsidRPr="00875886" w:rsidRDefault="00875886" w:rsidP="00875886"/>
    <w:p w:rsidR="00875886" w:rsidRPr="00875886" w:rsidRDefault="00875886" w:rsidP="00875886"/>
    <w:p w:rsidR="00875886" w:rsidRPr="00875886" w:rsidRDefault="00875886" w:rsidP="00875886"/>
    <w:p w:rsidR="00875886" w:rsidRPr="00875886" w:rsidRDefault="00875886" w:rsidP="00875886"/>
    <w:p w:rsidR="00875886" w:rsidRDefault="00875886" w:rsidP="00875886"/>
    <w:p w:rsidR="002F4B66" w:rsidRDefault="00704971" w:rsidP="00875886">
      <w:pPr>
        <w:tabs>
          <w:tab w:val="left" w:pos="5171"/>
        </w:tabs>
        <w:rPr>
          <w:noProof/>
        </w:rPr>
      </w:pPr>
      <w:r>
        <w:rPr>
          <w:noProof/>
        </w:rPr>
        <w:pict>
          <v:shape id="Text Box 7" o:spid="_x0000_s1266" type="#_x0000_t202" style="position:absolute;margin-left:265.5pt;margin-top:10.2pt;width:481.6pt;height:28.85pt;z-index:251740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" filled="f" fillcolor="#fffffe" stroked="f" strokecolor="#212120" insetpen="t">
            <v:textbox style="mso-next-textbox:#Text Box 7" inset="2.88pt,2.88pt,2.88pt,2.88pt">
              <w:txbxContent>
                <w:p w:rsidR="00544819" w:rsidRPr="00115067" w:rsidRDefault="00544819" w:rsidP="002F4B66">
                  <w:pPr>
                    <w:widowControl w:val="0"/>
                    <w:spacing w:line="280" w:lineRule="exact"/>
                    <w:rPr>
                      <w:rFonts w:ascii="Sitka Heading" w:hAnsi="Sitka Heading" w:cs="Angsana New"/>
                      <w:b/>
                      <w:bCs/>
                      <w:i/>
                      <w:iCs/>
                      <w:color w:val="265F65" w:themeColor="accent2" w:themeShade="80"/>
                      <w:w w:val="80"/>
                      <w:sz w:val="28"/>
                      <w:szCs w:val="24"/>
                    </w:rPr>
                  </w:pPr>
                  <w:r w:rsidRPr="00115067">
                    <w:rPr>
                      <w:rFonts w:ascii="Sitka Heading" w:hAnsi="Sitka Heading" w:cs="Angsana New"/>
                      <w:b/>
                      <w:bCs/>
                      <w:i/>
                      <w:iCs/>
                      <w:color w:val="265F65" w:themeColor="accent2" w:themeShade="80"/>
                      <w:w w:val="80"/>
                      <w:sz w:val="28"/>
                      <w:szCs w:val="24"/>
                    </w:rPr>
                    <w:t>Follow us on social media for additional stories, process information and more!</w:t>
                  </w:r>
                </w:p>
              </w:txbxContent>
            </v:textbox>
          </v:shape>
        </w:pict>
      </w:r>
      <w:r w:rsidR="00875886">
        <w:tab/>
      </w:r>
    </w:p>
    <w:p w:rsidR="004E644B" w:rsidRPr="00875886" w:rsidRDefault="00085F55" w:rsidP="00875886">
      <w:pPr>
        <w:tabs>
          <w:tab w:val="left" w:pos="5171"/>
        </w:tabs>
      </w:pPr>
      <w:r>
        <w:rPr>
          <w:noProof/>
        </w:rPr>
        <w:drawing>
          <wp:anchor distT="0" distB="0" distL="114300" distR="114300" simplePos="0" relativeHeight="251741696" behindDoc="0" locked="0" layoutInCell="1" allowOverlap="1">
            <wp:simplePos x="0" y="0"/>
            <wp:positionH relativeFrom="column">
              <wp:posOffset>5839691</wp:posOffset>
            </wp:positionH>
            <wp:positionV relativeFrom="paragraph">
              <wp:posOffset>314672</wp:posOffset>
            </wp:positionV>
            <wp:extent cx="3228109" cy="762000"/>
            <wp:effectExtent l="0" t="0" r="0" b="0"/>
            <wp:wrapNone/>
            <wp:docPr id="10" name="Picture 5" descr="Icon, Polaroid, Blogger, Rss, Tumblr, App, You 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Polaroid, Blogger, Rss, Tumblr, App, You Tube"/>
                    <pic:cNvPicPr>
                      <a:picLocks noChangeAspect="1" noChangeArrowheads="1"/>
                    </pic:cNvPicPr>
                  </pic:nvPicPr>
                  <pic:blipFill>
                    <a:blip r:embed="rId18" cstate="print"/>
                    <a:srcRect t="27879" b="25152"/>
                    <a:stretch>
                      <a:fillRect/>
                    </a:stretch>
                  </pic:blipFill>
                  <pic:spPr bwMode="auto">
                    <a:xfrm>
                      <a:off x="0" y="0"/>
                      <a:ext cx="3228109" cy="762000"/>
                    </a:xfrm>
                    <a:prstGeom prst="rect">
                      <a:avLst/>
                    </a:prstGeom>
                    <a:noFill/>
                    <a:ln w="9525">
                      <a:noFill/>
                      <a:miter lim="800000"/>
                      <a:headEnd/>
                      <a:tailEnd/>
                    </a:ln>
                  </pic:spPr>
                </pic:pic>
              </a:graphicData>
            </a:graphic>
          </wp:anchor>
        </w:drawing>
      </w:r>
      <w:r w:rsidR="00704971">
        <w:rPr>
          <w:noProof/>
          <w:lang w:eastAsia="zh-TW"/>
        </w:rPr>
        <w:pict>
          <v:shape id="_x0000_s1267" type="#_x0000_t202" style="position:absolute;margin-left:284.95pt;margin-top:41.8pt;width:157pt;height:30.7pt;z-index:251743744;mso-position-horizontal-relative:text;mso-position-vertical-relative:text;mso-width-relative:margin;mso-height-relative:margin" filled="f" stroked="f" strokecolor="white [3212]">
            <v:textbox>
              <w:txbxContent>
                <w:p w:rsidR="00544819" w:rsidRPr="00115067" w:rsidRDefault="00544819">
                  <w:pPr>
                    <w:rPr>
                      <w:b/>
                      <w:color w:val="265F65" w:themeColor="accent2" w:themeShade="80"/>
                      <w:sz w:val="24"/>
                    </w:rPr>
                  </w:pPr>
                  <w:r w:rsidRPr="00115067">
                    <w:rPr>
                      <w:b/>
                      <w:color w:val="265F65" w:themeColor="accent2" w:themeShade="80"/>
                      <w:sz w:val="24"/>
                    </w:rPr>
                    <w:t>@ARCFOUNDATION</w:t>
                  </w:r>
                </w:p>
              </w:txbxContent>
            </v:textbox>
          </v:shape>
        </w:pict>
      </w:r>
    </w:p>
    <w:sectPr w:rsidR="004E644B" w:rsidRPr="00875886" w:rsidSect="00D75908">
      <w:pgSz w:w="15840" w:h="12240" w:orient="landscape"/>
      <w:pgMar w:top="360" w:right="360" w:bottom="36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D09" w:rsidRDefault="003A2D09" w:rsidP="00101AC6">
      <w:r>
        <w:separator/>
      </w:r>
    </w:p>
  </w:endnote>
  <w:endnote w:type="continuationSeparator" w:id="1">
    <w:p w:rsidR="003A2D09" w:rsidRDefault="003A2D09" w:rsidP="00101A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tka Heading">
    <w:panose1 w:val="02000505000000020004"/>
    <w:charset w:val="00"/>
    <w:family w:val="auto"/>
    <w:pitch w:val="variable"/>
    <w:sig w:usb0="A00002EF" w:usb1="4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D09" w:rsidRDefault="003A2D09" w:rsidP="00101AC6">
      <w:r>
        <w:separator/>
      </w:r>
    </w:p>
  </w:footnote>
  <w:footnote w:type="continuationSeparator" w:id="1">
    <w:p w:rsidR="003A2D09" w:rsidRDefault="003A2D09" w:rsidP="00101A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defaultTabStop w:val="720"/>
  <w:drawingGridHorizontalSpacing w:val="110"/>
  <w:displayHorizontalDrawingGridEvery w:val="2"/>
  <w:displayVerticalDrawingGridEvery w:val="2"/>
  <w:characterSpacingControl w:val="doNotCompress"/>
  <w:hdrShapeDefaults>
    <o:shapedefaults v:ext="edit" spidmax="8194">
      <o:colormru v:ext="edit" colors="#317983"/>
      <o:colormenu v:ext="edit" fillcolor="none [3214]" strokecolor="none [3214]"/>
    </o:shapedefaults>
  </w:hdrShapeDefaults>
  <w:footnotePr>
    <w:footnote w:id="0"/>
    <w:footnote w:id="1"/>
  </w:footnotePr>
  <w:endnotePr>
    <w:endnote w:id="0"/>
    <w:endnote w:id="1"/>
  </w:endnotePr>
  <w:compat/>
  <w:rsids>
    <w:rsidRoot w:val="009B6B37"/>
    <w:rsid w:val="00021A48"/>
    <w:rsid w:val="00023B0A"/>
    <w:rsid w:val="00034552"/>
    <w:rsid w:val="00085F55"/>
    <w:rsid w:val="00097EF2"/>
    <w:rsid w:val="000B1057"/>
    <w:rsid w:val="000F75AC"/>
    <w:rsid w:val="00101AC6"/>
    <w:rsid w:val="00115067"/>
    <w:rsid w:val="00172BBD"/>
    <w:rsid w:val="00236292"/>
    <w:rsid w:val="002E7430"/>
    <w:rsid w:val="002F4B66"/>
    <w:rsid w:val="00337452"/>
    <w:rsid w:val="003A2D09"/>
    <w:rsid w:val="003F3E21"/>
    <w:rsid w:val="00441939"/>
    <w:rsid w:val="004616E0"/>
    <w:rsid w:val="00473669"/>
    <w:rsid w:val="004E227C"/>
    <w:rsid w:val="004E644B"/>
    <w:rsid w:val="0050260C"/>
    <w:rsid w:val="00511D96"/>
    <w:rsid w:val="00544819"/>
    <w:rsid w:val="005A1898"/>
    <w:rsid w:val="005C4500"/>
    <w:rsid w:val="00634AE0"/>
    <w:rsid w:val="00637510"/>
    <w:rsid w:val="00675CC7"/>
    <w:rsid w:val="006B442A"/>
    <w:rsid w:val="006C7B8A"/>
    <w:rsid w:val="00704971"/>
    <w:rsid w:val="00734486"/>
    <w:rsid w:val="007640BC"/>
    <w:rsid w:val="007667B1"/>
    <w:rsid w:val="007A5312"/>
    <w:rsid w:val="007B46E6"/>
    <w:rsid w:val="00875886"/>
    <w:rsid w:val="00886131"/>
    <w:rsid w:val="0089137F"/>
    <w:rsid w:val="009B1826"/>
    <w:rsid w:val="009B6B37"/>
    <w:rsid w:val="009E4E2C"/>
    <w:rsid w:val="00A51B14"/>
    <w:rsid w:val="00A815D7"/>
    <w:rsid w:val="00A91EE6"/>
    <w:rsid w:val="00A94EFF"/>
    <w:rsid w:val="00B20CC7"/>
    <w:rsid w:val="00BB3094"/>
    <w:rsid w:val="00C21984"/>
    <w:rsid w:val="00C27B10"/>
    <w:rsid w:val="00C64EEA"/>
    <w:rsid w:val="00CB39D2"/>
    <w:rsid w:val="00D13F07"/>
    <w:rsid w:val="00D75908"/>
    <w:rsid w:val="00DC505F"/>
    <w:rsid w:val="00E0307E"/>
    <w:rsid w:val="00E062C5"/>
    <w:rsid w:val="00EB6AC3"/>
    <w:rsid w:val="00ED0BDD"/>
    <w:rsid w:val="00F54307"/>
    <w:rsid w:val="00F73350"/>
    <w:rsid w:val="00F843B6"/>
    <w:rsid w:val="00FC3B17"/>
    <w:rsid w:val="00FD34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ru v:ext="edit" colors="#317983"/>
      <o:colormenu v:ext="edit" fillcolor="none [3214]" stroke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908"/>
    <w:rPr>
      <w:rFonts w:ascii="Times New Roman" w:eastAsia="Times New Roman" w:hAnsi="Times New Roman"/>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AC6"/>
    <w:pPr>
      <w:tabs>
        <w:tab w:val="center" w:pos="4680"/>
        <w:tab w:val="right" w:pos="9360"/>
      </w:tabs>
    </w:pPr>
  </w:style>
  <w:style w:type="character" w:customStyle="1" w:styleId="HeaderChar">
    <w:name w:val="Header Char"/>
    <w:basedOn w:val="DefaultParagraphFont"/>
    <w:link w:val="Header"/>
    <w:uiPriority w:val="99"/>
    <w:rsid w:val="00101AC6"/>
    <w:rPr>
      <w:rFonts w:ascii="Times New Roman" w:eastAsia="Times New Roman" w:hAnsi="Times New Roman"/>
      <w:color w:val="212120"/>
      <w:kern w:val="28"/>
    </w:rPr>
  </w:style>
  <w:style w:type="paragraph" w:styleId="Footer">
    <w:name w:val="footer"/>
    <w:basedOn w:val="Normal"/>
    <w:link w:val="FooterChar"/>
    <w:uiPriority w:val="99"/>
    <w:unhideWhenUsed/>
    <w:rsid w:val="00101AC6"/>
    <w:pPr>
      <w:tabs>
        <w:tab w:val="center" w:pos="4680"/>
        <w:tab w:val="right" w:pos="9360"/>
      </w:tabs>
    </w:pPr>
  </w:style>
  <w:style w:type="character" w:customStyle="1" w:styleId="FooterChar">
    <w:name w:val="Footer Char"/>
    <w:basedOn w:val="DefaultParagraphFont"/>
    <w:link w:val="Footer"/>
    <w:uiPriority w:val="99"/>
    <w:rsid w:val="00101AC6"/>
    <w:rPr>
      <w:rFonts w:ascii="Times New Roman" w:eastAsia="Times New Roman" w:hAnsi="Times New Roman"/>
      <w:color w:val="212120"/>
      <w:kern w:val="28"/>
    </w:rPr>
  </w:style>
  <w:style w:type="paragraph" w:styleId="BalloonText">
    <w:name w:val="Balloon Text"/>
    <w:basedOn w:val="Normal"/>
    <w:link w:val="BalloonTextChar"/>
    <w:uiPriority w:val="99"/>
    <w:semiHidden/>
    <w:unhideWhenUsed/>
    <w:rsid w:val="009B1826"/>
    <w:rPr>
      <w:rFonts w:ascii="Tahoma" w:hAnsi="Tahoma" w:cs="Tahoma"/>
      <w:sz w:val="16"/>
      <w:szCs w:val="16"/>
    </w:rPr>
  </w:style>
  <w:style w:type="character" w:customStyle="1" w:styleId="BalloonTextChar">
    <w:name w:val="Balloon Text Char"/>
    <w:basedOn w:val="DefaultParagraphFont"/>
    <w:link w:val="BalloonText"/>
    <w:uiPriority w:val="99"/>
    <w:semiHidden/>
    <w:rsid w:val="009B1826"/>
    <w:rPr>
      <w:rFonts w:ascii="Tahoma" w:eastAsia="Times New Roman" w:hAnsi="Tahoma" w:cs="Tahoma"/>
      <w:color w:val="212120"/>
      <w:kern w:val="28"/>
      <w:sz w:val="16"/>
      <w:szCs w:val="16"/>
    </w:rPr>
  </w:style>
  <w:style w:type="paragraph" w:styleId="ListParagraph">
    <w:name w:val="List Paragraph"/>
    <w:basedOn w:val="Normal"/>
    <w:uiPriority w:val="34"/>
    <w:qFormat/>
    <w:rsid w:val="00CB39D2"/>
    <w:pPr>
      <w:ind w:left="720"/>
      <w:contextualSpacing/>
    </w:pPr>
  </w:style>
  <w:style w:type="character" w:styleId="Hyperlink">
    <w:name w:val="Hyperlink"/>
    <w:basedOn w:val="DefaultParagraphFont"/>
    <w:uiPriority w:val="99"/>
    <w:unhideWhenUsed/>
    <w:rsid w:val="00A51B14"/>
    <w:rPr>
      <w:color w:val="6B9F25"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arcneurology.com" TargetMode="External"/><Relationship Id="rId1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lby%20Shelton\AppData\Roaming\Microsoft\Templates\Real%20estate%20business%20brochure%20(tri-fold).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Real estate business brochure (tri-fold)</Template>
  <TotalTime>2385</TotalTime>
  <Pages>2</Pages>
  <Words>26</Words>
  <Characters>150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 Shelton</dc:creator>
  <cp:lastModifiedBy>Shelby Shelton</cp:lastModifiedBy>
  <cp:revision>10</cp:revision>
  <dcterms:created xsi:type="dcterms:W3CDTF">2018-04-01T01:58:00Z</dcterms:created>
  <dcterms:modified xsi:type="dcterms:W3CDTF">2018-04-02T17:42:00Z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0x0101005F02E0EF7D44C04B9FA644DBFF45FF6A</vt:lpwstr>
  </property>
</Properties>
</file>