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6EB92FD8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F70BA727E382CF458A3660007C2F7F4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6BFC5B05" w14:textId="77777777" w:rsidR="00B93310" w:rsidRPr="005152F2" w:rsidRDefault="00C46417" w:rsidP="003856C9">
                <w:pPr>
                  <w:pStyle w:val="Heading1"/>
                </w:pPr>
                <w:r>
                  <w:t>Sarah Rexrode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743B42E1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B3CBD69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A677694" wp14:editId="1E3CF052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B8E5815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49C460C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081947F" w14:textId="77777777" w:rsidR="00C46417" w:rsidRDefault="00C46417" w:rsidP="00441EB9">
                  <w:pPr>
                    <w:pStyle w:val="Heading3"/>
                  </w:pPr>
                  <w:r>
                    <w:t>magickingdom1999@</w:t>
                  </w:r>
                </w:p>
                <w:p w14:paraId="262A8F33" w14:textId="77777777" w:rsidR="00441EB9" w:rsidRDefault="00C46417" w:rsidP="00441EB9">
                  <w:pPr>
                    <w:pStyle w:val="Heading3"/>
                  </w:pPr>
                  <w:r>
                    <w:t>gmail.com</w:t>
                  </w:r>
                </w:p>
              </w:tc>
            </w:tr>
            <w:tr w:rsidR="00441EB9" w:rsidRPr="005152F2" w14:paraId="011C8BD9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DC2B168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2DC4A7D" wp14:editId="782268EF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80B8F34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5537C1E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F2DA5A0" w14:textId="77777777" w:rsidR="00441EB9" w:rsidRDefault="00C46417" w:rsidP="00441EB9">
                  <w:pPr>
                    <w:pStyle w:val="Heading3"/>
                  </w:pPr>
                  <w:r>
                    <w:t>(804) 397-9535</w:t>
                  </w:r>
                </w:p>
              </w:tc>
            </w:tr>
            <w:tr w:rsidR="00441EB9" w:rsidRPr="005152F2" w14:paraId="0AC2648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7163A2B" w14:textId="77777777" w:rsidR="00441EB9" w:rsidRDefault="00441EB9" w:rsidP="00441EB9">
                  <w:pPr>
                    <w:pStyle w:val="Heading3"/>
                  </w:pPr>
                </w:p>
              </w:tc>
            </w:tr>
            <w:tr w:rsidR="005A7E57" w:rsidRPr="005152F2" w14:paraId="6CAA9749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5E967D61" w14:textId="77777777" w:rsidR="002C77B9" w:rsidRDefault="007C7C70" w:rsidP="002C77B9">
                  <w:pPr>
                    <w:pStyle w:val="Heading3"/>
                  </w:pPr>
                  <w:r>
                    <w:t>Licenses and Certifications</w:t>
                  </w:r>
                </w:p>
                <w:p w14:paraId="4E54EE3E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B209C9F" wp14:editId="0D256D16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9F78537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B44B1F7" w14:textId="77777777" w:rsidR="005A7E57" w:rsidRDefault="007C7C70" w:rsidP="00D11C4D">
                  <w:r>
                    <w:t>CPR</w:t>
                  </w:r>
                </w:p>
                <w:p w14:paraId="056C2AB9" w14:textId="77777777" w:rsidR="007C7C70" w:rsidRDefault="007C7C70" w:rsidP="00D11C4D">
                  <w:r>
                    <w:t>First Aid</w:t>
                  </w:r>
                </w:p>
                <w:p w14:paraId="21AFB474" w14:textId="77777777" w:rsidR="007C7C70" w:rsidRDefault="007C7C70" w:rsidP="00D11C4D">
                  <w:r>
                    <w:t>Lifeguard</w:t>
                  </w:r>
                </w:p>
              </w:tc>
            </w:tr>
            <w:tr w:rsidR="00463463" w:rsidRPr="005152F2" w14:paraId="6F46E199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77AC0DB" w14:textId="77777777" w:rsidR="005A7E57" w:rsidRDefault="002A3CF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3EA496EB737B824AAC42548513EB284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6B457CC7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6FD698FD" wp14:editId="16B8245D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066C44B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3D0DBB9" w14:textId="77777777" w:rsidR="00C46417" w:rsidRDefault="007C7C70" w:rsidP="00463463">
                  <w:r>
                    <w:t>Research</w:t>
                  </w:r>
                </w:p>
                <w:p w14:paraId="5E8A24BE" w14:textId="77777777" w:rsidR="00FD13DB" w:rsidRDefault="00FD13DB" w:rsidP="00463463">
                  <w:r>
                    <w:t>Quick Learning</w:t>
                  </w:r>
                </w:p>
                <w:p w14:paraId="74B0735F" w14:textId="77777777" w:rsidR="00FD13DB" w:rsidRDefault="00FD13DB" w:rsidP="00463463">
                  <w:r>
                    <w:t>Multitasking</w:t>
                  </w:r>
                </w:p>
                <w:p w14:paraId="3047085C" w14:textId="77777777" w:rsidR="00FD13DB" w:rsidRPr="007C7C70" w:rsidRDefault="00FD13DB" w:rsidP="00463463">
                  <w:r>
                    <w:t>Teamwork Abilities</w:t>
                  </w:r>
                </w:p>
                <w:p w14:paraId="30188D36" w14:textId="77777777" w:rsidR="00C46417" w:rsidRDefault="00C46417" w:rsidP="00463463">
                  <w:r>
                    <w:t>Microsoft Word</w:t>
                  </w:r>
                </w:p>
                <w:p w14:paraId="38EE17A6" w14:textId="77777777" w:rsidR="00C46417" w:rsidRDefault="00C46417" w:rsidP="00463463">
                  <w:r>
                    <w:t>Microsoft PowerPoint</w:t>
                  </w:r>
                </w:p>
                <w:p w14:paraId="210E1CA4" w14:textId="77777777" w:rsidR="00C46417" w:rsidRDefault="00C46417" w:rsidP="00463463">
                  <w:r>
                    <w:t>Microsoft Excel</w:t>
                  </w:r>
                </w:p>
                <w:p w14:paraId="356D712E" w14:textId="77777777" w:rsidR="00C46417" w:rsidRDefault="00C46417" w:rsidP="00463463">
                  <w:r>
                    <w:t>Adobe PDF</w:t>
                  </w:r>
                </w:p>
                <w:p w14:paraId="429BD4FE" w14:textId="77777777" w:rsidR="00C46417" w:rsidRPr="005152F2" w:rsidRDefault="00C46417" w:rsidP="007C7C70">
                  <w:r>
                    <w:t>Adobe Photoshop</w:t>
                  </w:r>
                </w:p>
              </w:tc>
            </w:tr>
          </w:tbl>
          <w:p w14:paraId="0D4995CF" w14:textId="77777777" w:rsidR="00B93310" w:rsidRPr="005152F2" w:rsidRDefault="00B93310" w:rsidP="003856C9"/>
        </w:tc>
        <w:tc>
          <w:tcPr>
            <w:tcW w:w="723" w:type="dxa"/>
          </w:tcPr>
          <w:p w14:paraId="5B04D6FA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69F480F5" w14:textId="77777777" w:rsidTr="001223B0">
              <w:trPr>
                <w:trHeight w:val="4104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3B8182C" w14:textId="77777777" w:rsidR="008F6337" w:rsidRPr="005152F2" w:rsidRDefault="002A3CF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ACC9A8451D616148A0BFA31A4D8334E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5EEED142" w14:textId="054E78F1" w:rsidR="008F17B0" w:rsidRPr="0043426C" w:rsidRDefault="008F17B0" w:rsidP="008F17B0">
                  <w:pPr>
                    <w:pStyle w:val="Heading4"/>
                  </w:pPr>
                  <w:r>
                    <w:t>After School Counselor – southside ymca</w:t>
                  </w:r>
                </w:p>
                <w:p w14:paraId="0ADEB84E" w14:textId="1112C640" w:rsidR="008F17B0" w:rsidRPr="005152F2" w:rsidRDefault="008F17B0" w:rsidP="008F17B0">
                  <w:pPr>
                    <w:pStyle w:val="Heading5"/>
                  </w:pPr>
                  <w:r>
                    <w:t>February 2020 - Present</w:t>
                  </w:r>
                </w:p>
                <w:p w14:paraId="623D262F" w14:textId="6A29F673" w:rsidR="008F17B0" w:rsidRDefault="008F17B0" w:rsidP="008F17B0">
                  <w:r>
                    <w:t>Monitor and supervise children, create activities and crafts for children, help children with homework and projects, interact with children and parents</w:t>
                  </w:r>
                </w:p>
                <w:p w14:paraId="28844AA5" w14:textId="0EAEC80C" w:rsidR="008F6337" w:rsidRPr="0043426C" w:rsidRDefault="007C7C70" w:rsidP="002B3890">
                  <w:pPr>
                    <w:pStyle w:val="Heading4"/>
                  </w:pPr>
                  <w:r>
                    <w:t>Pool Server – Jefferson Lakeside Country Club</w:t>
                  </w:r>
                </w:p>
                <w:p w14:paraId="76305CAD" w14:textId="5661D2E2" w:rsidR="008F6337" w:rsidRPr="005152F2" w:rsidRDefault="007C7C70" w:rsidP="008F6337">
                  <w:pPr>
                    <w:pStyle w:val="Heading5"/>
                  </w:pPr>
                  <w:r>
                    <w:t xml:space="preserve">May 2019 </w:t>
                  </w:r>
                  <w:r w:rsidR="001E226B">
                    <w:t>–</w:t>
                  </w:r>
                  <w:r>
                    <w:t xml:space="preserve"> </w:t>
                  </w:r>
                  <w:r w:rsidR="001E226B">
                    <w:t>August 2019</w:t>
                  </w:r>
                  <w:bookmarkStart w:id="0" w:name="_GoBack"/>
                  <w:bookmarkEnd w:id="0"/>
                </w:p>
                <w:p w14:paraId="386056A7" w14:textId="2E19558F" w:rsidR="008F6337" w:rsidRDefault="00B60620" w:rsidP="008F6337">
                  <w:r>
                    <w:t>Greet customers, take orders, deliver food, interact with members.</w:t>
                  </w:r>
                </w:p>
                <w:p w14:paraId="43A231EC" w14:textId="77777777" w:rsidR="003C395F" w:rsidRPr="0043426C" w:rsidRDefault="003C395F" w:rsidP="003C395F">
                  <w:pPr>
                    <w:pStyle w:val="Heading4"/>
                  </w:pPr>
                  <w:r>
                    <w:t>Pool Monitor – AmeriCAN Family Fitness</w:t>
                  </w:r>
                </w:p>
                <w:p w14:paraId="20531633" w14:textId="77777777" w:rsidR="003C395F" w:rsidRDefault="003C395F" w:rsidP="003C395F">
                  <w:pPr>
                    <w:pStyle w:val="Heading5"/>
                  </w:pPr>
                  <w:r>
                    <w:t>September 2016 – October 2019</w:t>
                  </w:r>
                </w:p>
                <w:p w14:paraId="72B88AA4" w14:textId="531323D9" w:rsidR="003C395F" w:rsidRPr="003C395F" w:rsidRDefault="003C395F" w:rsidP="003C395F">
                  <w:pPr>
                    <w:pStyle w:val="Heading5"/>
                  </w:pPr>
                  <w:r w:rsidRPr="003C395F">
                    <w:t xml:space="preserve">Greet and interact with members, maintain cleanliness of the pool area </w:t>
                  </w:r>
                </w:p>
                <w:p w14:paraId="62E91D9B" w14:textId="618627FA" w:rsidR="007B2F5C" w:rsidRPr="0043426C" w:rsidRDefault="007C7C70" w:rsidP="003C395F">
                  <w:pPr>
                    <w:pStyle w:val="Heading4"/>
                  </w:pPr>
                  <w:r>
                    <w:t>Lifeguard/ Manager – Swim Club Management Group</w:t>
                  </w:r>
                </w:p>
                <w:p w14:paraId="2421B474" w14:textId="77777777" w:rsidR="007B2F5C" w:rsidRDefault="007C7C70" w:rsidP="007B2F5C">
                  <w:pPr>
                    <w:pStyle w:val="Heading5"/>
                  </w:pPr>
                  <w:r>
                    <w:t>May 2015 – August 2018</w:t>
                  </w:r>
                </w:p>
                <w:p w14:paraId="3C148442" w14:textId="211D4DDE" w:rsidR="007C7C70" w:rsidRPr="007C7C70" w:rsidRDefault="00B60620" w:rsidP="007C7C70">
                  <w:r>
                    <w:t>Supervise pool members and other lifeguards, maintain cleanliness of the pool area and bathrooms, greet and interact with members</w:t>
                  </w:r>
                </w:p>
                <w:p w14:paraId="7B25888D" w14:textId="21EECEF4" w:rsidR="008F6337" w:rsidRDefault="008F6337" w:rsidP="007C7C70"/>
              </w:tc>
            </w:tr>
            <w:tr w:rsidR="008F6337" w14:paraId="7B8BC060" w14:textId="77777777" w:rsidTr="001223B0">
              <w:trPr>
                <w:trHeight w:val="3672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4041B08" w14:textId="77777777" w:rsidR="008F6337" w:rsidRPr="005152F2" w:rsidRDefault="002A3CF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8D086B5DE3BBA645809FD07BDECA356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0C8DEE8E" w14:textId="61E9C685" w:rsidR="007B2F5C" w:rsidRPr="0043426C" w:rsidRDefault="007C7C70" w:rsidP="002B3890">
                  <w:pPr>
                    <w:pStyle w:val="Heading4"/>
                  </w:pPr>
                  <w:r>
                    <w:t xml:space="preserve">B.S. </w:t>
                  </w:r>
                  <w:r w:rsidR="00527314">
                    <w:t>Criminal Justice with Psychology</w:t>
                  </w:r>
                  <w:r w:rsidR="008F17B0">
                    <w:t xml:space="preserve"> and computer science</w:t>
                  </w:r>
                  <w:r w:rsidR="00527314">
                    <w:t xml:space="preserve"> Minor Candidate</w:t>
                  </w:r>
                </w:p>
                <w:p w14:paraId="3C057F99" w14:textId="77777777" w:rsidR="007B2F5C" w:rsidRPr="005152F2" w:rsidRDefault="00C46417" w:rsidP="007B2F5C">
                  <w:pPr>
                    <w:pStyle w:val="Heading5"/>
                  </w:pPr>
                  <w:r>
                    <w:t>Cormier Honors College at Longwood University</w:t>
                  </w:r>
                </w:p>
                <w:p w14:paraId="39FCEB65" w14:textId="77777777" w:rsidR="001223B0" w:rsidRDefault="00527314" w:rsidP="001223B0">
                  <w:r>
                    <w:t>Expected Graduation May 2022</w:t>
                  </w:r>
                </w:p>
                <w:p w14:paraId="36DF613A" w14:textId="77777777" w:rsidR="001223B0" w:rsidRDefault="001223B0" w:rsidP="001223B0"/>
                <w:p w14:paraId="32A1B840" w14:textId="77777777" w:rsidR="001223B0" w:rsidRDefault="001223B0" w:rsidP="001223B0">
                  <w:pPr>
                    <w:pStyle w:val="Heading2"/>
                  </w:pPr>
                  <w:r>
                    <w:t>Volunteer Experience or leadership</w:t>
                  </w:r>
                </w:p>
                <w:p w14:paraId="0126425A" w14:textId="77777777" w:rsidR="001223B0" w:rsidRPr="00FD13DB" w:rsidRDefault="00FD13DB" w:rsidP="001223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Church </w:t>
                  </w:r>
                  <w:r w:rsidRPr="00FD13DB">
                    <w:rPr>
                      <w:b/>
                      <w:bCs/>
                    </w:rPr>
                    <w:t xml:space="preserve">Tech Booth </w:t>
                  </w:r>
                </w:p>
                <w:p w14:paraId="33CC14AB" w14:textId="77777777" w:rsidR="00FD13DB" w:rsidRDefault="00FD13DB" w:rsidP="001223B0">
                  <w:r>
                    <w:lastRenderedPageBreak/>
                    <w:t>Design and put together digital announcements, posters, and presentations</w:t>
                  </w:r>
                </w:p>
                <w:p w14:paraId="3741B0C6" w14:textId="77777777" w:rsidR="00FD13DB" w:rsidRPr="00FD13DB" w:rsidRDefault="00FD13DB" w:rsidP="001223B0">
                  <w:pPr>
                    <w:rPr>
                      <w:b/>
                      <w:bCs/>
                    </w:rPr>
                  </w:pPr>
                </w:p>
                <w:p w14:paraId="6E277A4D" w14:textId="77777777" w:rsidR="00FD13DB" w:rsidRPr="001223B0" w:rsidRDefault="00FD13DB" w:rsidP="001223B0"/>
              </w:tc>
            </w:tr>
          </w:tbl>
          <w:p w14:paraId="3B600C00" w14:textId="77777777" w:rsidR="008F6337" w:rsidRPr="005152F2" w:rsidRDefault="008F6337" w:rsidP="003856C9"/>
        </w:tc>
      </w:tr>
    </w:tbl>
    <w:p w14:paraId="516D551F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46027" w14:textId="77777777" w:rsidR="002A3CF0" w:rsidRDefault="002A3CF0" w:rsidP="003856C9">
      <w:pPr>
        <w:spacing w:after="0" w:line="240" w:lineRule="auto"/>
      </w:pPr>
      <w:r>
        <w:separator/>
      </w:r>
    </w:p>
  </w:endnote>
  <w:endnote w:type="continuationSeparator" w:id="0">
    <w:p w14:paraId="0A9E9D7B" w14:textId="77777777" w:rsidR="002A3CF0" w:rsidRDefault="002A3CF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F987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DAFFA69" wp14:editId="73266C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58E7519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42FFB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58AD0E7" wp14:editId="697D1DC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49BC124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02FB2" w14:textId="77777777" w:rsidR="002A3CF0" w:rsidRDefault="002A3CF0" w:rsidP="003856C9">
      <w:pPr>
        <w:spacing w:after="0" w:line="240" w:lineRule="auto"/>
      </w:pPr>
      <w:r>
        <w:separator/>
      </w:r>
    </w:p>
  </w:footnote>
  <w:footnote w:type="continuationSeparator" w:id="0">
    <w:p w14:paraId="0B59E4DE" w14:textId="77777777" w:rsidR="002A3CF0" w:rsidRDefault="002A3CF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7BFA2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C8C30D4" wp14:editId="4939E91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847A43D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3BB4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42DB7AF" wp14:editId="08EC8A8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29A3CC1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7"/>
    <w:rsid w:val="00052BE1"/>
    <w:rsid w:val="0007412A"/>
    <w:rsid w:val="0010199E"/>
    <w:rsid w:val="001223B0"/>
    <w:rsid w:val="001765FE"/>
    <w:rsid w:val="0019561F"/>
    <w:rsid w:val="001B32D2"/>
    <w:rsid w:val="001E226B"/>
    <w:rsid w:val="00293B83"/>
    <w:rsid w:val="002A3621"/>
    <w:rsid w:val="002A3CF0"/>
    <w:rsid w:val="002B3890"/>
    <w:rsid w:val="002B7747"/>
    <w:rsid w:val="002C77B9"/>
    <w:rsid w:val="002F485A"/>
    <w:rsid w:val="003053D9"/>
    <w:rsid w:val="003856C9"/>
    <w:rsid w:val="00396369"/>
    <w:rsid w:val="003A335F"/>
    <w:rsid w:val="003C395F"/>
    <w:rsid w:val="003F4D31"/>
    <w:rsid w:val="0043426C"/>
    <w:rsid w:val="00441EB9"/>
    <w:rsid w:val="00463463"/>
    <w:rsid w:val="00473EF8"/>
    <w:rsid w:val="004760E5"/>
    <w:rsid w:val="004D22BB"/>
    <w:rsid w:val="005152F2"/>
    <w:rsid w:val="00527314"/>
    <w:rsid w:val="00534E4E"/>
    <w:rsid w:val="00551D35"/>
    <w:rsid w:val="00557019"/>
    <w:rsid w:val="005674AC"/>
    <w:rsid w:val="005A1E51"/>
    <w:rsid w:val="005A7E57"/>
    <w:rsid w:val="00616FF4"/>
    <w:rsid w:val="006A3CE7"/>
    <w:rsid w:val="00743379"/>
    <w:rsid w:val="007803B7"/>
    <w:rsid w:val="007B1D2D"/>
    <w:rsid w:val="007B2F5C"/>
    <w:rsid w:val="007C5F05"/>
    <w:rsid w:val="007C7C70"/>
    <w:rsid w:val="00832043"/>
    <w:rsid w:val="00832F81"/>
    <w:rsid w:val="008C7CA2"/>
    <w:rsid w:val="008F17B0"/>
    <w:rsid w:val="008F4A85"/>
    <w:rsid w:val="008F6337"/>
    <w:rsid w:val="009B3066"/>
    <w:rsid w:val="00A42F91"/>
    <w:rsid w:val="00AB2C03"/>
    <w:rsid w:val="00AF1258"/>
    <w:rsid w:val="00B01E52"/>
    <w:rsid w:val="00B550FC"/>
    <w:rsid w:val="00B60620"/>
    <w:rsid w:val="00B85871"/>
    <w:rsid w:val="00B93310"/>
    <w:rsid w:val="00BC1F18"/>
    <w:rsid w:val="00BD2E58"/>
    <w:rsid w:val="00BF6BAB"/>
    <w:rsid w:val="00C007A5"/>
    <w:rsid w:val="00C4403A"/>
    <w:rsid w:val="00C46417"/>
    <w:rsid w:val="00CE6306"/>
    <w:rsid w:val="00D11C4D"/>
    <w:rsid w:val="00D5067A"/>
    <w:rsid w:val="00DC79BB"/>
    <w:rsid w:val="00E34D58"/>
    <w:rsid w:val="00E40579"/>
    <w:rsid w:val="00E941EF"/>
    <w:rsid w:val="00EB1C1B"/>
    <w:rsid w:val="00F56435"/>
    <w:rsid w:val="00FA07AA"/>
    <w:rsid w:val="00FB0A17"/>
    <w:rsid w:val="00FB6A8F"/>
    <w:rsid w:val="00FD13DB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59EC"/>
  <w15:chartTrackingRefBased/>
  <w15:docId w15:val="{EC4105AD-1900-BB41-9427-9FD81130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rexrode/Library/Containers/com.microsoft.Word/Data/Library/Application%20Support/Microsoft/Office/16.0/DTS/Search/%7b98623815-6ED8-1D4A-95B6-D2B999F81BE5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0BA727E382CF458A3660007C2F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399CE-32C8-984B-A100-FDF2943FE18C}"/>
      </w:docPartPr>
      <w:docPartBody>
        <w:p w:rsidR="00104F93" w:rsidRDefault="00B82299">
          <w:pPr>
            <w:pStyle w:val="F70BA727E382CF458A3660007C2F7F46"/>
          </w:pPr>
          <w:r w:rsidRPr="005152F2">
            <w:t>Your Name</w:t>
          </w:r>
        </w:p>
      </w:docPartBody>
    </w:docPart>
    <w:docPart>
      <w:docPartPr>
        <w:name w:val="3EA496EB737B824AAC42548513EB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B3E19-9703-EB4D-9C99-60727387F37D}"/>
      </w:docPartPr>
      <w:docPartBody>
        <w:p w:rsidR="00104F93" w:rsidRDefault="00B82299">
          <w:pPr>
            <w:pStyle w:val="3EA496EB737B824AAC42548513EB2847"/>
          </w:pPr>
          <w:r>
            <w:t>Skills</w:t>
          </w:r>
        </w:p>
      </w:docPartBody>
    </w:docPart>
    <w:docPart>
      <w:docPartPr>
        <w:name w:val="ACC9A8451D616148A0BFA31A4D83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CF82-EF48-4B4E-B646-4CD2387A13DA}"/>
      </w:docPartPr>
      <w:docPartBody>
        <w:p w:rsidR="00104F93" w:rsidRDefault="00B82299">
          <w:pPr>
            <w:pStyle w:val="ACC9A8451D616148A0BFA31A4D8334E7"/>
          </w:pPr>
          <w:r w:rsidRPr="005152F2">
            <w:t>Experience</w:t>
          </w:r>
        </w:p>
      </w:docPartBody>
    </w:docPart>
    <w:docPart>
      <w:docPartPr>
        <w:name w:val="8D086B5DE3BBA645809FD07BDECA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FA57-ABDE-5C4A-A9C2-3987DC8C6525}"/>
      </w:docPartPr>
      <w:docPartBody>
        <w:p w:rsidR="00104F93" w:rsidRDefault="00B82299">
          <w:pPr>
            <w:pStyle w:val="8D086B5DE3BBA645809FD07BDECA3569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73"/>
    <w:rsid w:val="00052E1D"/>
    <w:rsid w:val="000C2ABD"/>
    <w:rsid w:val="00104F93"/>
    <w:rsid w:val="00431373"/>
    <w:rsid w:val="00B82299"/>
    <w:rsid w:val="00BD02B3"/>
    <w:rsid w:val="00E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0BA727E382CF458A3660007C2F7F46">
    <w:name w:val="F70BA727E382CF458A3660007C2F7F46"/>
  </w:style>
  <w:style w:type="paragraph" w:customStyle="1" w:styleId="DF1F4FABFBCE6F428B316E86496C6DE6">
    <w:name w:val="DF1F4FABFBCE6F428B316E86496C6DE6"/>
  </w:style>
  <w:style w:type="paragraph" w:customStyle="1" w:styleId="B4BB90B41622CB4A85849EE7B3F2D5A2">
    <w:name w:val="B4BB90B41622CB4A85849EE7B3F2D5A2"/>
  </w:style>
  <w:style w:type="paragraph" w:customStyle="1" w:styleId="1A21C44033A5EB49898C4138255776E1">
    <w:name w:val="1A21C44033A5EB49898C4138255776E1"/>
  </w:style>
  <w:style w:type="paragraph" w:customStyle="1" w:styleId="77F9B0CAFE2FA14A943A0F5207920439">
    <w:name w:val="77F9B0CAFE2FA14A943A0F5207920439"/>
  </w:style>
  <w:style w:type="paragraph" w:customStyle="1" w:styleId="674116AB55D57B4CBF7734B33CE936AF">
    <w:name w:val="674116AB55D57B4CBF7734B33CE936AF"/>
  </w:style>
  <w:style w:type="paragraph" w:customStyle="1" w:styleId="44B991C0B4C0294DBFCCFAEB07CF140C">
    <w:name w:val="44B991C0B4C0294DBFCCFAEB07CF140C"/>
  </w:style>
  <w:style w:type="paragraph" w:customStyle="1" w:styleId="3EA496EB737B824AAC42548513EB2847">
    <w:name w:val="3EA496EB737B824AAC42548513EB2847"/>
  </w:style>
  <w:style w:type="paragraph" w:customStyle="1" w:styleId="262F140C9B789943826777B9514D1B52">
    <w:name w:val="262F140C9B789943826777B9514D1B52"/>
  </w:style>
  <w:style w:type="paragraph" w:customStyle="1" w:styleId="ACC9A8451D616148A0BFA31A4D8334E7">
    <w:name w:val="ACC9A8451D616148A0BFA31A4D8334E7"/>
  </w:style>
  <w:style w:type="paragraph" w:customStyle="1" w:styleId="56C1D5B8C4C87041B8A64A567E6C00E9">
    <w:name w:val="56C1D5B8C4C87041B8A64A567E6C00E9"/>
  </w:style>
  <w:style w:type="paragraph" w:customStyle="1" w:styleId="8F51C8F0C504664CB6FF5FF9BE69AD9A">
    <w:name w:val="8F51C8F0C504664CB6FF5FF9BE69AD9A"/>
  </w:style>
  <w:style w:type="paragraph" w:customStyle="1" w:styleId="C9CF1A34FCF499428B60ED8451BF2B04">
    <w:name w:val="C9CF1A34FCF499428B60ED8451BF2B04"/>
  </w:style>
  <w:style w:type="paragraph" w:customStyle="1" w:styleId="072211671C6D8245999BD19337758620">
    <w:name w:val="072211671C6D8245999BD19337758620"/>
  </w:style>
  <w:style w:type="paragraph" w:customStyle="1" w:styleId="AFD006BE8D56404D923A01EEDEDDD5E4">
    <w:name w:val="AFD006BE8D56404D923A01EEDEDDD5E4"/>
  </w:style>
  <w:style w:type="paragraph" w:customStyle="1" w:styleId="326A19EB5559EF4CAA706DDC30ABDF22">
    <w:name w:val="326A19EB5559EF4CAA706DDC30ABDF22"/>
  </w:style>
  <w:style w:type="paragraph" w:customStyle="1" w:styleId="8D086B5DE3BBA645809FD07BDECA3569">
    <w:name w:val="8D086B5DE3BBA645809FD07BDECA3569"/>
  </w:style>
  <w:style w:type="paragraph" w:customStyle="1" w:styleId="DE090DFB9C7F2045B5F77A16953432B0">
    <w:name w:val="DE090DFB9C7F2045B5F77A16953432B0"/>
  </w:style>
  <w:style w:type="paragraph" w:customStyle="1" w:styleId="AD81344D7B3A68488BD07F18574E53AC">
    <w:name w:val="AD81344D7B3A68488BD07F18574E53AC"/>
  </w:style>
  <w:style w:type="paragraph" w:customStyle="1" w:styleId="C89AEDDFA3CE5D4AAA6A9505164F95CC">
    <w:name w:val="C89AEDDFA3CE5D4AAA6A9505164F95CC"/>
  </w:style>
  <w:style w:type="paragraph" w:customStyle="1" w:styleId="3460AEB002691C4B86EB589A02E0ED14">
    <w:name w:val="3460AEB002691C4B86EB589A02E0ED14"/>
  </w:style>
  <w:style w:type="paragraph" w:customStyle="1" w:styleId="F11A9BF6A7A0964DA3AC2B4C6EEA0763">
    <w:name w:val="F11A9BF6A7A0964DA3AC2B4C6EEA0763"/>
  </w:style>
  <w:style w:type="paragraph" w:customStyle="1" w:styleId="5E6EC5B98D5C0E4DBE88A4F954281A9F">
    <w:name w:val="5E6EC5B98D5C0E4DBE88A4F954281A9F"/>
    <w:rsid w:val="00431373"/>
  </w:style>
  <w:style w:type="paragraph" w:customStyle="1" w:styleId="D99FB3C9D401834E81880D492D040190">
    <w:name w:val="D99FB3C9D401834E81880D492D040190"/>
    <w:rsid w:val="00431373"/>
  </w:style>
  <w:style w:type="paragraph" w:customStyle="1" w:styleId="807D65A7B917DF4394E4D73E1B5068E6">
    <w:name w:val="807D65A7B917DF4394E4D73E1B5068E6"/>
    <w:rsid w:val="00431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{98623815-6ED8-1D4A-95B6-D2B999F81BE5}tf16392740.dotx</Template>
  <TotalTime>29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Rexrode</dc:creator>
  <cp:keywords/>
  <dc:description/>
  <cp:lastModifiedBy>Sarah Rexrode</cp:lastModifiedBy>
  <cp:revision>11</cp:revision>
  <dcterms:created xsi:type="dcterms:W3CDTF">2019-07-31T22:38:00Z</dcterms:created>
  <dcterms:modified xsi:type="dcterms:W3CDTF">2020-03-03T18:23:00Z</dcterms:modified>
</cp:coreProperties>
</file>