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B3" w:rsidRDefault="006D49B3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97667D" w:rsidP="00523479">
            <w:pPr>
              <w:pStyle w:val="Initials"/>
            </w:pPr>
            <w:r>
              <w:t>S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B78893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3C3A2BD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p</w:t>
            </w:r>
          </w:p>
          <w:p w:rsidR="00A50939" w:rsidRPr="00906BEE" w:rsidRDefault="005646D0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3258197A2EDF46E88750701ED6C25DE6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906BEE" w:rsidRDefault="006D49B3" w:rsidP="006D49B3">
            <w:r>
              <w:t xml:space="preserve">I am attempting to earn my Bachelor of Art in order to create a career working for </w:t>
            </w:r>
            <w:r w:rsidR="002A2848">
              <w:t>nonprofit</w:t>
            </w:r>
            <w:r>
              <w:t xml:space="preserve"> </w:t>
            </w:r>
            <w:bookmarkStart w:id="0" w:name="_GoBack"/>
            <w:bookmarkEnd w:id="0"/>
            <w:r>
              <w:t>organizations focusing on LGBTQ+ or womens rights advocacy.</w:t>
            </w:r>
          </w:p>
          <w:p w:rsidR="002C2CDD" w:rsidRPr="00906BEE" w:rsidRDefault="0097667D" w:rsidP="007569C1">
            <w:pPr>
              <w:pStyle w:val="Heading3"/>
            </w:pPr>
            <w:r>
              <w:t>Awards</w:t>
            </w:r>
          </w:p>
          <w:p w:rsidR="00741125" w:rsidRDefault="00003ED7" w:rsidP="00741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Recipient of the Longwood FSL UIFI Scholarship</w:t>
            </w:r>
          </w:p>
          <w:p w:rsidR="00003ED7" w:rsidRDefault="00003ED7" w:rsidP="0074112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Deans List- Fall and Spring 2018-2019</w:t>
            </w:r>
          </w:p>
          <w:p w:rsidR="006D49B3" w:rsidRPr="00003ED7" w:rsidRDefault="006D49B3" w:rsidP="00741125">
            <w:pPr>
              <w:rPr>
                <w:rFonts w:asciiTheme="majorHAnsi" w:hAnsiTheme="majorHAnsi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8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887"/>
            </w:tblGrid>
            <w:tr w:rsidR="00C612DA" w:rsidRPr="00906BEE" w:rsidTr="00003ED7">
              <w:trPr>
                <w:trHeight w:hRule="exact" w:val="997"/>
              </w:trPr>
              <w:tc>
                <w:tcPr>
                  <w:tcW w:w="6887" w:type="dxa"/>
                  <w:vAlign w:val="center"/>
                </w:tcPr>
                <w:p w:rsidR="00C612DA" w:rsidRPr="00906BEE" w:rsidRDefault="005646D0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A12ECAE1829B4B79A91D4E24D5BD4F09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97667D">
                        <w:t>Seneca Peklo</w:t>
                      </w:r>
                    </w:sdtContent>
                  </w:sdt>
                </w:p>
                <w:p w:rsidR="00906BEE" w:rsidRPr="00906BEE" w:rsidRDefault="005646D0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95BD6624E50041D784B0768E01902B4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003ED7">
                        <w:t>SENECA.PEKLO@LIVE.LONGWOOD.EDU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E5C5D2F8F5B145DE8B69796D9392B96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003ED7">
                        <w:t>(703)</w:t>
                      </w:r>
                      <w:r w:rsidR="006D49B3">
                        <w:t xml:space="preserve"> </w:t>
                      </w:r>
                      <w:r w:rsidR="00003ED7">
                        <w:t>409-2257</w:t>
                      </w:r>
                    </w:sdtContent>
                  </w:sdt>
                </w:p>
              </w:tc>
            </w:tr>
          </w:tbl>
          <w:p w:rsidR="002C2CDD" w:rsidRPr="00906BEE" w:rsidRDefault="0097667D" w:rsidP="007569C1">
            <w:pPr>
              <w:pStyle w:val="Heading3"/>
            </w:pPr>
            <w:r>
              <w:t>iNVOLVEMENT</w:t>
            </w:r>
          </w:p>
          <w:p w:rsidR="002C2CDD" w:rsidRPr="00906BEE" w:rsidRDefault="0097667D" w:rsidP="007569C1">
            <w:pPr>
              <w:pStyle w:val="Heading4"/>
            </w:pPr>
            <w:r>
              <w:t>Triangle Correspondant</w:t>
            </w:r>
            <w:r w:rsidR="002C2CDD" w:rsidRPr="00906BEE">
              <w:t xml:space="preserve"> •</w:t>
            </w:r>
            <w:r>
              <w:t xml:space="preserve"> Sigma Kappa-delta nu</w:t>
            </w:r>
            <w:r w:rsidR="002C2CDD" w:rsidRPr="00906BEE">
              <w:t xml:space="preserve"> • </w:t>
            </w:r>
            <w:r>
              <w:t>fall 2019</w:t>
            </w:r>
          </w:p>
          <w:p w:rsidR="002C2CDD" w:rsidRDefault="0097667D" w:rsidP="007569C1">
            <w:r>
              <w:t>Creating a comprehensive report of the chapters activities to send to the national headquarters and creating a scrapbook to chronicle the semester.</w:t>
            </w:r>
          </w:p>
          <w:p w:rsidR="0097667D" w:rsidRPr="00906BEE" w:rsidRDefault="0097667D" w:rsidP="0097667D">
            <w:pPr>
              <w:pStyle w:val="Heading4"/>
            </w:pPr>
            <w:r>
              <w:t>sWING TECH</w:t>
            </w:r>
            <w:r w:rsidRPr="00906BEE">
              <w:t>•</w:t>
            </w:r>
            <w:r>
              <w:t xml:space="preserve"> lONGWOOD uNIVERSITY’S </w:t>
            </w:r>
            <w:r>
              <w:rPr>
                <w:i/>
              </w:rPr>
              <w:t>bERLIN TO bROADWAY</w:t>
            </w:r>
            <w:r w:rsidRPr="00906BEE">
              <w:t xml:space="preserve">• </w:t>
            </w:r>
            <w:r>
              <w:t>sPRING 2019</w:t>
            </w:r>
          </w:p>
          <w:p w:rsidR="002C2CDD" w:rsidRDefault="0097667D" w:rsidP="0097667D">
            <w:pPr>
              <w:pStyle w:val="Heading4"/>
            </w:pPr>
            <w:r>
              <w:t>Member of Sigma Kappa</w:t>
            </w:r>
            <w:r w:rsidR="002C2CDD" w:rsidRPr="00906BEE">
              <w:t xml:space="preserve"> • </w:t>
            </w:r>
            <w:r>
              <w:t>Delta Nu Chapter</w:t>
            </w:r>
            <w:r w:rsidR="002C2CDD" w:rsidRPr="00906BEE">
              <w:t xml:space="preserve">• </w:t>
            </w:r>
            <w:r>
              <w:t>Spring 2019</w:t>
            </w:r>
            <w:r w:rsidR="00F47E97" w:rsidRPr="00906BEE">
              <w:t xml:space="preserve">– </w:t>
            </w:r>
          </w:p>
          <w:p w:rsidR="0097667D" w:rsidRPr="00906BEE" w:rsidRDefault="0097667D" w:rsidP="0097667D">
            <w:pPr>
              <w:pStyle w:val="Heading4"/>
            </w:pPr>
            <w:r>
              <w:t>sOCIAL CHAIR</w:t>
            </w:r>
            <w:r w:rsidRPr="00906BEE">
              <w:t>•</w:t>
            </w:r>
            <w:r>
              <w:t xml:space="preserve"> </w:t>
            </w:r>
            <w:r>
              <w:t>hONORS sTUDENT ASSOCIATION</w:t>
            </w:r>
            <w:r w:rsidRPr="00906BEE">
              <w:t xml:space="preserve">• </w:t>
            </w:r>
            <w:r>
              <w:t>fall 201</w:t>
            </w:r>
            <w:r>
              <w:t>8</w:t>
            </w:r>
          </w:p>
          <w:p w:rsidR="0097667D" w:rsidRDefault="0097667D" w:rsidP="0097667D">
            <w:pPr>
              <w:pStyle w:val="Heading4"/>
            </w:pPr>
            <w:r>
              <w:t>lIGHT bOARD oPeRATOR</w:t>
            </w:r>
            <w:r w:rsidRPr="00906BEE">
              <w:t>•</w:t>
            </w:r>
            <w:r>
              <w:t xml:space="preserve"> </w:t>
            </w:r>
            <w:r>
              <w:t xml:space="preserve">lONGWOOD uNIVERSITY’S </w:t>
            </w:r>
            <w:r w:rsidRPr="0097667D">
              <w:rPr>
                <w:i/>
              </w:rPr>
              <w:t>nO eXIT</w:t>
            </w:r>
            <w:r w:rsidRPr="00906BEE">
              <w:t xml:space="preserve">• </w:t>
            </w:r>
            <w:r>
              <w:t>fall 201</w:t>
            </w:r>
            <w:r>
              <w:t>8</w:t>
            </w:r>
          </w:p>
          <w:p w:rsidR="0097667D" w:rsidRPr="0097667D" w:rsidRDefault="0097667D" w:rsidP="0097667D">
            <w:pPr>
              <w:pStyle w:val="Heading4"/>
            </w:pPr>
            <w:r>
              <w:t>wARDROBE cREW</w:t>
            </w:r>
            <w:r w:rsidRPr="00906BEE">
              <w:t>•</w:t>
            </w:r>
            <w:r>
              <w:t xml:space="preserve"> lONGWOOD uNIVERSITY’S </w:t>
            </w:r>
            <w:r w:rsidRPr="0097667D">
              <w:rPr>
                <w:i/>
              </w:rPr>
              <w:t>tRANSLATIONS</w:t>
            </w:r>
            <w:r w:rsidRPr="00906BEE">
              <w:t xml:space="preserve">• </w:t>
            </w:r>
            <w:r>
              <w:t>fall 2018</w:t>
            </w:r>
          </w:p>
          <w:p w:rsidR="002C2CDD" w:rsidRPr="00906BEE" w:rsidRDefault="005646D0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9AFD063D54BA4290B37A6B467C91DBB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003ED7" w:rsidP="007569C1">
            <w:pPr>
              <w:pStyle w:val="Heading4"/>
            </w:pPr>
            <w:r>
              <w:t>BAchelor of ARTS- Communication Studies with a concentration in public relations and a minor in womens and gender studies</w:t>
            </w:r>
            <w:r w:rsidR="002C2CDD" w:rsidRPr="00906BEE">
              <w:t xml:space="preserve"> • </w:t>
            </w:r>
            <w:r>
              <w:t>may 2022</w:t>
            </w:r>
            <w:r w:rsidR="002C2CDD" w:rsidRPr="00906BEE">
              <w:t xml:space="preserve"> • </w:t>
            </w:r>
            <w:r>
              <w:t>longwood University</w:t>
            </w:r>
          </w:p>
          <w:p w:rsidR="002C2CDD" w:rsidRPr="00906BEE" w:rsidRDefault="00003ED7" w:rsidP="007569C1">
            <w:r>
              <w:t>I currently hold a 3.585 GPA and am a member of the Cormier Honors College</w:t>
            </w:r>
          </w:p>
          <w:p w:rsidR="002C2CDD" w:rsidRDefault="00003ED7" w:rsidP="007569C1">
            <w:pPr>
              <w:pStyle w:val="Heading4"/>
            </w:pPr>
            <w:r>
              <w:t xml:space="preserve">ADVanced diploma </w:t>
            </w:r>
            <w:r w:rsidR="002C2CDD" w:rsidRPr="00906BEE">
              <w:t xml:space="preserve">• </w:t>
            </w:r>
            <w:r>
              <w:t>June 2018</w:t>
            </w:r>
            <w:r w:rsidR="002C2CDD" w:rsidRPr="00906BEE">
              <w:t xml:space="preserve"> • </w:t>
            </w:r>
            <w:r>
              <w:t>Heritage Highschool</w:t>
            </w:r>
          </w:p>
          <w:p w:rsidR="006D49B3" w:rsidRPr="00906BEE" w:rsidRDefault="006D49B3" w:rsidP="006D49B3">
            <w:pPr>
              <w:pStyle w:val="Heading3"/>
            </w:pPr>
            <w:r>
              <w:t>Leadership</w:t>
            </w:r>
          </w:p>
          <w:p w:rsidR="00741125" w:rsidRPr="00906BEE" w:rsidRDefault="006D49B3" w:rsidP="006D49B3">
            <w:r>
              <w:t xml:space="preserve">I attended the Undergraduate Interfraternity Institute, a leadership institute for Greek students. </w:t>
            </w:r>
          </w:p>
        </w:tc>
      </w:tr>
    </w:tbl>
    <w:p w:rsidR="00C62C50" w:rsidRDefault="00C62C50" w:rsidP="00E22E87">
      <w:pPr>
        <w:pStyle w:val="NoSpacing"/>
      </w:pPr>
    </w:p>
    <w:sectPr w:rsidR="00C62C50" w:rsidSect="006D49B3">
      <w:headerReference w:type="default" r:id="rId10"/>
      <w:footerReference w:type="default" r:id="rId11"/>
      <w:footerReference w:type="first" r:id="rId12"/>
      <w:pgSz w:w="12240" w:h="15840"/>
      <w:pgMar w:top="864" w:right="864" w:bottom="0" w:left="864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D0" w:rsidRDefault="005646D0" w:rsidP="00713050">
      <w:pPr>
        <w:spacing w:line="240" w:lineRule="auto"/>
      </w:pPr>
      <w:r>
        <w:separator/>
      </w:r>
    </w:p>
  </w:endnote>
  <w:endnote w:type="continuationSeparator" w:id="0">
    <w:p w:rsidR="005646D0" w:rsidRDefault="005646D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1FDCD88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C3D823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9E81FE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69BFAF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</w:tr>
  </w:tbl>
  <w:sdt>
    <w:sdtPr>
      <w:id w:val="1423532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003ED7">
      <w:trPr>
        <w:trHeight w:val="20"/>
      </w:trPr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003ED7">
          <w:pPr>
            <w:pStyle w:val="Footer"/>
            <w:jc w:val="left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  <w:tr w:rsidR="00003ED7" w:rsidTr="00003ED7">
      <w:trPr>
        <w:gridAfter w:val="1"/>
        <w:wAfter w:w="2628" w:type="dxa"/>
      </w:trPr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:rsidR="00003ED7" w:rsidRPr="00CA3DF1" w:rsidRDefault="00003ED7" w:rsidP="003C5528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:rsidR="00003ED7" w:rsidRPr="00C2098A" w:rsidRDefault="00003ED7" w:rsidP="00217980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:rsidR="00003ED7" w:rsidRPr="00C2098A" w:rsidRDefault="00003ED7" w:rsidP="00217980">
          <w:pPr>
            <w:pStyle w:val="Footer"/>
          </w:pPr>
        </w:p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D0" w:rsidRDefault="005646D0" w:rsidP="00713050">
      <w:pPr>
        <w:spacing w:line="240" w:lineRule="auto"/>
      </w:pPr>
      <w:r>
        <w:separator/>
      </w:r>
    </w:p>
  </w:footnote>
  <w:footnote w:type="continuationSeparator" w:id="0">
    <w:p w:rsidR="005646D0" w:rsidRDefault="005646D0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BE24A70" wp14:editId="134E86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4955230A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5646D0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507800034"/>
                    <w:placeholder>
                      <w:docPart w:val="C74A91E85ABE433D8C3232A4C6F1B862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7D"/>
    <w:rsid w:val="00003ED7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A2848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646D0"/>
    <w:rsid w:val="005729B0"/>
    <w:rsid w:val="00583E4F"/>
    <w:rsid w:val="00641630"/>
    <w:rsid w:val="00684488"/>
    <w:rsid w:val="006A3CE7"/>
    <w:rsid w:val="006A7746"/>
    <w:rsid w:val="006C4C50"/>
    <w:rsid w:val="006D49B3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7667D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eca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58197A2EDF46E88750701ED6C2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56EE-9229-4549-9151-F6AA9A0EF76E}"/>
      </w:docPartPr>
      <w:docPartBody>
        <w:p w:rsidR="00000000" w:rsidRDefault="002420F8">
          <w:pPr>
            <w:pStyle w:val="3258197A2EDF46E88750701ED6C25DE6"/>
          </w:pPr>
          <w:r w:rsidRPr="00906BEE">
            <w:t>Objective</w:t>
          </w:r>
        </w:p>
      </w:docPartBody>
    </w:docPart>
    <w:docPart>
      <w:docPartPr>
        <w:name w:val="A12ECAE1829B4B79A91D4E24D5BD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9E64-8D6B-4EFC-935A-06CF01A7E777}"/>
      </w:docPartPr>
      <w:docPartBody>
        <w:p w:rsidR="00000000" w:rsidRDefault="002420F8">
          <w:pPr>
            <w:pStyle w:val="A12ECAE1829B4B79A91D4E24D5BD4F09"/>
          </w:pPr>
          <w:r>
            <w:t>Your name</w:t>
          </w:r>
        </w:p>
      </w:docPartBody>
    </w:docPart>
    <w:docPart>
      <w:docPartPr>
        <w:name w:val="95BD6624E50041D784B0768E0190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7385-C990-4C73-852F-900A69F450F6}"/>
      </w:docPartPr>
      <w:docPartBody>
        <w:p w:rsidR="00000000" w:rsidRDefault="002420F8">
          <w:pPr>
            <w:pStyle w:val="95BD6624E50041D784B0768E01902B41"/>
          </w:pPr>
          <w:r w:rsidRPr="007D6458">
            <w:t>Profession or Industry</w:t>
          </w:r>
        </w:p>
      </w:docPartBody>
    </w:docPart>
    <w:docPart>
      <w:docPartPr>
        <w:name w:val="E5C5D2F8F5B145DE8B69796D9392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3377-1D55-47E3-AE32-6AD2104BA709}"/>
      </w:docPartPr>
      <w:docPartBody>
        <w:p w:rsidR="00000000" w:rsidRDefault="002420F8">
          <w:pPr>
            <w:pStyle w:val="E5C5D2F8F5B145DE8B69796D9392B96B"/>
          </w:pPr>
          <w:r w:rsidRPr="007D6458">
            <w:t>Link to other online p</w:t>
          </w:r>
          <w:r w:rsidRPr="007D6458">
            <w:t>roperties: Portfolio/Website/Blog</w:t>
          </w:r>
        </w:p>
      </w:docPartBody>
    </w:docPart>
    <w:docPart>
      <w:docPartPr>
        <w:name w:val="9AFD063D54BA4290B37A6B467C91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8E8F-6EA8-457F-8F03-1D8A7253F9ED}"/>
      </w:docPartPr>
      <w:docPartBody>
        <w:p w:rsidR="00000000" w:rsidRDefault="002420F8">
          <w:pPr>
            <w:pStyle w:val="9AFD063D54BA4290B37A6B467C91DBB7"/>
          </w:pPr>
          <w:r w:rsidRPr="00906BEE">
            <w:t>Education</w:t>
          </w:r>
        </w:p>
      </w:docPartBody>
    </w:docPart>
    <w:docPart>
      <w:docPartPr>
        <w:name w:val="C74A91E85ABE433D8C3232A4C6F1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BFA7-6B7A-44AA-9156-ED92D0005453}"/>
      </w:docPartPr>
      <w:docPartBody>
        <w:p w:rsidR="00000000" w:rsidRDefault="002420F8">
          <w:pPr>
            <w:pStyle w:val="C74A91E85ABE433D8C3232A4C6F1B862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49"/>
    <w:rsid w:val="002420F8"/>
    <w:rsid w:val="00C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2AC3608E94D969555304B52D55239">
    <w:name w:val="D072AC3608E94D969555304B52D55239"/>
  </w:style>
  <w:style w:type="paragraph" w:customStyle="1" w:styleId="3258197A2EDF46E88750701ED6C25DE6">
    <w:name w:val="3258197A2EDF46E88750701ED6C25DE6"/>
  </w:style>
  <w:style w:type="paragraph" w:customStyle="1" w:styleId="0F02F0725D994EDEA6F8ECEE50002AE8">
    <w:name w:val="0F02F0725D994EDEA6F8ECEE50002AE8"/>
  </w:style>
  <w:style w:type="paragraph" w:customStyle="1" w:styleId="710A6D2C14E6498E83A43F51FC5FED14">
    <w:name w:val="710A6D2C14E6498E83A43F51FC5FED14"/>
  </w:style>
  <w:style w:type="paragraph" w:customStyle="1" w:styleId="9238F571B3574595910D76BA49303C12">
    <w:name w:val="9238F571B3574595910D76BA49303C12"/>
  </w:style>
  <w:style w:type="paragraph" w:customStyle="1" w:styleId="A12ECAE1829B4B79A91D4E24D5BD4F09">
    <w:name w:val="A12ECAE1829B4B79A91D4E24D5BD4F09"/>
  </w:style>
  <w:style w:type="paragraph" w:customStyle="1" w:styleId="95BD6624E50041D784B0768E01902B41">
    <w:name w:val="95BD6624E50041D784B0768E01902B41"/>
  </w:style>
  <w:style w:type="paragraph" w:customStyle="1" w:styleId="E5C5D2F8F5B145DE8B69796D9392B96B">
    <w:name w:val="E5C5D2F8F5B145DE8B69796D9392B96B"/>
  </w:style>
  <w:style w:type="paragraph" w:customStyle="1" w:styleId="3195DC8ED2A140E5975114A6B11D3FF4">
    <w:name w:val="3195DC8ED2A140E5975114A6B11D3FF4"/>
  </w:style>
  <w:style w:type="paragraph" w:customStyle="1" w:styleId="44A5A6784BEA487B9888DE3E043DEF10">
    <w:name w:val="44A5A6784BEA487B9888DE3E043DEF10"/>
  </w:style>
  <w:style w:type="paragraph" w:customStyle="1" w:styleId="DD10E5E7ADEA4B7F90C699CB633066F4">
    <w:name w:val="DD10E5E7ADEA4B7F90C699CB633066F4"/>
  </w:style>
  <w:style w:type="paragraph" w:customStyle="1" w:styleId="A9831504454249BDA929641EAE0A0D0B">
    <w:name w:val="A9831504454249BDA929641EAE0A0D0B"/>
  </w:style>
  <w:style w:type="paragraph" w:customStyle="1" w:styleId="829429731302424D9C63DC352107143E">
    <w:name w:val="829429731302424D9C63DC352107143E"/>
  </w:style>
  <w:style w:type="paragraph" w:customStyle="1" w:styleId="FB55AF8A5ADB4E1AAAF0CD56B6656DBA">
    <w:name w:val="FB55AF8A5ADB4E1AAAF0CD56B6656DBA"/>
  </w:style>
  <w:style w:type="paragraph" w:customStyle="1" w:styleId="09A31C0A2F874D58A69B35D7499DFDA2">
    <w:name w:val="09A31C0A2F874D58A69B35D7499DFDA2"/>
  </w:style>
  <w:style w:type="paragraph" w:customStyle="1" w:styleId="3054D69125D040D0894BE5D7CAB91F1E">
    <w:name w:val="3054D69125D040D0894BE5D7CAB91F1E"/>
  </w:style>
  <w:style w:type="paragraph" w:customStyle="1" w:styleId="74885A4F22F64AAC9A39FED0CF81DCA2">
    <w:name w:val="74885A4F22F64AAC9A39FED0CF81DCA2"/>
  </w:style>
  <w:style w:type="paragraph" w:customStyle="1" w:styleId="2B2367D9118C4B9298AD410ACF63901F">
    <w:name w:val="2B2367D9118C4B9298AD410ACF63901F"/>
  </w:style>
  <w:style w:type="paragraph" w:customStyle="1" w:styleId="FA827BF0A2904F61B1378428044D8D59">
    <w:name w:val="FA827BF0A2904F61B1378428044D8D59"/>
  </w:style>
  <w:style w:type="paragraph" w:customStyle="1" w:styleId="9AFD063D54BA4290B37A6B467C91DBB7">
    <w:name w:val="9AFD063D54BA4290B37A6B467C91DBB7"/>
  </w:style>
  <w:style w:type="paragraph" w:customStyle="1" w:styleId="8CC23561F4944F38B9AF677D36192B41">
    <w:name w:val="8CC23561F4944F38B9AF677D36192B41"/>
  </w:style>
  <w:style w:type="paragraph" w:customStyle="1" w:styleId="D5AE1195FF4241D89D2F5FD1B2A08D8D">
    <w:name w:val="D5AE1195FF4241D89D2F5FD1B2A08D8D"/>
  </w:style>
  <w:style w:type="paragraph" w:customStyle="1" w:styleId="3DDF4E3BB36E4C9E8F8F67671AAD2704">
    <w:name w:val="3DDF4E3BB36E4C9E8F8F67671AAD2704"/>
  </w:style>
  <w:style w:type="paragraph" w:customStyle="1" w:styleId="E481111CC0DC4ECA8AD2B806E64C76F8">
    <w:name w:val="E481111CC0DC4ECA8AD2B806E64C76F8"/>
  </w:style>
  <w:style w:type="paragraph" w:customStyle="1" w:styleId="83FA8B7402A4408787E6BA8A72D1AB3D">
    <w:name w:val="83FA8B7402A4408787E6BA8A72D1AB3D"/>
  </w:style>
  <w:style w:type="paragraph" w:customStyle="1" w:styleId="B9389C65573048FBA20DF5B3255CE983">
    <w:name w:val="B9389C65573048FBA20DF5B3255CE983"/>
  </w:style>
  <w:style w:type="paragraph" w:customStyle="1" w:styleId="C74A91E85ABE433D8C3232A4C6F1B862">
    <w:name w:val="C74A91E85ABE433D8C3232A4C6F1B862"/>
  </w:style>
  <w:style w:type="paragraph" w:customStyle="1" w:styleId="A563D20A537C4154BA702F398759F39F">
    <w:name w:val="A563D20A537C4154BA702F398759F39F"/>
  </w:style>
  <w:style w:type="paragraph" w:customStyle="1" w:styleId="BD56B9E6CBC34C9FB8BF5CDF2063A73E">
    <w:name w:val="BD56B9E6CBC34C9FB8BF5CDF2063A73E"/>
  </w:style>
  <w:style w:type="paragraph" w:customStyle="1" w:styleId="375DCD0D9A1C41F5BC581652E454EF5F">
    <w:name w:val="375DCD0D9A1C41F5BC581652E454EF5F"/>
  </w:style>
  <w:style w:type="paragraph" w:customStyle="1" w:styleId="806040506E884F248B0F1020A2E86A8B">
    <w:name w:val="806040506E884F248B0F1020A2E86A8B"/>
    <w:rsid w:val="00CF5F49"/>
  </w:style>
  <w:style w:type="paragraph" w:customStyle="1" w:styleId="1A022C49102A4C89AD6DD05E83E70922">
    <w:name w:val="1A022C49102A4C89AD6DD05E83E70922"/>
    <w:rsid w:val="00CF5F49"/>
  </w:style>
  <w:style w:type="paragraph" w:customStyle="1" w:styleId="9BF977D847A7442098BAA419C832E673">
    <w:name w:val="9BF977D847A7442098BAA419C832E673"/>
    <w:rsid w:val="00CF5F49"/>
  </w:style>
  <w:style w:type="paragraph" w:customStyle="1" w:styleId="60C133FE842443DFA88E6075E03289F7">
    <w:name w:val="60C133FE842443DFA88E6075E03289F7"/>
    <w:rsid w:val="00CF5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SENECA.PEKLO@LIVE.LONGWOOD.EDU</dc:subject>
  <dc:creator/>
  <cp:keywords/>
  <dc:description>(703) 409-2257</dc:description>
  <cp:lastModifiedBy/>
  <cp:revision>1</cp:revision>
  <dcterms:created xsi:type="dcterms:W3CDTF">2019-05-31T16:05:00Z</dcterms:created>
  <dcterms:modified xsi:type="dcterms:W3CDTF">2019-05-31T16:36:00Z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