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0" w:rsidRDefault="007241AC" w:rsidP="00317890">
      <w:pPr>
        <w:pStyle w:val="Title"/>
      </w:pPr>
      <w:r>
        <w:t>‍‍</w:t>
      </w:r>
      <w:sdt>
        <w:sdtPr>
          <w:rPr>
            <w:color w:val="auto"/>
          </w:rPr>
          <w:alias w:val="Your Name"/>
          <w:tag w:val=""/>
          <w:id w:val="1246310863"/>
          <w:placeholder>
            <w:docPart w:val="4AA631D520F64A5D98F35F604BA57AE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317890" w:rsidRPr="00887975">
            <w:rPr>
              <w:color w:val="auto"/>
            </w:rPr>
            <w:t>Mary Anderson</w:t>
          </w:r>
        </w:sdtContent>
      </w:sdt>
    </w:p>
    <w:p w:rsidR="00317890" w:rsidRDefault="00412193" w:rsidP="00317890">
      <w:r>
        <w:t xml:space="preserve">2614 Teaberry Drive, North Chesterfield, VA 23236 | </w:t>
      </w:r>
      <w:r w:rsidR="006C5D60">
        <w:t>(804) 514-1004</w:t>
      </w:r>
      <w:r w:rsidR="00317890">
        <w:t> | </w:t>
      </w:r>
      <w:sdt>
        <w:sdtPr>
          <w:alias w:val="Email"/>
          <w:tag w:val=""/>
          <w:id w:val="-391963670"/>
          <w:placeholder>
            <w:docPart w:val="0734C3BEF0D4417A9822790AAF184643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317890">
            <w:t>mary.anderson3@live.longwood.edu</w:t>
          </w:r>
        </w:sdtContent>
      </w:sdt>
    </w:p>
    <w:p w:rsidR="00317890" w:rsidRPr="00887975" w:rsidRDefault="00317890" w:rsidP="00317890">
      <w:pPr>
        <w:pStyle w:val="ListBullet"/>
        <w:numPr>
          <w:ilvl w:val="0"/>
          <w:numId w:val="0"/>
        </w:numPr>
        <w:ind w:left="144" w:hanging="144"/>
        <w:rPr>
          <w:rFonts w:asciiTheme="majorHAnsi" w:hAnsiTheme="majorHAnsi"/>
          <w:b/>
          <w:color w:val="auto"/>
          <w:sz w:val="24"/>
          <w:szCs w:val="24"/>
          <w:u w:val="single"/>
        </w:rPr>
      </w:pPr>
      <w:r w:rsidRPr="00887975">
        <w:rPr>
          <w:rFonts w:asciiTheme="majorHAnsi" w:hAnsiTheme="majorHAnsi"/>
          <w:b/>
          <w:color w:val="auto"/>
          <w:sz w:val="24"/>
          <w:szCs w:val="24"/>
          <w:u w:val="single"/>
        </w:rPr>
        <w:t>Education</w:t>
      </w:r>
    </w:p>
    <w:p w:rsidR="00317890" w:rsidRDefault="00317890" w:rsidP="00317890">
      <w:pPr>
        <w:pStyle w:val="Subsection"/>
        <w:spacing w:before="100"/>
      </w:pPr>
      <w:r>
        <w:t> Monacan High school | </w:t>
      </w:r>
      <w:r w:rsidR="007A4003">
        <w:t xml:space="preserve">2011 - </w:t>
      </w:r>
      <w:r>
        <w:t>2015</w:t>
      </w:r>
    </w:p>
    <w:p w:rsidR="00317890" w:rsidRDefault="00317890" w:rsidP="00317890">
      <w:pPr>
        <w:pStyle w:val="ListBullet"/>
      </w:pPr>
      <w:r>
        <w:t>National Honor Society</w:t>
      </w:r>
    </w:p>
    <w:p w:rsidR="00317890" w:rsidRDefault="00317890" w:rsidP="00317890">
      <w:pPr>
        <w:pStyle w:val="ListBullet"/>
      </w:pPr>
      <w:r>
        <w:t>Spanish Honor Society</w:t>
      </w:r>
    </w:p>
    <w:p w:rsidR="00317890" w:rsidRDefault="00317890" w:rsidP="00317890">
      <w:pPr>
        <w:pStyle w:val="ListBullet"/>
      </w:pPr>
      <w:r>
        <w:t>Beta Club</w:t>
      </w:r>
    </w:p>
    <w:p w:rsidR="00317890" w:rsidRDefault="00317890" w:rsidP="00317890">
      <w:pPr>
        <w:pStyle w:val="ListBullet"/>
      </w:pPr>
      <w:r>
        <w:t>Freshman Mentor</w:t>
      </w:r>
    </w:p>
    <w:sdt>
      <w:sdtPr>
        <w:rPr>
          <w:b w:val="0"/>
          <w:bCs w:val="0"/>
          <w:caps w:val="0"/>
          <w:color w:val="404040" w:themeColor="text1" w:themeTint="BF"/>
        </w:rPr>
        <w:id w:val="-1106653387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514004892"/>
            <w:placeholder>
              <w:docPart w:val="5E9F13D29BC14FD6B158839B72B9221D"/>
            </w:placeholder>
            <w15:repeatingSectionItem/>
          </w:sdtPr>
          <w:sdtEndPr/>
          <w:sdtContent>
            <w:p w:rsidR="00317890" w:rsidRDefault="00317890" w:rsidP="00317890">
              <w:pPr>
                <w:pStyle w:val="Subsection"/>
              </w:pPr>
              <w:r>
                <w:t>Longwood university | 2015 - current</w:t>
              </w:r>
            </w:p>
            <w:p w:rsidR="00317890" w:rsidRDefault="00317890" w:rsidP="00317890">
              <w:pPr>
                <w:pStyle w:val="ListBullet"/>
              </w:pPr>
              <w:r>
                <w:t>Major: Liberal Studies Elementary Education</w:t>
              </w:r>
            </w:p>
            <w:p w:rsidR="006C5D60" w:rsidRDefault="006C5D60" w:rsidP="00317890">
              <w:pPr>
                <w:pStyle w:val="ListBullet"/>
              </w:pPr>
              <w:r>
                <w:t>Minor: Psychology</w:t>
              </w:r>
            </w:p>
            <w:p w:rsidR="00317890" w:rsidRDefault="00317890" w:rsidP="00317890">
              <w:pPr>
                <w:pStyle w:val="ListBullet"/>
              </w:pPr>
              <w:r>
                <w:t>Cormier Honors College</w:t>
              </w:r>
            </w:p>
            <w:p w:rsidR="00317890" w:rsidRDefault="00317890" w:rsidP="00317890">
              <w:pPr>
                <w:pStyle w:val="ListBullet"/>
              </w:pPr>
              <w:r>
                <w:t>Alpha Phi Omega National Service Fraternity</w:t>
              </w:r>
            </w:p>
            <w:p w:rsidR="00317890" w:rsidRDefault="00317890" w:rsidP="00317890">
              <w:pPr>
                <w:pStyle w:val="ListBullet"/>
              </w:pPr>
              <w:r>
                <w:t>Alpha Lambda Delta National Honor Society</w:t>
              </w:r>
            </w:p>
          </w:sdtContent>
        </w:sdt>
      </w:sdtContent>
    </w:sdt>
    <w:p w:rsidR="00317890" w:rsidRPr="00887975" w:rsidRDefault="00317890" w:rsidP="00317890">
      <w:pPr>
        <w:pStyle w:val="SectionHeading"/>
        <w:rPr>
          <w:color w:val="auto"/>
          <w:u w:val="single"/>
        </w:rPr>
      </w:pPr>
      <w:r w:rsidRPr="00887975">
        <w:rPr>
          <w:color w:val="auto"/>
          <w:u w:val="single"/>
        </w:rPr>
        <w:t>Skills &amp; Abilities</w:t>
      </w:r>
    </w:p>
    <w:p w:rsidR="00317890" w:rsidRDefault="00317890" w:rsidP="00317890">
      <w:pPr>
        <w:pStyle w:val="Subsection"/>
      </w:pPr>
      <w:r>
        <w:t>Communication</w:t>
      </w:r>
    </w:p>
    <w:p w:rsidR="00317890" w:rsidRDefault="00317890" w:rsidP="00317890">
      <w:pPr>
        <w:pStyle w:val="ListBullet"/>
      </w:pPr>
      <w:r>
        <w:t xml:space="preserve"> At my current job, it is essential that I communicate effectively with customers in order to meet and satisfy their needs. If there is an issue, I remain calm and convey to them that I understand their problem and will do whatever I need to do to resolve the situation.</w:t>
      </w:r>
    </w:p>
    <w:p w:rsidR="00317890" w:rsidRDefault="00317890" w:rsidP="00317890">
      <w:pPr>
        <w:pStyle w:val="Subsection"/>
      </w:pPr>
      <w:r>
        <w:t>Leadership</w:t>
      </w:r>
    </w:p>
    <w:p w:rsidR="006C5D60" w:rsidRDefault="00317890" w:rsidP="006C5D60">
      <w:pPr>
        <w:pStyle w:val="ListBullet"/>
      </w:pPr>
      <w:r>
        <w:t xml:space="preserve"> I was a mentor to the incoming freshmen in my high school. I ran a class of freshman along with 4 other mentors. We were there to ease the freshmen in their transition into high school. We gave them tours of the school, study tips, and were a leader and a friend to them. </w:t>
      </w:r>
    </w:p>
    <w:p w:rsidR="00887975" w:rsidRDefault="00317890" w:rsidP="006C5D60">
      <w:pPr>
        <w:pStyle w:val="ListBullet"/>
      </w:pPr>
      <w:r>
        <w:t xml:space="preserve">For three years, I volunteered as a crew leader at my church for vacation bible school. I had a group of 5-6 children for the week. I went station to station with them every day and we talked about bible stories, played games, did crafts, and more. </w:t>
      </w:r>
    </w:p>
    <w:p w:rsidR="00887975" w:rsidRDefault="00887975">
      <w:pPr>
        <w:pStyle w:val="ListBullet"/>
      </w:pPr>
      <w:r>
        <w:t xml:space="preserve">I was historian for </w:t>
      </w:r>
      <w:r w:rsidR="006C5D60">
        <w:t xml:space="preserve">my pledge class in </w:t>
      </w:r>
      <w:r>
        <w:t>Alpha Phi Omega, a national service fraternity which is based on the three cardinal principles of leadership, friendship, and service. I was in charge of taking pictures and getting pictures from the brothers. I put together a scrapbook for the fraternity.</w:t>
      </w:r>
    </w:p>
    <w:p w:rsidR="00412193" w:rsidRDefault="006C5D60">
      <w:pPr>
        <w:pStyle w:val="ListBullet"/>
      </w:pPr>
      <w:r>
        <w:t>I have served as fundraising chair for Alpha Phi Omega. My responsibilities included coordinating fundraising events on Longwood’s campus and with restaurants in the town of Farmville, VA. I also had to come up with ideas of items to sell at Alpha Phi Omega’s booths at Longwood’s Oktoberfest and Spring Weekend events. I was also responsible for keeping track of brothers’ fundraising points and communicating with them about upcoming fundraisers.</w:t>
      </w:r>
    </w:p>
    <w:p w:rsidR="006C5D60" w:rsidRDefault="00412193">
      <w:pPr>
        <w:pStyle w:val="ListBullet"/>
      </w:pPr>
      <w:r>
        <w:t>In Alpha Phi Omega, I have created my own service projects including tutoring every week at the local elementary school.</w:t>
      </w:r>
      <w:r w:rsidR="006C5D60">
        <w:t xml:space="preserve"> </w:t>
      </w:r>
      <w:r>
        <w:t>I contacted school personnel, set up times and dates, and reached out to the brotherhood to come with me and tutor the children that needed assistance.</w:t>
      </w:r>
    </w:p>
    <w:p w:rsidR="00412193" w:rsidRDefault="00412193">
      <w:pPr>
        <w:pStyle w:val="SectionHeading"/>
        <w:rPr>
          <w:color w:val="auto"/>
          <w:u w:val="single"/>
        </w:rPr>
      </w:pPr>
    </w:p>
    <w:p w:rsidR="00412193" w:rsidRDefault="00412193">
      <w:pPr>
        <w:pStyle w:val="SectionHeading"/>
        <w:rPr>
          <w:color w:val="auto"/>
          <w:u w:val="single"/>
        </w:rPr>
      </w:pPr>
    </w:p>
    <w:p w:rsidR="00215D14" w:rsidRPr="00887975" w:rsidRDefault="007241AC">
      <w:pPr>
        <w:pStyle w:val="SectionHeading"/>
        <w:rPr>
          <w:color w:val="auto"/>
          <w:u w:val="single"/>
        </w:rPr>
      </w:pPr>
      <w:r w:rsidRPr="00887975">
        <w:rPr>
          <w:color w:val="auto"/>
          <w:u w:val="single"/>
        </w:rPr>
        <w:lastRenderedPageBreak/>
        <w:t>Experience</w:t>
      </w:r>
    </w:p>
    <w:p w:rsidR="00215D14" w:rsidRDefault="00887975">
      <w:pPr>
        <w:pStyle w:val="Subsection"/>
        <w:spacing w:before="100"/>
      </w:pPr>
      <w:r>
        <w:t>Barista</w:t>
      </w:r>
      <w:r w:rsidR="007241AC">
        <w:t> | </w:t>
      </w:r>
      <w:r>
        <w:t>Barnes and noble</w:t>
      </w:r>
      <w:r w:rsidR="007241AC">
        <w:t> | </w:t>
      </w:r>
      <w:r>
        <w:t>march 2015 - current</w:t>
      </w:r>
    </w:p>
    <w:p w:rsidR="00215D14" w:rsidRDefault="00887975" w:rsidP="00484C87">
      <w:pPr>
        <w:pStyle w:val="ListBullet"/>
      </w:pPr>
      <w:r>
        <w:t>As a barista in the café at Barnes and Noble</w:t>
      </w:r>
      <w:r w:rsidR="00484C87">
        <w:t xml:space="preserve">, I work the cash register and take orders from customers. I also prepare various drinks and food items for customers. I diligently clean the café in order to maintain a safe and sanitary environment. I work hard to meet customer needs and answer any questions they have. </w:t>
      </w:r>
    </w:p>
    <w:p w:rsidR="009B219E" w:rsidRDefault="009B219E" w:rsidP="006C5D60">
      <w:pPr>
        <w:pStyle w:val="Subsection"/>
      </w:pPr>
    </w:p>
    <w:p w:rsidR="006C5D60" w:rsidRDefault="006C5D60" w:rsidP="006C5D60">
      <w:pPr>
        <w:pStyle w:val="Subsection"/>
      </w:pPr>
      <w:r>
        <w:t>Assistant Teacher | Childtime daycare | june 2016 – august 2016</w:t>
      </w:r>
    </w:p>
    <w:p w:rsidR="006C5D60" w:rsidRPr="006C5D60" w:rsidRDefault="006C5D60" w:rsidP="006C5D60">
      <w:pPr>
        <w:pStyle w:val="ListBullet"/>
      </w:pPr>
      <w:r>
        <w:t xml:space="preserve">I was an assistant teacher at Childtime. I worked in classrooms with 2-year old’s and preschool aged children. My responsibilities included changing diapers, cleaning up after the kids, </w:t>
      </w:r>
      <w:r w:rsidR="00412193">
        <w:t xml:space="preserve">and </w:t>
      </w:r>
      <w:r>
        <w:t>facilitating a saf</w:t>
      </w:r>
      <w:r w:rsidR="00412193">
        <w:t>e and fun learning environment.</w:t>
      </w:r>
      <w:bookmarkStart w:id="0" w:name="_GoBack"/>
      <w:bookmarkEnd w:id="0"/>
    </w:p>
    <w:p w:rsidR="00317890" w:rsidRDefault="00317890" w:rsidP="00317890">
      <w:pPr>
        <w:pStyle w:val="ListBullet"/>
        <w:numPr>
          <w:ilvl w:val="0"/>
          <w:numId w:val="0"/>
        </w:numPr>
      </w:pPr>
    </w:p>
    <w:sectPr w:rsidR="00317890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3E" w:rsidRDefault="0082793E">
      <w:pPr>
        <w:spacing w:after="0"/>
      </w:pPr>
      <w:r>
        <w:separator/>
      </w:r>
    </w:p>
  </w:endnote>
  <w:endnote w:type="continuationSeparator" w:id="0">
    <w:p w:rsidR="0082793E" w:rsidRDefault="00827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14" w:rsidRDefault="007241A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1219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3E" w:rsidRDefault="0082793E">
      <w:pPr>
        <w:spacing w:after="0"/>
      </w:pPr>
      <w:r>
        <w:separator/>
      </w:r>
    </w:p>
  </w:footnote>
  <w:footnote w:type="continuationSeparator" w:id="0">
    <w:p w:rsidR="0082793E" w:rsidRDefault="008279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75"/>
    <w:rsid w:val="00166792"/>
    <w:rsid w:val="00215D14"/>
    <w:rsid w:val="00317890"/>
    <w:rsid w:val="00412193"/>
    <w:rsid w:val="00484C87"/>
    <w:rsid w:val="005F39BB"/>
    <w:rsid w:val="006C5D60"/>
    <w:rsid w:val="007241AC"/>
    <w:rsid w:val="007A4003"/>
    <w:rsid w:val="0082793E"/>
    <w:rsid w:val="00887975"/>
    <w:rsid w:val="009B219E"/>
    <w:rsid w:val="00B128AA"/>
    <w:rsid w:val="00B72250"/>
    <w:rsid w:val="00E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CC3C"/>
  <w15:chartTrackingRefBased/>
  <w15:docId w15:val="{D3876CD1-3E4C-4722-BA36-4E40C6DF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DDDDDD" w:themeColor="accent1"/>
      </w:pBdr>
      <w:spacing w:after="120"/>
      <w:contextualSpacing/>
    </w:pPr>
    <w:rPr>
      <w:rFonts w:asciiTheme="majorHAnsi" w:eastAsiaTheme="majorEastAsia" w:hAnsiTheme="majorHAnsi" w:cstheme="majorBidi"/>
      <w:color w:val="DDDDDD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DDDDDD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DDDDDD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DDDDDD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DDDDDD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631D520F64A5D98F35F604BA57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D23F3-63F4-4FF0-BB51-10D0E03423FB}"/>
      </w:docPartPr>
      <w:docPartBody>
        <w:p w:rsidR="007D203C" w:rsidRDefault="00844E9C" w:rsidP="00844E9C">
          <w:pPr>
            <w:pStyle w:val="4AA631D520F64A5D98F35F604BA57AEC"/>
          </w:pPr>
          <w:r>
            <w:t>[Your Name]</w:t>
          </w:r>
        </w:p>
      </w:docPartBody>
    </w:docPart>
    <w:docPart>
      <w:docPartPr>
        <w:name w:val="0734C3BEF0D4417A9822790AAF184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C7D63-0A7E-4A36-9BAA-8C45A0DE7A23}"/>
      </w:docPartPr>
      <w:docPartBody>
        <w:p w:rsidR="007D203C" w:rsidRDefault="00844E9C" w:rsidP="00844E9C">
          <w:pPr>
            <w:pStyle w:val="0734C3BEF0D4417A9822790AAF184643"/>
          </w:pPr>
          <w:r>
            <w:t>[Email]</w:t>
          </w:r>
        </w:p>
      </w:docPartBody>
    </w:docPart>
    <w:docPart>
      <w:docPartPr>
        <w:name w:val="5E9F13D29BC14FD6B158839B72B92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E3DE-5698-4A01-BC0D-D7C4A889EEA2}"/>
      </w:docPartPr>
      <w:docPartBody>
        <w:p w:rsidR="007D203C" w:rsidRDefault="00844E9C" w:rsidP="00844E9C">
          <w:pPr>
            <w:pStyle w:val="5E9F13D29BC14FD6B158839B72B9221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9C"/>
    <w:rsid w:val="000C3009"/>
    <w:rsid w:val="0029680F"/>
    <w:rsid w:val="00694FA4"/>
    <w:rsid w:val="007D203C"/>
    <w:rsid w:val="00844E9C"/>
    <w:rsid w:val="0097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28FBAEB709445089C8064602F52152">
    <w:name w:val="D228FBAEB709445089C8064602F52152"/>
  </w:style>
  <w:style w:type="paragraph" w:customStyle="1" w:styleId="72D56EB919E34032ACA7C54F532634C8">
    <w:name w:val="72D56EB919E34032ACA7C54F532634C8"/>
  </w:style>
  <w:style w:type="paragraph" w:customStyle="1" w:styleId="029F984FF0B54C00A62F02DB49957B23">
    <w:name w:val="029F984FF0B54C00A62F02DB49957B23"/>
  </w:style>
  <w:style w:type="paragraph" w:customStyle="1" w:styleId="0D4D963D239D4DCCA5A8A656EB3A51EF">
    <w:name w:val="0D4D963D239D4DCCA5A8A656EB3A51EF"/>
  </w:style>
  <w:style w:type="paragraph" w:customStyle="1" w:styleId="210B18781C4944E9B2D3E96F03E794DA">
    <w:name w:val="210B18781C4944E9B2D3E96F03E794DA"/>
  </w:style>
  <w:style w:type="paragraph" w:customStyle="1" w:styleId="45097FC80C264E28A2484E15C1A57315">
    <w:name w:val="45097FC80C264E28A2484E15C1A57315"/>
  </w:style>
  <w:style w:type="paragraph" w:customStyle="1" w:styleId="4D98231B9FD449F49DDC0D5BD7E215F7">
    <w:name w:val="4D98231B9FD449F49DDC0D5BD7E215F7"/>
  </w:style>
  <w:style w:type="paragraph" w:customStyle="1" w:styleId="6E64CEAD62144A14AD57F87BBE9B5B52">
    <w:name w:val="6E64CEAD62144A14AD57F87BBE9B5B52"/>
  </w:style>
  <w:style w:type="paragraph" w:customStyle="1" w:styleId="A6F40C1402D541F4B141C1B350724545">
    <w:name w:val="A6F40C1402D541F4B141C1B350724545"/>
  </w:style>
  <w:style w:type="character" w:styleId="PlaceholderText">
    <w:name w:val="Placeholder Text"/>
    <w:basedOn w:val="DefaultParagraphFont"/>
    <w:uiPriority w:val="99"/>
    <w:semiHidden/>
    <w:rsid w:val="00844E9C"/>
    <w:rPr>
      <w:color w:val="808080"/>
    </w:rPr>
  </w:style>
  <w:style w:type="paragraph" w:customStyle="1" w:styleId="9BF1D5E636FE441E80ADC9E8139290C8">
    <w:name w:val="9BF1D5E636FE441E80ADC9E8139290C8"/>
  </w:style>
  <w:style w:type="paragraph" w:customStyle="1" w:styleId="C2A8E18577BD43E193B57843BBC0784F">
    <w:name w:val="C2A8E18577BD43E193B57843BBC0784F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2076790B18934CEEB790CF4842E7777D">
    <w:name w:val="2076790B18934CEEB790CF4842E7777D"/>
  </w:style>
  <w:style w:type="paragraph" w:customStyle="1" w:styleId="13DB26986A52478AB25A4809E5C46140">
    <w:name w:val="13DB26986A52478AB25A4809E5C46140"/>
  </w:style>
  <w:style w:type="paragraph" w:customStyle="1" w:styleId="D4719D181D874DF5B68C7D6C5A00579F">
    <w:name w:val="D4719D181D874DF5B68C7D6C5A00579F"/>
  </w:style>
  <w:style w:type="paragraph" w:customStyle="1" w:styleId="F41FBB39F3D14F858150E939DCF1F233">
    <w:name w:val="F41FBB39F3D14F858150E939DCF1F233"/>
  </w:style>
  <w:style w:type="paragraph" w:customStyle="1" w:styleId="0FFA09BC2740447B85E2CAD071DD22F6">
    <w:name w:val="0FFA09BC2740447B85E2CAD071DD22F6"/>
  </w:style>
  <w:style w:type="paragraph" w:customStyle="1" w:styleId="796EA0A293954462AC7457AC827F9293">
    <w:name w:val="796EA0A293954462AC7457AC827F9293"/>
  </w:style>
  <w:style w:type="paragraph" w:customStyle="1" w:styleId="2FBB385727A342AA9199E23DD427CDF1">
    <w:name w:val="2FBB385727A342AA9199E23DD427CDF1"/>
  </w:style>
  <w:style w:type="paragraph" w:customStyle="1" w:styleId="FDADEFA32A7344AEBBECF247933AF992">
    <w:name w:val="FDADEFA32A7344AEBBECF247933AF992"/>
    <w:rsid w:val="00844E9C"/>
  </w:style>
  <w:style w:type="paragraph" w:customStyle="1" w:styleId="CE194DE6C8C24C71A3E81E5113ABD0BF">
    <w:name w:val="CE194DE6C8C24C71A3E81E5113ABD0BF"/>
    <w:rsid w:val="00844E9C"/>
  </w:style>
  <w:style w:type="paragraph" w:customStyle="1" w:styleId="47CC10EB3B5D4DB3A125C10C6E7E8667">
    <w:name w:val="47CC10EB3B5D4DB3A125C10C6E7E8667"/>
    <w:rsid w:val="00844E9C"/>
  </w:style>
  <w:style w:type="paragraph" w:customStyle="1" w:styleId="5CD5ACE940474FA7A5DFE82BF6A3693E">
    <w:name w:val="5CD5ACE940474FA7A5DFE82BF6A3693E"/>
    <w:rsid w:val="00844E9C"/>
  </w:style>
  <w:style w:type="paragraph" w:customStyle="1" w:styleId="4DF1D9C97BA8443BBE29F2FE6E3F9211">
    <w:name w:val="4DF1D9C97BA8443BBE29F2FE6E3F9211"/>
    <w:rsid w:val="00844E9C"/>
  </w:style>
  <w:style w:type="paragraph" w:customStyle="1" w:styleId="ADB802FDE7214D968824D3483E6C04D4">
    <w:name w:val="ADB802FDE7214D968824D3483E6C04D4"/>
    <w:rsid w:val="00844E9C"/>
  </w:style>
  <w:style w:type="paragraph" w:customStyle="1" w:styleId="47C0C877EFDD41E1BD90BFEB8A6A5BA5">
    <w:name w:val="47C0C877EFDD41E1BD90BFEB8A6A5BA5"/>
    <w:rsid w:val="00844E9C"/>
  </w:style>
  <w:style w:type="paragraph" w:customStyle="1" w:styleId="4AA631D520F64A5D98F35F604BA57AEC">
    <w:name w:val="4AA631D520F64A5D98F35F604BA57AEC"/>
    <w:rsid w:val="00844E9C"/>
  </w:style>
  <w:style w:type="paragraph" w:customStyle="1" w:styleId="15AE64733BA8494281F0C7E3D44357AF">
    <w:name w:val="15AE64733BA8494281F0C7E3D44357AF"/>
    <w:rsid w:val="00844E9C"/>
  </w:style>
  <w:style w:type="paragraph" w:customStyle="1" w:styleId="D66E86AAB09844FF8F03A762DD49904A">
    <w:name w:val="D66E86AAB09844FF8F03A762DD49904A"/>
    <w:rsid w:val="00844E9C"/>
  </w:style>
  <w:style w:type="paragraph" w:customStyle="1" w:styleId="0734C3BEF0D4417A9822790AAF184643">
    <w:name w:val="0734C3BEF0D4417A9822790AAF184643"/>
    <w:rsid w:val="00844E9C"/>
  </w:style>
  <w:style w:type="paragraph" w:customStyle="1" w:styleId="5E9F13D29BC14FD6B158839B72B9221D">
    <w:name w:val="5E9F13D29BC14FD6B158839B72B9221D"/>
    <w:rsid w:val="00844E9C"/>
  </w:style>
  <w:style w:type="paragraph" w:customStyle="1" w:styleId="AC6BDEE43E304EE9BFFCFF931F73BD01">
    <w:name w:val="AC6BDEE43E304EE9BFFCFF931F73BD01"/>
    <w:rsid w:val="00844E9C"/>
  </w:style>
  <w:style w:type="paragraph" w:customStyle="1" w:styleId="CBC0F740557641FFA00384E1DE26955A">
    <w:name w:val="CBC0F740557641FFA00384E1DE26955A"/>
    <w:rsid w:val="00844E9C"/>
  </w:style>
  <w:style w:type="paragraph" w:customStyle="1" w:styleId="7EE3AFDBADC841CAA72DC6FD3956FEB2">
    <w:name w:val="7EE3AFDBADC841CAA72DC6FD3956FEB2"/>
    <w:rsid w:val="00844E9C"/>
  </w:style>
  <w:style w:type="paragraph" w:customStyle="1" w:styleId="A7C1FF2885BB4235A4BABDB972CF636B">
    <w:name w:val="A7C1FF2885BB4235A4BABDB972CF636B"/>
    <w:rsid w:val="00844E9C"/>
  </w:style>
  <w:style w:type="paragraph" w:customStyle="1" w:styleId="C936624750FC4C9EA2D90B568FCDB8A2">
    <w:name w:val="C936624750FC4C9EA2D90B568FCDB8A2"/>
    <w:rsid w:val="00844E9C"/>
  </w:style>
  <w:style w:type="paragraph" w:customStyle="1" w:styleId="D8119BA6554F4313B99FCF9D21453EC6">
    <w:name w:val="D8119BA6554F4313B99FCF9D21453EC6"/>
    <w:rsid w:val="00844E9C"/>
  </w:style>
  <w:style w:type="paragraph" w:customStyle="1" w:styleId="D0CAE162D54346379A9386534C26E5D0">
    <w:name w:val="D0CAE162D54346379A9386534C26E5D0"/>
    <w:rsid w:val="00844E9C"/>
  </w:style>
  <w:style w:type="paragraph" w:customStyle="1" w:styleId="E8327E3518654DA7B3058B968ED36943">
    <w:name w:val="E8327E3518654DA7B3058B968ED36943"/>
    <w:rsid w:val="00844E9C"/>
  </w:style>
  <w:style w:type="paragraph" w:customStyle="1" w:styleId="FC2124CB4798480F8B918C8995E7A2EC">
    <w:name w:val="FC2124CB4798480F8B918C8995E7A2EC"/>
    <w:rsid w:val="00844E9C"/>
  </w:style>
  <w:style w:type="paragraph" w:customStyle="1" w:styleId="78EB7A4DBD054A17A2AEA3D10BC3B6A1">
    <w:name w:val="78EB7A4DBD054A17A2AEA3D10BC3B6A1"/>
    <w:rsid w:val="00844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2614 Teaberry Drive, North Chesterfield, VA 23236</CompanyAddress>
  <CompanyPhone>(804) 514-1004</CompanyPhone>
  <CompanyFax/>
  <CompanyEmail>mary.anderson3@live.longwood.edu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Anderson</dc:creator>
  <cp:keywords/>
  <cp:lastModifiedBy>Mary Anderson</cp:lastModifiedBy>
  <cp:revision>6</cp:revision>
  <dcterms:created xsi:type="dcterms:W3CDTF">2017-06-03T14:51:00Z</dcterms:created>
  <dcterms:modified xsi:type="dcterms:W3CDTF">2017-07-13T15:00:00Z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