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EB96" w14:textId="77777777" w:rsidR="00FA02B0" w:rsidRPr="00F95785" w:rsidRDefault="009E3C63">
      <w:pPr>
        <w:pStyle w:val="Name"/>
      </w:pPr>
      <w:r w:rsidRPr="00F95785">
        <w:t>Jennifer Hall</w:t>
      </w:r>
    </w:p>
    <w:p w14:paraId="7FBACB61" w14:textId="0A115BD7" w:rsidR="00FA02B0" w:rsidRPr="00A07A82" w:rsidRDefault="002D57E0">
      <w:pPr>
        <w:pStyle w:val="ContactInfo"/>
        <w:rPr>
          <w:sz w:val="21"/>
        </w:rPr>
      </w:pPr>
      <w:bookmarkStart w:id="0" w:name="_GoBack"/>
      <w:bookmarkEnd w:id="0"/>
      <w:r w:rsidRPr="002D57E0">
        <w:rPr>
          <w:sz w:val="21"/>
        </w:rPr>
        <w:t>www.linkedin.com/in/jenn</w:t>
      </w:r>
      <w:r>
        <w:rPr>
          <w:sz w:val="21"/>
        </w:rPr>
        <w:t>ifer-hall-94a239127</w:t>
      </w:r>
    </w:p>
    <w:p w14:paraId="3C194C0A" w14:textId="77777777" w:rsidR="00FA02B0" w:rsidRPr="00DD36DE" w:rsidRDefault="005B2358">
      <w:pPr>
        <w:pStyle w:val="Heading1"/>
        <w:rPr>
          <w:sz w:val="28"/>
        </w:rPr>
      </w:pPr>
      <w:r w:rsidRPr="00DD36DE">
        <w:rPr>
          <w:sz w:val="28"/>
        </w:rPr>
        <w:t>Skills</w:t>
      </w:r>
    </w:p>
    <w:p w14:paraId="3186E297" w14:textId="259C884A" w:rsidR="00FA02B0" w:rsidRPr="00A07A82" w:rsidRDefault="000D4EF0">
      <w:pPr>
        <w:spacing w:after="180"/>
        <w:rPr>
          <w:sz w:val="21"/>
        </w:rPr>
      </w:pPr>
      <w:r>
        <w:rPr>
          <w:sz w:val="21"/>
        </w:rPr>
        <w:t>A</w:t>
      </w:r>
      <w:r w:rsidR="005B2358" w:rsidRPr="00A07A82">
        <w:rPr>
          <w:sz w:val="21"/>
        </w:rPr>
        <w:t>ble to understand and follow instructions,</w:t>
      </w:r>
      <w:r w:rsidRPr="000D4EF0">
        <w:rPr>
          <w:sz w:val="21"/>
        </w:rPr>
        <w:t xml:space="preserve"> </w:t>
      </w:r>
      <w:r>
        <w:rPr>
          <w:sz w:val="21"/>
        </w:rPr>
        <w:t>trained in on-air talent (radio and television),</w:t>
      </w:r>
      <w:r w:rsidR="005B2358" w:rsidRPr="00A07A82">
        <w:rPr>
          <w:sz w:val="21"/>
        </w:rPr>
        <w:t xml:space="preserve"> efficient with audio/video production/editing, knowledge of how a live video production studio operates, knowledge of how on-air radio productions run</w:t>
      </w:r>
    </w:p>
    <w:p w14:paraId="1EAF9539" w14:textId="77777777" w:rsidR="00FA02B0" w:rsidRPr="00A07A82" w:rsidRDefault="002543F6">
      <w:pPr>
        <w:pStyle w:val="Heading1"/>
        <w:rPr>
          <w:sz w:val="24"/>
        </w:rPr>
      </w:pPr>
      <w:sdt>
        <w:sdtPr>
          <w:rPr>
            <w:sz w:val="24"/>
          </w:rPr>
          <w:id w:val="-1150367223"/>
          <w:placeholder>
            <w:docPart w:val="EB4F08CF6E729A4CB845AFA28E662E79"/>
          </w:placeholder>
          <w:temporary/>
          <w:showingPlcHdr/>
          <w15:appearance w15:val="hidden"/>
        </w:sdtPr>
        <w:sdtEndPr/>
        <w:sdtContent>
          <w:r w:rsidR="002B365A" w:rsidRPr="00DD36DE">
            <w:rPr>
              <w:sz w:val="28"/>
            </w:rPr>
            <w:t>Education</w:t>
          </w:r>
        </w:sdtContent>
      </w:sdt>
    </w:p>
    <w:p w14:paraId="19926480" w14:textId="7898172A" w:rsidR="00A07A82" w:rsidRDefault="002D57E0" w:rsidP="007560A6">
      <w:pPr>
        <w:pStyle w:val="Heading2"/>
        <w:rPr>
          <w:sz w:val="24"/>
        </w:rPr>
      </w:pPr>
      <w:r>
        <w:rPr>
          <w:sz w:val="24"/>
        </w:rPr>
        <w:t>Longwood University</w:t>
      </w:r>
      <w:r w:rsidR="007560A6">
        <w:rPr>
          <w:sz w:val="24"/>
        </w:rPr>
        <w:t xml:space="preserve">                                                             Farmville, VA</w:t>
      </w:r>
    </w:p>
    <w:p w14:paraId="7DBDACAD" w14:textId="1E5DD251" w:rsidR="007560A6" w:rsidRDefault="007560A6" w:rsidP="007560A6">
      <w:pPr>
        <w:rPr>
          <w:i/>
        </w:rPr>
      </w:pPr>
      <w:r>
        <w:rPr>
          <w:i/>
        </w:rPr>
        <w:t>Bachelor of Arts in Communication Studies                                                                         May 2020</w:t>
      </w:r>
    </w:p>
    <w:p w14:paraId="709663F4" w14:textId="6D22EA49" w:rsidR="007560A6" w:rsidRPr="007560A6" w:rsidRDefault="007560A6" w:rsidP="007560A6">
      <w:pPr>
        <w:rPr>
          <w:i/>
        </w:rPr>
      </w:pPr>
      <w:r>
        <w:rPr>
          <w:i/>
        </w:rPr>
        <w:t>Concentration: Digital Media</w:t>
      </w:r>
    </w:p>
    <w:p w14:paraId="74E60A02" w14:textId="77777777" w:rsidR="00A07A82" w:rsidRDefault="002543F6" w:rsidP="00A07A82">
      <w:pPr>
        <w:pStyle w:val="Heading1"/>
        <w:rPr>
          <w:sz w:val="24"/>
        </w:rPr>
      </w:pPr>
      <w:sdt>
        <w:sdtPr>
          <w:rPr>
            <w:sz w:val="24"/>
          </w:rPr>
          <w:id w:val="617349259"/>
          <w:placeholder>
            <w:docPart w:val="90D53B99B450E6499032BC472C4E5885"/>
          </w:placeholder>
          <w:temporary/>
          <w:showingPlcHdr/>
          <w15:appearance w15:val="hidden"/>
        </w:sdtPr>
        <w:sdtEndPr/>
        <w:sdtContent>
          <w:r w:rsidR="002B365A" w:rsidRPr="00DD36DE">
            <w:rPr>
              <w:sz w:val="28"/>
            </w:rPr>
            <w:t>Experience</w:t>
          </w:r>
        </w:sdtContent>
      </w:sdt>
    </w:p>
    <w:p w14:paraId="6EDD14F9" w14:textId="0A0CDA26" w:rsidR="002D57E0" w:rsidRDefault="007560A6" w:rsidP="002D57E0">
      <w:pPr>
        <w:pStyle w:val="Heading2"/>
        <w:rPr>
          <w:sz w:val="24"/>
        </w:rPr>
      </w:pPr>
      <w:r>
        <w:rPr>
          <w:sz w:val="24"/>
        </w:rPr>
        <w:t>WMLU 91.3 FM                                                                       Farmville, VA</w:t>
      </w:r>
    </w:p>
    <w:p w14:paraId="23A16BF3" w14:textId="3F571378" w:rsidR="007560A6" w:rsidRPr="007560A6" w:rsidRDefault="007560A6" w:rsidP="007560A6">
      <w:r w:rsidRPr="007560A6">
        <w:rPr>
          <w:i/>
        </w:rPr>
        <w:t xml:space="preserve">Chief Trainer                                                                                                             </w:t>
      </w:r>
      <w:r>
        <w:t>May 2017 - Present</w:t>
      </w:r>
    </w:p>
    <w:p w14:paraId="327A7FE8" w14:textId="59E65482" w:rsidR="002D57E0" w:rsidRDefault="002D57E0" w:rsidP="002D57E0">
      <w:pPr>
        <w:pStyle w:val="ListParagraph"/>
        <w:numPr>
          <w:ilvl w:val="0"/>
          <w:numId w:val="11"/>
        </w:numPr>
        <w:rPr>
          <w:sz w:val="21"/>
        </w:rPr>
      </w:pPr>
      <w:r>
        <w:rPr>
          <w:sz w:val="21"/>
        </w:rPr>
        <w:t>Trains new radio hosts/members/sports broadcasters on equipment/software/guidelines</w:t>
      </w:r>
    </w:p>
    <w:p w14:paraId="570AF1AD" w14:textId="6B118EE9" w:rsidR="002D57E0" w:rsidRDefault="002D57E0" w:rsidP="002D57E0">
      <w:pPr>
        <w:pStyle w:val="ListParagraph"/>
        <w:numPr>
          <w:ilvl w:val="0"/>
          <w:numId w:val="11"/>
        </w:numPr>
        <w:rPr>
          <w:sz w:val="21"/>
        </w:rPr>
      </w:pPr>
      <w:r>
        <w:rPr>
          <w:sz w:val="21"/>
        </w:rPr>
        <w:t>Helps students implement their skills and shape their radio personalities to work towards successful radio shows</w:t>
      </w:r>
    </w:p>
    <w:p w14:paraId="47F3B272" w14:textId="13C9478D" w:rsidR="002D57E0" w:rsidRDefault="002D57E0" w:rsidP="002D57E0">
      <w:pPr>
        <w:pStyle w:val="ListParagraph"/>
        <w:numPr>
          <w:ilvl w:val="0"/>
          <w:numId w:val="11"/>
        </w:numPr>
        <w:rPr>
          <w:sz w:val="21"/>
        </w:rPr>
      </w:pPr>
      <w:r>
        <w:rPr>
          <w:sz w:val="21"/>
        </w:rPr>
        <w:t>Works with PR Committee to coordinate a variety of events, including concerts</w:t>
      </w:r>
    </w:p>
    <w:p w14:paraId="7EA53A46" w14:textId="2BCAB26F" w:rsidR="002D57E0" w:rsidRPr="002D57E0" w:rsidRDefault="002D57E0" w:rsidP="002D57E0">
      <w:pPr>
        <w:pStyle w:val="ListParagraph"/>
        <w:numPr>
          <w:ilvl w:val="0"/>
          <w:numId w:val="11"/>
        </w:numPr>
        <w:rPr>
          <w:sz w:val="21"/>
        </w:rPr>
      </w:pPr>
      <w:r>
        <w:rPr>
          <w:sz w:val="21"/>
        </w:rPr>
        <w:t>Helps promote WMLU/WMLU events through multimedia marketing</w:t>
      </w:r>
    </w:p>
    <w:p w14:paraId="2089AD0B" w14:textId="77777777" w:rsidR="002D57E0" w:rsidRPr="00407AFF" w:rsidRDefault="002D57E0" w:rsidP="002D57E0">
      <w:pPr>
        <w:rPr>
          <w:sz w:val="21"/>
        </w:rPr>
      </w:pPr>
      <w:r w:rsidRPr="00407AFF">
        <w:rPr>
          <w:b/>
          <w:sz w:val="21"/>
          <w:u w:val="single"/>
        </w:rPr>
        <w:t>Reference:</w:t>
      </w:r>
      <w:r>
        <w:rPr>
          <w:sz w:val="21"/>
        </w:rPr>
        <w:t xml:space="preserve"> Shannon Blunt (804)-929-2511</w:t>
      </w:r>
    </w:p>
    <w:p w14:paraId="20526989" w14:textId="507EC8C2" w:rsidR="002D57E0" w:rsidRDefault="002D57E0" w:rsidP="002D57E0">
      <w:pPr>
        <w:pStyle w:val="Heading2"/>
        <w:rPr>
          <w:sz w:val="24"/>
        </w:rPr>
      </w:pPr>
      <w:r>
        <w:rPr>
          <w:sz w:val="24"/>
        </w:rPr>
        <w:t>Glory Days Grill</w:t>
      </w:r>
      <w:r w:rsidR="007560A6">
        <w:rPr>
          <w:sz w:val="24"/>
        </w:rPr>
        <w:t xml:space="preserve">                                 </w:t>
      </w:r>
      <w:r w:rsidRPr="00A07A82">
        <w:rPr>
          <w:sz w:val="24"/>
        </w:rPr>
        <w:t xml:space="preserve"> </w:t>
      </w:r>
      <w:r w:rsidR="007560A6">
        <w:rPr>
          <w:sz w:val="24"/>
        </w:rPr>
        <w:t xml:space="preserve">                                      Fairfax, VA</w:t>
      </w:r>
    </w:p>
    <w:p w14:paraId="30C80844" w14:textId="286046A6" w:rsidR="007560A6" w:rsidRPr="007560A6" w:rsidRDefault="007560A6" w:rsidP="007560A6">
      <w:r>
        <w:rPr>
          <w:i/>
        </w:rPr>
        <w:t xml:space="preserve">Server                                                                                         </w:t>
      </w:r>
      <w:r>
        <w:t xml:space="preserve">                               May 2017 - Present</w:t>
      </w:r>
    </w:p>
    <w:p w14:paraId="14A774A1" w14:textId="77777777" w:rsidR="002D57E0" w:rsidRPr="002D57E0" w:rsidRDefault="002D57E0" w:rsidP="002D57E0">
      <w:pPr>
        <w:pStyle w:val="ListParagraph"/>
        <w:numPr>
          <w:ilvl w:val="0"/>
          <w:numId w:val="11"/>
        </w:numPr>
        <w:rPr>
          <w:sz w:val="21"/>
        </w:rPr>
      </w:pPr>
      <w:r>
        <w:rPr>
          <w:sz w:val="21"/>
        </w:rPr>
        <w:t>Ensures customer satisfaction within the restaurant by paying attention to detail and working in a timely manner</w:t>
      </w:r>
    </w:p>
    <w:p w14:paraId="7870F420" w14:textId="541F2399" w:rsidR="002D57E0" w:rsidRPr="002D57E0" w:rsidRDefault="002D57E0" w:rsidP="002D57E0">
      <w:pPr>
        <w:rPr>
          <w:sz w:val="21"/>
        </w:rPr>
      </w:pPr>
      <w:r w:rsidRPr="00407AFF">
        <w:rPr>
          <w:b/>
          <w:sz w:val="21"/>
          <w:u w:val="single"/>
        </w:rPr>
        <w:t>Reference:</w:t>
      </w:r>
      <w:r w:rsidRPr="00407AFF">
        <w:rPr>
          <w:sz w:val="21"/>
        </w:rPr>
        <w:t xml:space="preserve"> </w:t>
      </w:r>
      <w:r>
        <w:rPr>
          <w:sz w:val="21"/>
        </w:rPr>
        <w:t>Tom Fink (703)-204-0900</w:t>
      </w:r>
    </w:p>
    <w:p w14:paraId="381AD89A" w14:textId="19C8D197" w:rsidR="00A07A82" w:rsidRDefault="002D57E0" w:rsidP="00A07A82">
      <w:pPr>
        <w:pStyle w:val="Heading2"/>
        <w:rPr>
          <w:sz w:val="24"/>
        </w:rPr>
      </w:pPr>
      <w:r>
        <w:rPr>
          <w:sz w:val="24"/>
        </w:rPr>
        <w:t>PacSun</w:t>
      </w:r>
      <w:r w:rsidR="007560A6">
        <w:rPr>
          <w:sz w:val="24"/>
        </w:rPr>
        <w:t xml:space="preserve">                                                                          Tysons Corner, VA</w:t>
      </w:r>
    </w:p>
    <w:p w14:paraId="1C955BAF" w14:textId="4A33761D" w:rsidR="007560A6" w:rsidRPr="007560A6" w:rsidRDefault="007560A6" w:rsidP="007560A6">
      <w:r>
        <w:rPr>
          <w:i/>
        </w:rPr>
        <w:t>Sales Associate</w:t>
      </w:r>
      <w:r>
        <w:t xml:space="preserve">                                                                                           August 2015 – August 2017</w:t>
      </w:r>
    </w:p>
    <w:p w14:paraId="617745EE" w14:textId="77777777" w:rsidR="002D57E0" w:rsidRDefault="002D57E0" w:rsidP="002D57E0">
      <w:pPr>
        <w:pStyle w:val="ListParagraph"/>
        <w:numPr>
          <w:ilvl w:val="0"/>
          <w:numId w:val="11"/>
        </w:numPr>
        <w:rPr>
          <w:sz w:val="21"/>
        </w:rPr>
      </w:pPr>
      <w:r>
        <w:rPr>
          <w:sz w:val="21"/>
        </w:rPr>
        <w:t>Helped manage shipments of new products necessary for the upkeep of the store</w:t>
      </w:r>
    </w:p>
    <w:p w14:paraId="78F458BE" w14:textId="01675032" w:rsidR="00A07A82" w:rsidRPr="002D57E0" w:rsidRDefault="002D57E0" w:rsidP="002D57E0">
      <w:pPr>
        <w:pStyle w:val="ListParagraph"/>
        <w:numPr>
          <w:ilvl w:val="0"/>
          <w:numId w:val="11"/>
        </w:numPr>
        <w:rPr>
          <w:sz w:val="21"/>
        </w:rPr>
      </w:pPr>
      <w:r>
        <w:rPr>
          <w:sz w:val="21"/>
        </w:rPr>
        <w:t>Maintained a positive environment through helpful customer service</w:t>
      </w:r>
    </w:p>
    <w:p w14:paraId="50FD7832" w14:textId="77777777" w:rsidR="00407AFF" w:rsidRPr="00407AFF" w:rsidRDefault="00407AFF" w:rsidP="00A07A82">
      <w:pPr>
        <w:rPr>
          <w:sz w:val="21"/>
        </w:rPr>
      </w:pPr>
      <w:r w:rsidRPr="00407AFF">
        <w:rPr>
          <w:b/>
          <w:sz w:val="21"/>
          <w:u w:val="single"/>
        </w:rPr>
        <w:t>Reference:</w:t>
      </w:r>
      <w:r w:rsidRPr="00407AFF">
        <w:rPr>
          <w:sz w:val="21"/>
        </w:rPr>
        <w:t xml:space="preserve"> </w:t>
      </w:r>
      <w:r>
        <w:rPr>
          <w:sz w:val="21"/>
        </w:rPr>
        <w:t>Omar Lara (703)-832-5079</w:t>
      </w:r>
    </w:p>
    <w:p w14:paraId="423E0546" w14:textId="5CC03697" w:rsidR="00407AFF" w:rsidRPr="00407AFF" w:rsidRDefault="00407AFF">
      <w:pPr>
        <w:rPr>
          <w:sz w:val="21"/>
        </w:rPr>
      </w:pPr>
    </w:p>
    <w:sectPr w:rsidR="00407AFF" w:rsidRPr="00407AFF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BF7B8" w14:textId="77777777" w:rsidR="002543F6" w:rsidRDefault="002543F6">
      <w:pPr>
        <w:spacing w:after="0" w:line="240" w:lineRule="auto"/>
      </w:pPr>
      <w:r>
        <w:separator/>
      </w:r>
    </w:p>
  </w:endnote>
  <w:endnote w:type="continuationSeparator" w:id="0">
    <w:p w14:paraId="34B06814" w14:textId="77777777" w:rsidR="002543F6" w:rsidRDefault="0025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80C65" w14:textId="77777777" w:rsidR="00FA02B0" w:rsidRDefault="002B365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371E7" w14:textId="77777777" w:rsidR="002543F6" w:rsidRDefault="002543F6">
      <w:pPr>
        <w:spacing w:after="0" w:line="240" w:lineRule="auto"/>
      </w:pPr>
      <w:r>
        <w:separator/>
      </w:r>
    </w:p>
  </w:footnote>
  <w:footnote w:type="continuationSeparator" w:id="0">
    <w:p w14:paraId="36CB8C91" w14:textId="77777777" w:rsidR="002543F6" w:rsidRDefault="0025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59B36" w14:textId="77777777" w:rsidR="00FA02B0" w:rsidRDefault="002B365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E3838F" wp14:editId="6F3AF5D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47E8681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3E9D8" w14:textId="77777777" w:rsidR="00FA02B0" w:rsidRDefault="002B365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F7154C" wp14:editId="78F8E1B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163EE03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B97590"/>
    <w:multiLevelType w:val="hybridMultilevel"/>
    <w:tmpl w:val="64E87EB6"/>
    <w:lvl w:ilvl="0" w:tplc="959E655E">
      <w:start w:val="70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63"/>
    <w:rsid w:val="00012840"/>
    <w:rsid w:val="000D4EF0"/>
    <w:rsid w:val="002543F6"/>
    <w:rsid w:val="002B365A"/>
    <w:rsid w:val="002D57E0"/>
    <w:rsid w:val="00407AFF"/>
    <w:rsid w:val="005B2358"/>
    <w:rsid w:val="00744944"/>
    <w:rsid w:val="007560A6"/>
    <w:rsid w:val="009E3C63"/>
    <w:rsid w:val="00A07A82"/>
    <w:rsid w:val="00CA781B"/>
    <w:rsid w:val="00CB682A"/>
    <w:rsid w:val="00DD36DE"/>
    <w:rsid w:val="00ED3093"/>
    <w:rsid w:val="00F95785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D4F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9E3C63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ennhall/Library/Containers/com.microsoft.Word/Data/Library/Caches/1033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4F08CF6E729A4CB845AFA28E66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8406F-1A0B-A04D-A97B-8214C7DA16EE}"/>
      </w:docPartPr>
      <w:docPartBody>
        <w:p w:rsidR="00D627DB" w:rsidRDefault="006B3135">
          <w:pPr>
            <w:pStyle w:val="EB4F08CF6E729A4CB845AFA28E662E79"/>
          </w:pPr>
          <w:r>
            <w:t>Education</w:t>
          </w:r>
        </w:p>
      </w:docPartBody>
    </w:docPart>
    <w:docPart>
      <w:docPartPr>
        <w:name w:val="90D53B99B450E6499032BC472C4E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7621-85FD-0342-8AC4-C5819BBC15C6}"/>
      </w:docPartPr>
      <w:docPartBody>
        <w:p w:rsidR="00D627DB" w:rsidRDefault="006B3135">
          <w:pPr>
            <w:pStyle w:val="90D53B99B450E6499032BC472C4E588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35"/>
    <w:rsid w:val="00180562"/>
    <w:rsid w:val="004F538A"/>
    <w:rsid w:val="006B3135"/>
    <w:rsid w:val="00947B3D"/>
    <w:rsid w:val="00D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57BA9361639E4D928E37C3F7772580">
    <w:name w:val="2E57BA9361639E4D928E37C3F7772580"/>
  </w:style>
  <w:style w:type="paragraph" w:customStyle="1" w:styleId="F9E01408DEBCEE438309AD2507C06AE3">
    <w:name w:val="F9E01408DEBCEE438309AD2507C06AE3"/>
  </w:style>
  <w:style w:type="paragraph" w:customStyle="1" w:styleId="E71219ACF923D549A542F4D5EC87F1C1">
    <w:name w:val="E71219ACF923D549A542F4D5EC87F1C1"/>
  </w:style>
  <w:style w:type="paragraph" w:customStyle="1" w:styleId="48892EDB26B5164C819F806E22220C71">
    <w:name w:val="48892EDB26B5164C819F806E22220C71"/>
  </w:style>
  <w:style w:type="paragraph" w:customStyle="1" w:styleId="EB4F08CF6E729A4CB845AFA28E662E79">
    <w:name w:val="EB4F08CF6E729A4CB845AFA28E662E79"/>
  </w:style>
  <w:style w:type="paragraph" w:customStyle="1" w:styleId="36CFF69BBC1B1E48A790AF5EB262E65E">
    <w:name w:val="36CFF69BBC1B1E48A790AF5EB262E65E"/>
  </w:style>
  <w:style w:type="paragraph" w:customStyle="1" w:styleId="C8E545C549318E42BA9056332229C135">
    <w:name w:val="C8E545C549318E42BA9056332229C135"/>
  </w:style>
  <w:style w:type="paragraph" w:customStyle="1" w:styleId="90D53B99B450E6499032BC472C4E5885">
    <w:name w:val="90D53B99B450E6499032BC472C4E5885"/>
  </w:style>
  <w:style w:type="paragraph" w:customStyle="1" w:styleId="D080965DE982224285402019AF2F3299">
    <w:name w:val="D080965DE982224285402019AF2F3299"/>
  </w:style>
  <w:style w:type="paragraph" w:customStyle="1" w:styleId="D57A29004CF1B845957AE5E14308F64C">
    <w:name w:val="D57A29004CF1B845957AE5E14308F64C"/>
  </w:style>
  <w:style w:type="paragraph" w:customStyle="1" w:styleId="444BBD91327FF54894F3D78BA4A7B416">
    <w:name w:val="444BBD91327FF54894F3D78BA4A7B416"/>
  </w:style>
  <w:style w:type="paragraph" w:customStyle="1" w:styleId="D514A466DE290B4C834D66B9DF04239F">
    <w:name w:val="D514A466DE290B4C834D66B9DF04239F"/>
  </w:style>
  <w:style w:type="paragraph" w:customStyle="1" w:styleId="00D3DFBE73C1174982208A47DA42BBF9">
    <w:name w:val="00D3DFBE73C1174982208A47DA42BBF9"/>
  </w:style>
  <w:style w:type="paragraph" w:customStyle="1" w:styleId="BF6FE42AF8BBC34B8D08024CF7EF1E16">
    <w:name w:val="BF6FE42AF8BBC34B8D08024CF7EF1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1</TotalTime>
  <Pages>2</Pages>
  <Words>357</Words>
  <Characters>1641</Characters>
  <Application>Microsoft Macintosh Word</Application>
  <DocSecurity>0</DocSecurity>
  <Lines>23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Hall</dc:creator>
  <cp:keywords/>
  <dc:description/>
  <cp:lastModifiedBy>Jennifer Hall</cp:lastModifiedBy>
  <cp:revision>2</cp:revision>
  <dcterms:created xsi:type="dcterms:W3CDTF">2018-12-05T00:37:00Z</dcterms:created>
  <dcterms:modified xsi:type="dcterms:W3CDTF">2018-12-05T00:37:00Z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