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8C35F" w14:textId="77777777" w:rsidR="00055ED8" w:rsidRDefault="00F77C27" w:rsidP="00D87A48">
      <w:pPr>
        <w:pStyle w:val="Title"/>
      </w:pPr>
      <w:r>
        <w:t>‍‍</w:t>
      </w:r>
      <w:sdt>
        <w:sdtPr>
          <w:alias w:val="Your Name"/>
          <w:tag w:val=""/>
          <w:id w:val="1246310863"/>
          <w:placeholder>
            <w:docPart w:val="0658314366DA4E04AE85B396F6B4B3B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87A48">
            <w:t>Alexandra Cequeria</w:t>
          </w:r>
        </w:sdtContent>
      </w:sdt>
    </w:p>
    <w:p w14:paraId="2E2BE569" w14:textId="77777777" w:rsidR="00D87A48" w:rsidRPr="00D87A48" w:rsidRDefault="00D87A48" w:rsidP="00D87A48">
      <w:pPr>
        <w:rPr>
          <w:rFonts w:ascii="Arial" w:hAnsi="Arial" w:cs="Arial"/>
          <w:sz w:val="20"/>
        </w:rPr>
      </w:pPr>
      <w:r w:rsidRPr="00D87A48">
        <w:rPr>
          <w:rFonts w:ascii="Arial" w:hAnsi="Arial" w:cs="Arial"/>
          <w:sz w:val="20"/>
        </w:rPr>
        <w:t>alexandra.cequeria@live.longwood.edu</w:t>
      </w:r>
    </w:p>
    <w:p w14:paraId="650CB513" w14:textId="77777777" w:rsidR="00055ED8" w:rsidRDefault="00D87A48">
      <w:pPr>
        <w:pStyle w:val="SectionHeading"/>
        <w:spacing w:before="720"/>
      </w:pPr>
      <w:r>
        <w:t>Summary</w:t>
      </w:r>
    </w:p>
    <w:p w14:paraId="338B8221" w14:textId="77777777" w:rsidR="00055ED8" w:rsidRPr="008847D9" w:rsidRDefault="00D87A48" w:rsidP="00D87A48">
      <w:pPr>
        <w:pStyle w:val="ListBullet"/>
        <w:numPr>
          <w:ilvl w:val="0"/>
          <w:numId w:val="0"/>
        </w:numPr>
        <w:ind w:left="144" w:hanging="144"/>
        <w:rPr>
          <w:rFonts w:ascii="Arial" w:hAnsi="Arial" w:cs="Arial"/>
          <w:b/>
          <w:sz w:val="20"/>
        </w:rPr>
      </w:pPr>
      <w:r>
        <w:t xml:space="preserve">   </w:t>
      </w:r>
      <w:r w:rsidRPr="008847D9">
        <w:rPr>
          <w:rFonts w:ascii="Arial" w:hAnsi="Arial" w:cs="Arial"/>
          <w:b/>
          <w:sz w:val="20"/>
        </w:rPr>
        <w:t>Organized and professional individual who is recognized for applying strong creative, administrative, and communication skills. A motivated and thoughtful problem solver with a record of academic accomplishments. Creates a positive work environment by being an energetic team member and collaborator.</w:t>
      </w:r>
    </w:p>
    <w:p w14:paraId="0A0BF8DE" w14:textId="77777777" w:rsidR="007D4DDE" w:rsidRDefault="007D4DDE" w:rsidP="007D4DDE">
      <w:pPr>
        <w:pStyle w:val="SectionHeading"/>
      </w:pPr>
      <w:r>
        <w:t>Experience</w:t>
      </w:r>
    </w:p>
    <w:p w14:paraId="08571E11" w14:textId="77777777" w:rsidR="007D4DDE" w:rsidRDefault="007D4DDE" w:rsidP="007D4DDE">
      <w:pPr>
        <w:spacing w:after="120"/>
        <w:rPr>
          <w:rFonts w:ascii="Arial" w:hAnsi="Arial" w:cs="Arial"/>
          <w:sz w:val="20"/>
        </w:rPr>
      </w:pPr>
      <w:r w:rsidRPr="00B757D4">
        <w:rPr>
          <w:rFonts w:ascii="Arial" w:hAnsi="Arial" w:cs="Arial"/>
          <w:b/>
          <w:sz w:val="20"/>
        </w:rPr>
        <w:t>Childcare Services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87A48">
        <w:rPr>
          <w:rFonts w:ascii="Arial" w:hAnsi="Arial" w:cs="Arial"/>
          <w:sz w:val="20"/>
        </w:rPr>
        <w:t>2010 – Current</w:t>
      </w:r>
    </w:p>
    <w:p w14:paraId="1129153F" w14:textId="77777777" w:rsidR="007D4DDE" w:rsidRDefault="007D4DDE" w:rsidP="007D4DDE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Chesterfield, VA</w:t>
      </w:r>
    </w:p>
    <w:p w14:paraId="7020C5A9" w14:textId="77777777" w:rsidR="007D4DDE" w:rsidRDefault="007D4DDE" w:rsidP="007D4DDE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Provided childcare for several families after school, weekends, and during school vacations.</w:t>
      </w:r>
    </w:p>
    <w:p w14:paraId="344BD1F1" w14:textId="77777777" w:rsidR="007D4DDE" w:rsidRDefault="007D4DDE" w:rsidP="007D4DDE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Ran summer week-long arts and crafts camp sessions.</w:t>
      </w:r>
    </w:p>
    <w:p w14:paraId="5BC1D39B" w14:textId="77777777" w:rsidR="007D4DDE" w:rsidRDefault="007D4DDE" w:rsidP="007D4DDE">
      <w:pPr>
        <w:spacing w:after="120"/>
        <w:rPr>
          <w:rFonts w:ascii="Arial" w:hAnsi="Arial" w:cs="Arial"/>
          <w:sz w:val="20"/>
        </w:rPr>
      </w:pPr>
      <w:r w:rsidRPr="00B757D4">
        <w:rPr>
          <w:rFonts w:ascii="Arial" w:hAnsi="Arial" w:cs="Arial"/>
          <w:b/>
          <w:sz w:val="20"/>
        </w:rPr>
        <w:t>P</w:t>
      </w:r>
      <w:r w:rsidRPr="00B757D4">
        <w:rPr>
          <w:rFonts w:ascii="Arial" w:hAnsi="Arial" w:cs="Arial"/>
          <w:b/>
          <w:sz w:val="20"/>
        </w:rPr>
        <w:t>et Sitting Services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87A48">
        <w:rPr>
          <w:rFonts w:ascii="Arial" w:hAnsi="Arial" w:cs="Arial"/>
          <w:sz w:val="20"/>
        </w:rPr>
        <w:t>2010 – Current</w:t>
      </w:r>
    </w:p>
    <w:p w14:paraId="35DFBEF8" w14:textId="77777777" w:rsidR="007D4DDE" w:rsidRDefault="007D4DDE" w:rsidP="007D4DDE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Chesterfield, VA</w:t>
      </w:r>
    </w:p>
    <w:p w14:paraId="63AE0BE1" w14:textId="77777777" w:rsidR="007D4DDE" w:rsidRPr="00D87A48" w:rsidRDefault="007D4DDE" w:rsidP="007D4DDE">
      <w:pPr>
        <w:pStyle w:val="ListBullet"/>
        <w:numPr>
          <w:ilvl w:val="0"/>
          <w:numId w:val="6"/>
        </w:numPr>
        <w:rPr>
          <w:rFonts w:ascii="Arial" w:hAnsi="Arial" w:cs="Arial"/>
          <w:sz w:val="20"/>
        </w:rPr>
      </w:pPr>
      <w:r w:rsidRPr="007D4DDE">
        <w:rPr>
          <w:rFonts w:ascii="Arial" w:hAnsi="Arial" w:cs="Arial"/>
          <w:sz w:val="20"/>
        </w:rPr>
        <w:t>Provided pet sitting services including dog walking, feeding and play/comfort session.</w:t>
      </w:r>
      <w:r>
        <w:tab/>
      </w:r>
    </w:p>
    <w:p w14:paraId="270AA423" w14:textId="77777777" w:rsidR="00055ED8" w:rsidRDefault="00F77C27">
      <w:pPr>
        <w:pStyle w:val="SectionHeading"/>
      </w:pPr>
      <w:r>
        <w:t>Education</w:t>
      </w:r>
    </w:p>
    <w:p w14:paraId="5E478DAF" w14:textId="77777777" w:rsidR="00055ED8" w:rsidRDefault="00D87A48" w:rsidP="00D87A48">
      <w:pPr>
        <w:pStyle w:val="ListBullet"/>
        <w:numPr>
          <w:ilvl w:val="0"/>
          <w:numId w:val="0"/>
        </w:numPr>
        <w:rPr>
          <w:rFonts w:ascii="Arial" w:hAnsi="Arial" w:cs="Arial"/>
          <w:b/>
          <w:sz w:val="20"/>
        </w:rPr>
      </w:pPr>
      <w:r w:rsidRPr="00D87A48">
        <w:rPr>
          <w:rFonts w:ascii="Arial" w:hAnsi="Arial" w:cs="Arial"/>
          <w:b/>
          <w:sz w:val="20"/>
        </w:rPr>
        <w:t>Bachelor of Arts in English</w:t>
      </w:r>
    </w:p>
    <w:p w14:paraId="7A134A89" w14:textId="77777777" w:rsidR="008847D9" w:rsidRPr="00D87A48" w:rsidRDefault="008847D9" w:rsidP="00D87A48">
      <w:pPr>
        <w:pStyle w:val="ListBullet"/>
        <w:numPr>
          <w:ilvl w:val="0"/>
          <w:numId w:val="0"/>
        </w:numPr>
        <w:rPr>
          <w:rFonts w:ascii="Arial" w:hAnsi="Arial" w:cs="Arial"/>
          <w:b/>
          <w:sz w:val="20"/>
        </w:rPr>
      </w:pPr>
      <w:r w:rsidRPr="008847D9">
        <w:rPr>
          <w:rFonts w:ascii="Arial" w:hAnsi="Arial" w:cs="Arial"/>
          <w:b/>
          <w:sz w:val="20"/>
        </w:rPr>
        <w:t>Seco</w:t>
      </w:r>
      <w:r>
        <w:rPr>
          <w:rFonts w:ascii="Arial" w:hAnsi="Arial" w:cs="Arial"/>
          <w:b/>
          <w:sz w:val="20"/>
        </w:rPr>
        <w:t>ndary Education Teaching Licensure</w:t>
      </w:r>
    </w:p>
    <w:p w14:paraId="511F7369" w14:textId="77777777" w:rsidR="00D87A48" w:rsidRDefault="00D87A48" w:rsidP="00D87A48">
      <w:pPr>
        <w:pStyle w:val="ListBullet"/>
        <w:numPr>
          <w:ilvl w:val="0"/>
          <w:numId w:val="0"/>
        </w:numPr>
        <w:rPr>
          <w:rFonts w:ascii="Arial" w:hAnsi="Arial" w:cs="Arial"/>
          <w:sz w:val="20"/>
        </w:rPr>
      </w:pPr>
      <w:r w:rsidRPr="00D87A48">
        <w:rPr>
          <w:rFonts w:ascii="Arial" w:hAnsi="Arial" w:cs="Arial"/>
          <w:sz w:val="20"/>
        </w:rPr>
        <w:t>Longwood University, Farmville, VA</w:t>
      </w:r>
    </w:p>
    <w:p w14:paraId="3E9B76E9" w14:textId="77777777" w:rsidR="00D87A48" w:rsidRDefault="00D87A48" w:rsidP="00D87A48">
      <w:pPr>
        <w:pStyle w:val="ListBullet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Expected graduation: May 2019</w:t>
      </w:r>
    </w:p>
    <w:p w14:paraId="6D2D9478" w14:textId="77777777" w:rsidR="00D87A48" w:rsidRDefault="00D87A48" w:rsidP="00D87A48">
      <w:pPr>
        <w:pStyle w:val="ListBullet"/>
        <w:numPr>
          <w:ilvl w:val="0"/>
          <w:numId w:val="0"/>
        </w:numPr>
        <w:rPr>
          <w:rFonts w:ascii="Arial" w:hAnsi="Arial" w:cs="Arial"/>
          <w:sz w:val="20"/>
        </w:rPr>
      </w:pPr>
    </w:p>
    <w:p w14:paraId="08A5B8E8" w14:textId="77777777" w:rsidR="00D87A48" w:rsidRPr="00D87A48" w:rsidRDefault="00D87A48" w:rsidP="00D87A48">
      <w:pPr>
        <w:pStyle w:val="ListBullet"/>
        <w:numPr>
          <w:ilvl w:val="0"/>
          <w:numId w:val="0"/>
        </w:numPr>
        <w:rPr>
          <w:rFonts w:ascii="Arial" w:hAnsi="Arial" w:cs="Arial"/>
          <w:b/>
          <w:sz w:val="20"/>
        </w:rPr>
      </w:pPr>
      <w:r w:rsidRPr="00D87A48">
        <w:rPr>
          <w:rFonts w:ascii="Arial" w:hAnsi="Arial" w:cs="Arial"/>
          <w:b/>
          <w:sz w:val="20"/>
        </w:rPr>
        <w:t>High School (Honors) Diploma</w:t>
      </w:r>
    </w:p>
    <w:p w14:paraId="58B352C1" w14:textId="77777777" w:rsidR="00D87A48" w:rsidRDefault="00D87A48" w:rsidP="00D87A48">
      <w:pPr>
        <w:pStyle w:val="ListBullet"/>
        <w:numPr>
          <w:ilvl w:val="0"/>
          <w:numId w:val="0"/>
        </w:numPr>
      </w:pPr>
      <w:proofErr w:type="spellStart"/>
      <w:r>
        <w:rPr>
          <w:rFonts w:ascii="Arial" w:hAnsi="Arial" w:cs="Arial"/>
          <w:sz w:val="20"/>
        </w:rPr>
        <w:t>Matoaca</w:t>
      </w:r>
      <w:proofErr w:type="spellEnd"/>
      <w:r>
        <w:rPr>
          <w:rFonts w:ascii="Arial" w:hAnsi="Arial" w:cs="Arial"/>
          <w:sz w:val="20"/>
        </w:rPr>
        <w:t xml:space="preserve"> High School, Chesterfield, VA</w:t>
      </w:r>
    </w:p>
    <w:p w14:paraId="727A91F9" w14:textId="77777777" w:rsidR="00D87A48" w:rsidRDefault="00D87A48" w:rsidP="00D87A48">
      <w:pPr>
        <w:pStyle w:val="SectionHeading"/>
      </w:pPr>
      <w:r>
        <w:t>Skills &amp; Abilities</w:t>
      </w:r>
    </w:p>
    <w:p w14:paraId="633EF1D2" w14:textId="77777777" w:rsidR="007D4DDE" w:rsidRPr="008847D9" w:rsidRDefault="007D4DDE" w:rsidP="007D4DDE">
      <w:pPr>
        <w:pStyle w:val="ListParagraph"/>
        <w:numPr>
          <w:ilvl w:val="0"/>
          <w:numId w:val="6"/>
        </w:numPr>
        <w:rPr>
          <w:rFonts w:ascii="Arial" w:hAnsi="Arial" w:cs="Arial"/>
          <w:sz w:val="20"/>
        </w:rPr>
      </w:pPr>
      <w:r w:rsidRPr="008847D9">
        <w:rPr>
          <w:rFonts w:ascii="Arial" w:hAnsi="Arial" w:cs="Arial"/>
          <w:sz w:val="20"/>
        </w:rPr>
        <w:t>Proficient with Microsoft Office Suite, Internet and Social Media.</w:t>
      </w:r>
    </w:p>
    <w:p w14:paraId="00CFE294" w14:textId="77777777" w:rsidR="008847D9" w:rsidRPr="008847D9" w:rsidRDefault="008847D9" w:rsidP="007D4DDE">
      <w:pPr>
        <w:pStyle w:val="ListParagraph"/>
        <w:numPr>
          <w:ilvl w:val="0"/>
          <w:numId w:val="6"/>
        </w:numPr>
        <w:rPr>
          <w:rFonts w:ascii="Arial" w:hAnsi="Arial" w:cs="Arial"/>
          <w:sz w:val="20"/>
        </w:rPr>
      </w:pPr>
      <w:r w:rsidRPr="008847D9">
        <w:rPr>
          <w:rFonts w:ascii="Arial" w:hAnsi="Arial" w:cs="Arial"/>
          <w:sz w:val="20"/>
        </w:rPr>
        <w:t>Strong interpersonal skills</w:t>
      </w:r>
      <w:r>
        <w:rPr>
          <w:rFonts w:ascii="Arial" w:hAnsi="Arial" w:cs="Arial"/>
          <w:sz w:val="20"/>
        </w:rPr>
        <w:t xml:space="preserve"> and ability to build relationships</w:t>
      </w:r>
    </w:p>
    <w:p w14:paraId="423400B6" w14:textId="77777777" w:rsidR="008847D9" w:rsidRDefault="008847D9" w:rsidP="007D4DDE">
      <w:pPr>
        <w:pStyle w:val="ListParagraph"/>
        <w:numPr>
          <w:ilvl w:val="0"/>
          <w:numId w:val="6"/>
        </w:numPr>
        <w:rPr>
          <w:rFonts w:ascii="Arial" w:hAnsi="Arial" w:cs="Arial"/>
          <w:sz w:val="20"/>
        </w:rPr>
      </w:pPr>
      <w:r w:rsidRPr="008847D9">
        <w:rPr>
          <w:rFonts w:ascii="Arial" w:hAnsi="Arial" w:cs="Arial"/>
          <w:sz w:val="20"/>
        </w:rPr>
        <w:t>Ability to work as part of a team</w:t>
      </w:r>
    </w:p>
    <w:p w14:paraId="600C21C1" w14:textId="77777777" w:rsidR="008847D9" w:rsidRDefault="008847D9" w:rsidP="008847D9">
      <w:pPr>
        <w:pStyle w:val="SectionHeading"/>
      </w:pPr>
      <w:r>
        <w:t>Volunteer Experience</w:t>
      </w:r>
    </w:p>
    <w:p w14:paraId="4C77D409" w14:textId="77777777" w:rsidR="008847D9" w:rsidRDefault="008847D9" w:rsidP="00E7284B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 w:rsidRPr="00E7284B">
        <w:rPr>
          <w:rFonts w:ascii="Arial" w:hAnsi="Arial" w:cs="Arial"/>
          <w:sz w:val="20"/>
        </w:rPr>
        <w:t>Tutor for Elementary School After School Program</w:t>
      </w:r>
    </w:p>
    <w:p w14:paraId="2C0E3ED4" w14:textId="77777777" w:rsidR="008847D9" w:rsidRPr="00E7284B" w:rsidRDefault="00E7284B" w:rsidP="004950D0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 w:rsidRPr="00E7284B">
        <w:rPr>
          <w:rFonts w:ascii="Arial" w:hAnsi="Arial" w:cs="Arial"/>
          <w:sz w:val="20"/>
        </w:rPr>
        <w:t>FACES – Meal package preparation and delivery to vehicles</w:t>
      </w:r>
    </w:p>
    <w:p w14:paraId="398D1186" w14:textId="77777777" w:rsidR="007D4DDE" w:rsidRDefault="007D4DDE" w:rsidP="007D4DDE">
      <w:pPr>
        <w:pStyle w:val="SectionHeading"/>
      </w:pPr>
      <w:r>
        <w:t>Awards</w:t>
      </w:r>
    </w:p>
    <w:p w14:paraId="73E61898" w14:textId="62AF1FC5" w:rsidR="008847D9" w:rsidRDefault="008847D9" w:rsidP="008847D9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 w:rsidRPr="008847D9">
        <w:rPr>
          <w:rFonts w:ascii="Arial" w:hAnsi="Arial" w:cs="Arial"/>
          <w:sz w:val="20"/>
        </w:rPr>
        <w:t>2016 Dean’s List</w:t>
      </w:r>
    </w:p>
    <w:p w14:paraId="7362B07D" w14:textId="350C224F" w:rsidR="00B757D4" w:rsidRPr="008847D9" w:rsidRDefault="00B757D4" w:rsidP="008847D9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2015 Dean’s List</w:t>
      </w:r>
    </w:p>
    <w:p w14:paraId="5D4A7408" w14:textId="77777777" w:rsidR="008847D9" w:rsidRDefault="008847D9" w:rsidP="00B76F02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 w:rsidRPr="008847D9">
        <w:rPr>
          <w:rFonts w:ascii="Arial" w:hAnsi="Arial" w:cs="Arial"/>
          <w:sz w:val="20"/>
        </w:rPr>
        <w:t>2012 – 2015 Academic Letter and Consecutive Academic Pins</w:t>
      </w:r>
    </w:p>
    <w:p w14:paraId="0C5237A4" w14:textId="77777777" w:rsidR="008847D9" w:rsidRPr="008847D9" w:rsidRDefault="008847D9" w:rsidP="008847D9">
      <w:pPr>
        <w:pStyle w:val="ListParagraph"/>
        <w:rPr>
          <w:rFonts w:ascii="Arial" w:hAnsi="Arial" w:cs="Arial"/>
          <w:sz w:val="20"/>
        </w:rPr>
      </w:pPr>
      <w:bookmarkStart w:id="0" w:name="_GoBack"/>
      <w:bookmarkEnd w:id="0"/>
    </w:p>
    <w:sectPr w:rsidR="008847D9" w:rsidRPr="008847D9" w:rsidSect="00E7284B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0E0B9" w14:textId="77777777" w:rsidR="00D87A48" w:rsidRDefault="00D87A48">
      <w:pPr>
        <w:spacing w:after="0"/>
      </w:pPr>
      <w:r>
        <w:separator/>
      </w:r>
    </w:p>
  </w:endnote>
  <w:endnote w:type="continuationSeparator" w:id="0">
    <w:p w14:paraId="72314588" w14:textId="77777777" w:rsidR="00D87A48" w:rsidRDefault="00D87A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22E64" w14:textId="6C0F945B" w:rsidR="00055ED8" w:rsidRDefault="00F77C2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757D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E07A4" w14:textId="77777777" w:rsidR="00D87A48" w:rsidRDefault="00D87A48">
      <w:pPr>
        <w:spacing w:after="0"/>
      </w:pPr>
      <w:r>
        <w:separator/>
      </w:r>
    </w:p>
  </w:footnote>
  <w:footnote w:type="continuationSeparator" w:id="0">
    <w:p w14:paraId="6C2CC40F" w14:textId="77777777" w:rsidR="00D87A48" w:rsidRDefault="00D87A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92D3639"/>
    <w:multiLevelType w:val="hybridMultilevel"/>
    <w:tmpl w:val="F216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E64D6"/>
    <w:multiLevelType w:val="hybridMultilevel"/>
    <w:tmpl w:val="A71EA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42993"/>
    <w:multiLevelType w:val="hybridMultilevel"/>
    <w:tmpl w:val="2EBA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A48B0"/>
    <w:multiLevelType w:val="hybridMultilevel"/>
    <w:tmpl w:val="A4AA8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48"/>
    <w:rsid w:val="00055ED8"/>
    <w:rsid w:val="007D4DDE"/>
    <w:rsid w:val="008847D9"/>
    <w:rsid w:val="00B757D4"/>
    <w:rsid w:val="00D87A48"/>
    <w:rsid w:val="00E7284B"/>
    <w:rsid w:val="00F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14D9"/>
  <w15:chartTrackingRefBased/>
  <w15:docId w15:val="{D0582B7A-0168-4920-B2AB-AF9714E3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styleId="ListParagraph">
    <w:name w:val="List Paragraph"/>
    <w:basedOn w:val="Normal"/>
    <w:uiPriority w:val="34"/>
    <w:unhideWhenUsed/>
    <w:qFormat/>
    <w:rsid w:val="00D87A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7D4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D4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que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58314366DA4E04AE85B396F6B4B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20BBC-4EEA-44F7-B54D-C28FF9A88492}"/>
      </w:docPartPr>
      <w:docPartBody>
        <w:p w:rsidR="00000000" w:rsidRDefault="00E24D9F">
          <w:pPr>
            <w:pStyle w:val="0658314366DA4E04AE85B396F6B4B3B6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9F"/>
    <w:rsid w:val="00E2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58314366DA4E04AE85B396F6B4B3B6">
    <w:name w:val="0658314366DA4E04AE85B396F6B4B3B6"/>
  </w:style>
  <w:style w:type="paragraph" w:customStyle="1" w:styleId="ED7B442F8A424623811BE9F540B59DF5">
    <w:name w:val="ED7B442F8A424623811BE9F540B59DF5"/>
  </w:style>
  <w:style w:type="paragraph" w:customStyle="1" w:styleId="F9894D4A27204940B66531727165D04C">
    <w:name w:val="F9894D4A27204940B66531727165D04C"/>
  </w:style>
  <w:style w:type="paragraph" w:customStyle="1" w:styleId="60B0D11C461E4FB7B6396D123D9452C7">
    <w:name w:val="60B0D11C461E4FB7B6396D123D9452C7"/>
  </w:style>
  <w:style w:type="paragraph" w:customStyle="1" w:styleId="E76E1E4E105B4115A641A10E704DAADE">
    <w:name w:val="E76E1E4E105B4115A641A10E704DAADE"/>
  </w:style>
  <w:style w:type="paragraph" w:customStyle="1" w:styleId="537A6B5026CD4C9FB9ECA4560BE8AF55">
    <w:name w:val="537A6B5026CD4C9FB9ECA4560BE8AF55"/>
  </w:style>
  <w:style w:type="paragraph" w:customStyle="1" w:styleId="92DF15FA47CC4ACBAB6D92A29F331D1A">
    <w:name w:val="92DF15FA47CC4ACBAB6D92A29F331D1A"/>
  </w:style>
  <w:style w:type="paragraph" w:customStyle="1" w:styleId="B5E7DD5F22C54AFA988C8EEFC5E5809D">
    <w:name w:val="B5E7DD5F22C54AFA988C8EEFC5E5809D"/>
  </w:style>
  <w:style w:type="paragraph" w:customStyle="1" w:styleId="B38E7199C9594190BF1DFC31CCE99C74">
    <w:name w:val="B38E7199C9594190BF1DFC31CCE99C74"/>
  </w:style>
  <w:style w:type="character" w:styleId="PlaceholderText">
    <w:name w:val="Placeholder Text"/>
    <w:basedOn w:val="DefaultParagraphFont"/>
    <w:uiPriority w:val="99"/>
    <w:semiHidden/>
    <w:rsid w:val="00E24D9F"/>
    <w:rPr>
      <w:color w:val="808080"/>
    </w:rPr>
  </w:style>
  <w:style w:type="paragraph" w:customStyle="1" w:styleId="F1D9204AE2F94C51AD12D66B03A7D665">
    <w:name w:val="F1D9204AE2F94C51AD12D66B03A7D665"/>
  </w:style>
  <w:style w:type="paragraph" w:customStyle="1" w:styleId="D348B4C90B4544CD807EEDE7AFB8579B">
    <w:name w:val="D348B4C90B4544CD807EEDE7AFB8579B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E42D0AC5C15A4437A99C2CEBB254D2DF">
    <w:name w:val="E42D0AC5C15A4437A99C2CEBB254D2DF"/>
  </w:style>
  <w:style w:type="paragraph" w:customStyle="1" w:styleId="C0A44ECB0D964215A6A86AB888D2D5DF">
    <w:name w:val="C0A44ECB0D964215A6A86AB888D2D5DF"/>
  </w:style>
  <w:style w:type="paragraph" w:customStyle="1" w:styleId="7BDA69D1874149C98CF09028E0F4683E">
    <w:name w:val="7BDA69D1874149C98CF09028E0F4683E"/>
  </w:style>
  <w:style w:type="paragraph" w:customStyle="1" w:styleId="91E90E7074B342F38B490A27ABAADD80">
    <w:name w:val="91E90E7074B342F38B490A27ABAADD80"/>
  </w:style>
  <w:style w:type="paragraph" w:customStyle="1" w:styleId="E65FB0A19A4042FF8AB24D076C9763B9">
    <w:name w:val="E65FB0A19A4042FF8AB24D076C9763B9"/>
  </w:style>
  <w:style w:type="paragraph" w:customStyle="1" w:styleId="0FB502ABF28649D39DBA5C3D60A674A7">
    <w:name w:val="0FB502ABF28649D39DBA5C3D60A674A7"/>
  </w:style>
  <w:style w:type="paragraph" w:customStyle="1" w:styleId="09F167544849422282F046D28449E445">
    <w:name w:val="09F167544849422282F046D28449E445"/>
  </w:style>
  <w:style w:type="paragraph" w:customStyle="1" w:styleId="8DDC282A5EEE4FDDAF250569320EF0A7">
    <w:name w:val="8DDC282A5EEE4FDDAF250569320EF0A7"/>
    <w:rsid w:val="00E24D9F"/>
  </w:style>
  <w:style w:type="paragraph" w:customStyle="1" w:styleId="020201CAADDD4AE296FF1A16E07F85F4">
    <w:name w:val="020201CAADDD4AE296FF1A16E07F85F4"/>
    <w:rsid w:val="00E24D9F"/>
  </w:style>
  <w:style w:type="paragraph" w:customStyle="1" w:styleId="A12615E9CBE6454AA151B1E859DCE41C">
    <w:name w:val="A12615E9CBE6454AA151B1E859DCE41C"/>
    <w:rsid w:val="00E24D9F"/>
  </w:style>
  <w:style w:type="paragraph" w:customStyle="1" w:styleId="1A25F8C7A2F841EFB3F9CE25417AD1AD">
    <w:name w:val="1A25F8C7A2F841EFB3F9CE25417AD1AD"/>
    <w:rsid w:val="00E24D9F"/>
  </w:style>
  <w:style w:type="paragraph" w:customStyle="1" w:styleId="85E13107F6D3404992BEE44CB2A0FE79">
    <w:name w:val="85E13107F6D3404992BEE44CB2A0FE79"/>
    <w:rsid w:val="00E24D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Cequeria</dc:creator>
  <cp:keywords/>
  <cp:lastModifiedBy>Elizabeth Cequeria</cp:lastModifiedBy>
  <cp:revision>2</cp:revision>
  <cp:lastPrinted>2016-05-26T23:24:00Z</cp:lastPrinted>
  <dcterms:created xsi:type="dcterms:W3CDTF">2016-05-27T23:24:00Z</dcterms:created>
  <dcterms:modified xsi:type="dcterms:W3CDTF">2016-05-27T23:24:00Z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